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36" w:rsidRDefault="00965236" w:rsidP="008D5B0A">
      <w:pPr>
        <w:tabs>
          <w:tab w:val="left" w:pos="142"/>
          <w:tab w:val="left" w:pos="5103"/>
        </w:tabs>
        <w:ind w:right="-4962" w:firstLine="5245"/>
      </w:pPr>
      <w:r>
        <w:t xml:space="preserve">Утвержден решением общего собрания членов </w:t>
      </w:r>
    </w:p>
    <w:p w:rsidR="00965236" w:rsidRDefault="00965236" w:rsidP="001343C8">
      <w:pPr>
        <w:tabs>
          <w:tab w:val="left" w:pos="142"/>
        </w:tabs>
        <w:ind w:right="142"/>
        <w:jc w:val="right"/>
      </w:pPr>
      <w:r>
        <w:t>товарищества собственников жилья «Весенний двор»</w:t>
      </w:r>
    </w:p>
    <w:p w:rsidR="00965236" w:rsidRDefault="00965236" w:rsidP="001343C8">
      <w:pPr>
        <w:tabs>
          <w:tab w:val="left" w:pos="142"/>
        </w:tabs>
        <w:ind w:right="142"/>
        <w:jc w:val="right"/>
      </w:pPr>
    </w:p>
    <w:p w:rsidR="00965236" w:rsidRDefault="00965236" w:rsidP="001343C8">
      <w:pPr>
        <w:tabs>
          <w:tab w:val="left" w:pos="142"/>
        </w:tabs>
        <w:ind w:right="142"/>
        <w:jc w:val="right"/>
      </w:pPr>
    </w:p>
    <w:p w:rsidR="00965236" w:rsidRDefault="00965236" w:rsidP="001343C8">
      <w:pPr>
        <w:tabs>
          <w:tab w:val="left" w:pos="142"/>
        </w:tabs>
        <w:ind w:right="142"/>
        <w:jc w:val="right"/>
      </w:pPr>
      <w:r>
        <w:t>протокол от «7»  июня 2012г.</w:t>
      </w:r>
    </w:p>
    <w:p w:rsidR="00965236" w:rsidRDefault="00965236" w:rsidP="00A3579B">
      <w:pPr>
        <w:tabs>
          <w:tab w:val="left" w:pos="142"/>
          <w:tab w:val="left" w:pos="9750"/>
        </w:tabs>
        <w:ind w:right="-31" w:firstLine="8910"/>
        <w:jc w:val="right"/>
      </w:pPr>
    </w:p>
    <w:p w:rsidR="00965236" w:rsidRDefault="00965236">
      <w:pPr>
        <w:jc w:val="center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Годовой план содержания и ремонта общего имущества многоквартирных домов по ул. Весны № 10 и №14 2012г.</w:t>
      </w:r>
    </w:p>
    <w:p w:rsidR="00965236" w:rsidRPr="0055186F" w:rsidRDefault="00965236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ТСЖ «Весенний двор»</w:t>
      </w:r>
    </w:p>
    <w:p w:rsidR="00965236" w:rsidRDefault="00965236">
      <w:pPr>
        <w:jc w:val="center"/>
        <w:rPr>
          <w:b/>
          <w:bCs/>
          <w:sz w:val="30"/>
          <w:szCs w:val="30"/>
        </w:rPr>
      </w:pPr>
    </w:p>
    <w:tbl>
      <w:tblPr>
        <w:tblW w:w="11023" w:type="dxa"/>
        <w:tblInd w:w="-106" w:type="dxa"/>
        <w:tblLayout w:type="fixed"/>
        <w:tblLook w:val="0000"/>
      </w:tblPr>
      <w:tblGrid>
        <w:gridCol w:w="3684"/>
        <w:gridCol w:w="25"/>
        <w:gridCol w:w="1914"/>
        <w:gridCol w:w="2126"/>
        <w:gridCol w:w="1573"/>
        <w:gridCol w:w="1701"/>
      </w:tblGrid>
      <w:tr w:rsidR="00965236" w:rsidTr="002314E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 п/п</w:t>
            </w:r>
            <w:r w:rsidRPr="00647658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Наименование работ и услуг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Периодичность выполнения работ и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исполнения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Выполнение работ</w:t>
            </w:r>
          </w:p>
          <w:p w:rsidR="00965236" w:rsidRDefault="0096523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(+) (-)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Исполнители ответственные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 w:rsidP="00182B8B">
            <w:pPr>
              <w:snapToGrid w:val="0"/>
              <w:ind w:left="6" w:hanging="1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1.Техническое обслуживание конструктивных элементов зданий: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65236" w:rsidTr="002314EB">
        <w:trPr>
          <w:trHeight w:val="68"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Pr="00647658" w:rsidRDefault="00965236" w:rsidP="00182B8B">
            <w:pPr>
              <w:snapToGrid w:val="0"/>
              <w:ind w:left="-28" w:right="-3" w:firstLine="2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очистка кровли от мусора,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май, сентябрь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«Капля чистоты»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крыш от снега, наледи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зима-весна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 w:rsidP="00182B8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водосточной системы, желобов от грязи, наледи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раза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март-май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 w:rsidP="00182B8B">
            <w:pPr>
              <w:snapToGrid w:val="0"/>
              <w:ind w:left="6" w:hanging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мелкий ремонт кровли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май-сентябрь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rPr>
          <w:trHeight w:val="80"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 w:rsidP="00182B8B">
            <w:pPr>
              <w:snapToGrid w:val="0"/>
              <w:ind w:left="6" w:hanging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тех. этажа от мусора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раза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апрель, август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«Капля чистоты»</w:t>
            </w:r>
          </w:p>
        </w:tc>
      </w:tr>
      <w:tr w:rsidR="00965236" w:rsidTr="002314EB">
        <w:tblPrEx>
          <w:tblCellMar>
            <w:left w:w="0" w:type="dxa"/>
            <w:right w:w="0" w:type="dxa"/>
          </w:tblCellMar>
        </w:tblPrEx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2.</w:t>
            </w:r>
            <w:r>
              <w:rPr>
                <w:b/>
                <w:bCs/>
                <w:sz w:val="22"/>
                <w:szCs w:val="22"/>
              </w:rPr>
              <w:t>Содержание мест общего пользования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65236" w:rsidRDefault="0096523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965236" w:rsidRDefault="0096523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5236" w:rsidRDefault="0096523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965236" w:rsidRDefault="0096523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65236" w:rsidRDefault="00965236">
            <w:pPr>
              <w:snapToGrid w:val="0"/>
              <w:rPr>
                <w:sz w:val="20"/>
                <w:szCs w:val="20"/>
              </w:rPr>
            </w:pPr>
          </w:p>
        </w:tc>
      </w:tr>
      <w:tr w:rsidR="00965236" w:rsidTr="002314EB">
        <w:trPr>
          <w:trHeight w:val="237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подъездов (мытье полов выше первого этажа), входных и тамбурных дверей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неделю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 Капля чистоты»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подъездов (влажное подметание полов выше первого этажа)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неделю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 w:rsidP="0043026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 w:rsidP="0043026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«Капля чистоты»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rPr>
          <w:trHeight w:val="337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мытье лестничных площадок и маршей 1-х этажей, лифтовых кабин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«Капля чистоты»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blPrEx>
          <w:tblCellMar>
            <w:left w:w="0" w:type="dxa"/>
            <w:right w:w="0" w:type="dxa"/>
          </w:tblCellMar>
        </w:tblPrEx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3.</w:t>
            </w:r>
            <w:r>
              <w:rPr>
                <w:b/>
                <w:bCs/>
                <w:sz w:val="22"/>
                <w:szCs w:val="22"/>
              </w:rPr>
              <w:t>Содержание придомовой территории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965236" w:rsidRDefault="00965236">
            <w:pPr>
              <w:snapToGrid w:val="0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914" w:type="dxa"/>
          </w:tcPr>
          <w:p w:rsidR="00965236" w:rsidRDefault="0096523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65236" w:rsidRDefault="0096523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:rsidR="00965236" w:rsidRDefault="0096523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65236" w:rsidRDefault="00965236">
            <w:pPr>
              <w:snapToGrid w:val="0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уборка территории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«Капля чистоты» 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 территории (высадка цветов, высадка, замена кустарников, деревьев, ремонт газонов)</w:t>
            </w:r>
          </w:p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кошение газонов</w:t>
            </w:r>
          </w:p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поливка газонов, деревьев, цветов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 раз в сезон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лето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лето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территории (ремонт, покраска МАФ, )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май-август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4.</w:t>
            </w:r>
            <w:r>
              <w:rPr>
                <w:b/>
                <w:bCs/>
                <w:sz w:val="22"/>
                <w:szCs w:val="22"/>
              </w:rPr>
              <w:t xml:space="preserve">Содержание общего имущества 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965236" w:rsidTr="002314E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дверей,  окон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 раза в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«Артекс» 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замена дверей,   фурнитуры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«Артекс» 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мытье окон,  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май-июнь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август-сентябрь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«Капля чистоты»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подвалов от мусора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раза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май, август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«Капля чистоты»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дератизация МОП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«Котерия»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ливневой канализации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апрель, август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  <w:r w:rsidRPr="00647658"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>Содержание и ремонт общедомовых систем и инженерного оборудования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73" w:type="dxa"/>
          </w:tcPr>
          <w:p w:rsidR="00965236" w:rsidRDefault="00965236" w:rsidP="008D5B0A">
            <w:pPr>
              <w:snapToGrid w:val="0"/>
              <w:ind w:right="-17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65236" w:rsidRDefault="00965236" w:rsidP="008D5B0A">
            <w:pPr>
              <w:snapToGrid w:val="0"/>
              <w:ind w:right="-179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5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 w:rsidP="00B84C03">
            <w:pPr>
              <w:tabs>
                <w:tab w:val="right" w:pos="630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 ремонт и обслуживание    по мере необходимости</w:t>
            </w:r>
          </w:p>
          <w:p w:rsidR="00965236" w:rsidRDefault="00965236" w:rsidP="00B84C03">
            <w:pPr>
              <w:tabs>
                <w:tab w:val="right" w:pos="6304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отопления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«Крастеплосервис»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и ремонт ХГВС, канализации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«Крастеплосервис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консервация системы отопления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«Крастеплосервис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промывка, опрессовка системы отопления, испытания системы отопления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июнь-август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 w:rsidP="0019521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 w:rsidP="0019521D">
            <w:pPr>
              <w:snapToGrid w:val="0"/>
              <w:rPr>
                <w:sz w:val="20"/>
                <w:szCs w:val="20"/>
              </w:rPr>
            </w:pPr>
          </w:p>
          <w:p w:rsidR="00965236" w:rsidRPr="00282B1B" w:rsidRDefault="00965236" w:rsidP="00282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расконсервация системы отопления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«Крастеплосервис»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регулировка системы отопления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«Крастеплосервис»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 ремонт системы электроснабжения 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«Аварийно-техническая служба»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перегоревших лампочек в МОП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«Аварийно-техническая служба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ППР в поэтажных электрощитках 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март, декабрь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«Аварийно-техническая служба»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ППР внутридомовых систем отопления, ХГВС, канализации, вентиляции, электроснабжения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весна, осень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«Крастеплосервис», ООО «Аварийно-техническая служба»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ППР в квартирах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май-сентябрь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 ремонт узлов учета тепловой энергии, 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«Крастеплосервис»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показаний приборов учета в ресурсоснабжающую организацию (снятие показаний)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«Крастеплосервис»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и ремонт насосов на ХВС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«Крастеплосервис»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снятие показаний с общедомовых приборов учета ХВС и передача их в ресурсоснабжающую организацию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«Крастеплосервис»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снятие показаний с общедомовых приборов учета электоэнергии и передача их в ресурсоснабжающую организацию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«Аварийно-техническая служба»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аварийное обслуживание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Будние дни с 17 до 8, выходные, праздничные дни круглосуточно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«Аварийно-техническая служба»</w:t>
            </w:r>
          </w:p>
        </w:tc>
      </w:tr>
      <w:tr w:rsidR="00965236" w:rsidTr="002314E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6.</w:t>
            </w:r>
            <w:r>
              <w:rPr>
                <w:b/>
                <w:bCs/>
              </w:rPr>
              <w:t>Содержание лифтового хозяйства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и  ремонт лифтов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«Соллифтремонт»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и ремонт диспетчерской связи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«Коннект»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освидетельствование лифтов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январь-декабрь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«Инжсервис»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страхование лифтов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7.</w:t>
            </w:r>
            <w:r>
              <w:rPr>
                <w:b/>
                <w:bCs/>
              </w:rPr>
              <w:t>Содержание мусоропроводов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мусоропроводов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«Капля чистоты»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промывка, дезинсекция мусоропроводов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июнь-август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 w:rsidP="000A6DE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 w:rsidP="000A6DE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«Капля чистоты»,     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очистка от грязи мусороприемных камер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ТБО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раза в неделю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  <w:p w:rsidR="00965236" w:rsidRDefault="00965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«Линос»</w:t>
            </w:r>
          </w:p>
        </w:tc>
      </w:tr>
      <w:tr w:rsidR="00965236" w:rsidTr="002314EB">
        <w:trPr>
          <w:trHeight w:val="475"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крупногабаритного мусора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rPr>
          <w:trHeight w:val="476"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ремонт, покраска мусороприемных баков, тележек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промывка мусороприемных камер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июнь, август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«фартуков» в мусороприемных камерах на стволах мусоропроводов 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февраль, март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  <w:r w:rsidRPr="00647658">
              <w:rPr>
                <w:b/>
                <w:bCs/>
              </w:rPr>
              <w:t>8.</w:t>
            </w:r>
            <w:r>
              <w:rPr>
                <w:b/>
                <w:bCs/>
              </w:rPr>
              <w:t>Проведение осмотра состояния общего имущества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весенний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апрель-май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осенний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август-сентябрь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  <w:r w:rsidRPr="00647658">
              <w:rPr>
                <w:b/>
                <w:bCs/>
              </w:rPr>
              <w:t>9.</w:t>
            </w:r>
            <w:r>
              <w:rPr>
                <w:b/>
                <w:bCs/>
              </w:rPr>
              <w:t>Сдача дома на готовность к отопительному сезону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ТСЖ </w:t>
            </w:r>
          </w:p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10.</w:t>
            </w:r>
            <w:r>
              <w:rPr>
                <w:b/>
                <w:bCs/>
              </w:rPr>
              <w:t>Текущий ремонт общего имущества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подъездов дом № 10 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 w:rsidP="00962D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решению общего собрания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июнь-октябрь</w:t>
            </w: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ТСЖ по договору</w:t>
            </w: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 w:rsidP="002314EB">
            <w:pPr>
              <w:snapToGrid w:val="0"/>
              <w:ind w:right="1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65236" w:rsidTr="002314EB">
        <w:trPr>
          <w:trHeight w:val="163"/>
        </w:trPr>
        <w:tc>
          <w:tcPr>
            <w:tcW w:w="3684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36" w:rsidRDefault="009652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65236" w:rsidRDefault="00965236">
      <w:pPr>
        <w:jc w:val="both"/>
      </w:pPr>
    </w:p>
    <w:p w:rsidR="00965236" w:rsidRDefault="00965236"/>
    <w:sectPr w:rsidR="00965236" w:rsidSect="00A3579B">
      <w:pgSz w:w="11905" w:h="16837"/>
      <w:pgMar w:top="1134" w:right="139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658"/>
    <w:rsid w:val="000A6DE4"/>
    <w:rsid w:val="001343C8"/>
    <w:rsid w:val="00142EA3"/>
    <w:rsid w:val="00182B8B"/>
    <w:rsid w:val="0019521D"/>
    <w:rsid w:val="002314EB"/>
    <w:rsid w:val="00236770"/>
    <w:rsid w:val="00282B1B"/>
    <w:rsid w:val="00363772"/>
    <w:rsid w:val="00396771"/>
    <w:rsid w:val="003D6F48"/>
    <w:rsid w:val="00401961"/>
    <w:rsid w:val="004254ED"/>
    <w:rsid w:val="00430262"/>
    <w:rsid w:val="004F5327"/>
    <w:rsid w:val="0055186F"/>
    <w:rsid w:val="005C24D7"/>
    <w:rsid w:val="00647658"/>
    <w:rsid w:val="00652D8B"/>
    <w:rsid w:val="008D5B0A"/>
    <w:rsid w:val="00962DC7"/>
    <w:rsid w:val="00965236"/>
    <w:rsid w:val="009F690D"/>
    <w:rsid w:val="00A07F6D"/>
    <w:rsid w:val="00A3579B"/>
    <w:rsid w:val="00A936AC"/>
    <w:rsid w:val="00AB018F"/>
    <w:rsid w:val="00AE080C"/>
    <w:rsid w:val="00B84C03"/>
    <w:rsid w:val="00CC1B07"/>
    <w:rsid w:val="00D6420A"/>
    <w:rsid w:val="00DB1F0D"/>
    <w:rsid w:val="00DB20B6"/>
    <w:rsid w:val="00E370CE"/>
    <w:rsid w:val="00EA6704"/>
    <w:rsid w:val="00F35C4C"/>
    <w:rsid w:val="00F8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F6D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A07F6D"/>
  </w:style>
  <w:style w:type="character" w:customStyle="1" w:styleId="WW-Absatz-Standardschriftart">
    <w:name w:val="WW-Absatz-Standardschriftart"/>
    <w:uiPriority w:val="99"/>
    <w:rsid w:val="00A07F6D"/>
  </w:style>
  <w:style w:type="character" w:customStyle="1" w:styleId="WW-Absatz-Standardschriftart1">
    <w:name w:val="WW-Absatz-Standardschriftart1"/>
    <w:uiPriority w:val="99"/>
    <w:rsid w:val="00A07F6D"/>
  </w:style>
  <w:style w:type="character" w:customStyle="1" w:styleId="WW-Absatz-Standardschriftart11">
    <w:name w:val="WW-Absatz-Standardschriftart11"/>
    <w:uiPriority w:val="99"/>
    <w:rsid w:val="00A07F6D"/>
  </w:style>
  <w:style w:type="character" w:customStyle="1" w:styleId="WW-Absatz-Standardschriftart111">
    <w:name w:val="WW-Absatz-Standardschriftart111"/>
    <w:uiPriority w:val="99"/>
    <w:rsid w:val="00A07F6D"/>
  </w:style>
  <w:style w:type="character" w:customStyle="1" w:styleId="WW-Absatz-Standardschriftart1111">
    <w:name w:val="WW-Absatz-Standardschriftart1111"/>
    <w:uiPriority w:val="99"/>
    <w:rsid w:val="00A07F6D"/>
  </w:style>
  <w:style w:type="character" w:customStyle="1" w:styleId="WW-Absatz-Standardschriftart11111">
    <w:name w:val="WW-Absatz-Standardschriftart11111"/>
    <w:uiPriority w:val="99"/>
    <w:rsid w:val="00A07F6D"/>
  </w:style>
  <w:style w:type="character" w:customStyle="1" w:styleId="WW-Absatz-Standardschriftart111111">
    <w:name w:val="WW-Absatz-Standardschriftart111111"/>
    <w:uiPriority w:val="99"/>
    <w:rsid w:val="00A07F6D"/>
  </w:style>
  <w:style w:type="character" w:customStyle="1" w:styleId="WW-Absatz-Standardschriftart1111111">
    <w:name w:val="WW-Absatz-Standardschriftart1111111"/>
    <w:uiPriority w:val="99"/>
    <w:rsid w:val="00A07F6D"/>
  </w:style>
  <w:style w:type="character" w:customStyle="1" w:styleId="WW-Absatz-Standardschriftart11111111">
    <w:name w:val="WW-Absatz-Standardschriftart11111111"/>
    <w:uiPriority w:val="99"/>
    <w:rsid w:val="00A07F6D"/>
  </w:style>
  <w:style w:type="character" w:customStyle="1" w:styleId="1">
    <w:name w:val="Основной шрифт абзаца1"/>
    <w:uiPriority w:val="99"/>
    <w:rsid w:val="00A07F6D"/>
  </w:style>
  <w:style w:type="character" w:customStyle="1" w:styleId="a">
    <w:name w:val="Маркеры списка"/>
    <w:uiPriority w:val="99"/>
    <w:rsid w:val="00A07F6D"/>
    <w:rPr>
      <w:rFonts w:ascii="OpenSymbol" w:eastAsia="OpenSymbol" w:hAnsi="OpenSymbol" w:cs="OpenSymbol"/>
    </w:rPr>
  </w:style>
  <w:style w:type="character" w:customStyle="1" w:styleId="a0">
    <w:name w:val="Символ нумерации"/>
    <w:uiPriority w:val="99"/>
    <w:rsid w:val="00A07F6D"/>
  </w:style>
  <w:style w:type="paragraph" w:customStyle="1" w:styleId="a1">
    <w:name w:val="Заголовок"/>
    <w:basedOn w:val="Normal"/>
    <w:next w:val="BodyText"/>
    <w:uiPriority w:val="99"/>
    <w:rsid w:val="00A07F6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07F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6F48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A07F6D"/>
    <w:rPr>
      <w:rFonts w:ascii="Arial" w:hAnsi="Arial" w:cs="Arial"/>
    </w:rPr>
  </w:style>
  <w:style w:type="paragraph" w:customStyle="1" w:styleId="10">
    <w:name w:val="Название1"/>
    <w:basedOn w:val="Normal"/>
    <w:uiPriority w:val="99"/>
    <w:rsid w:val="00A07F6D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Normal"/>
    <w:uiPriority w:val="99"/>
    <w:rsid w:val="00A07F6D"/>
    <w:pPr>
      <w:suppressLineNumbers/>
    </w:pPr>
    <w:rPr>
      <w:rFonts w:ascii="Arial" w:hAnsi="Arial" w:cs="Arial"/>
    </w:rPr>
  </w:style>
  <w:style w:type="paragraph" w:customStyle="1" w:styleId="a2">
    <w:name w:val="Содержимое таблицы"/>
    <w:basedOn w:val="Normal"/>
    <w:uiPriority w:val="99"/>
    <w:rsid w:val="00A07F6D"/>
    <w:pPr>
      <w:suppressLineNumbers/>
    </w:pPr>
  </w:style>
  <w:style w:type="paragraph" w:customStyle="1" w:styleId="a3">
    <w:name w:val="Заголовок таблицы"/>
    <w:basedOn w:val="a2"/>
    <w:uiPriority w:val="99"/>
    <w:rsid w:val="00A07F6D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82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F48"/>
    <w:rPr>
      <w:sz w:val="2"/>
      <w:szCs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9258DC-4C05-48BC-BA6F-8EEE0A269DD3}"/>
</file>

<file path=customXml/itemProps2.xml><?xml version="1.0" encoding="utf-8"?>
<ds:datastoreItem xmlns:ds="http://schemas.openxmlformats.org/officeDocument/2006/customXml" ds:itemID="{DA723922-04E4-40F5-B80A-7B49590DE348}"/>
</file>

<file path=customXml/itemProps3.xml><?xml version="1.0" encoding="utf-8"?>
<ds:datastoreItem xmlns:ds="http://schemas.openxmlformats.org/officeDocument/2006/customXml" ds:itemID="{1AC9F5C5-2A3C-471C-9DB7-67A94D97D2D9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824</Words>
  <Characters>4697</Characters>
  <Application>Microsoft Office Outlook</Application>
  <DocSecurity>0</DocSecurity>
  <Lines>0</Lines>
  <Paragraphs>0</Paragraphs>
  <ScaleCrop>false</ScaleCrop>
  <Company>ves_dvor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общего собрания членов </dc:title>
  <dc:subject/>
  <dc:creator>User1</dc:creator>
  <cp:keywords/>
  <dc:description/>
  <cp:lastModifiedBy>ТСЖ "Весенний Двор"</cp:lastModifiedBy>
  <cp:revision>2</cp:revision>
  <cp:lastPrinted>2013-08-27T07:06:00Z</cp:lastPrinted>
  <dcterms:created xsi:type="dcterms:W3CDTF">2013-08-27T07:09:00Z</dcterms:created>
  <dcterms:modified xsi:type="dcterms:W3CDTF">2013-08-27T07:09:00Z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