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8E4399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99" w:rsidRDefault="008E4399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8E4399" w:rsidRDefault="008E4399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8E4399" w:rsidRDefault="00485FA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8E4399" w:rsidRDefault="00485FA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8E4399" w:rsidRDefault="00485FA4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8E4399" w:rsidRDefault="008E4399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3999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628239,51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99905,87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628253,85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99989,01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628254,05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99990,72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628218,66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99996,65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628217,11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99993,86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628185,01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99998,49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628181,85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99979,37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628208,51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99974,61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628211,01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99973,99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628199,89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99913,43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628239,51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99905,87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</w:pP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24:50:0700261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85FA4">
              <w:rPr>
                <w:rFonts w:ascii="Times New Roman" w:hAnsi="Times New Roman"/>
                <w:sz w:val="30"/>
                <w:szCs w:val="30"/>
              </w:rPr>
              <w:lastRenderedPageBreak/>
              <w:drawing>
                <wp:inline distT="0" distB="0" distL="0" distR="0" wp14:anchorId="7DD822AE" wp14:editId="39AADA7F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0F7B3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45742040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485FA4" w:rsidRDefault="00485FA4">
            <w:pPr>
              <w:spacing w:after="0" w:line="192" w:lineRule="auto"/>
            </w:pPr>
            <w:bookmarkStart w:id="0" w:name="_GoBack"/>
            <w:bookmarkEnd w:id="0"/>
          </w:p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8E4399" w:rsidRDefault="008E439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E4399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5FA4">
      <w:pPr>
        <w:spacing w:after="0"/>
      </w:pPr>
      <w:r>
        <w:separator/>
      </w:r>
    </w:p>
  </w:endnote>
  <w:endnote w:type="continuationSeparator" w:id="0">
    <w:p w:rsidR="00000000" w:rsidRDefault="00485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5FA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485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4399"/>
    <w:rsid w:val="00485FA4"/>
    <w:rsid w:val="008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FA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FA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C9EEC6-9C13-44E4-B2F9-765E8C9EE98F}"/>
</file>

<file path=customXml/itemProps2.xml><?xml version="1.0" encoding="utf-8"?>
<ds:datastoreItem xmlns:ds="http://schemas.openxmlformats.org/officeDocument/2006/customXml" ds:itemID="{A1CECF09-5EA7-4A91-A465-1DC164369F21}"/>
</file>

<file path=customXml/itemProps3.xml><?xml version="1.0" encoding="utf-8"?>
<ds:datastoreItem xmlns:ds="http://schemas.openxmlformats.org/officeDocument/2006/customXml" ds:itemID="{4E038CF0-997B-41E2-BE5D-D7B57C122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dcterms:created xsi:type="dcterms:W3CDTF">2023-05-16T04:34:00Z</dcterms:created>
  <dcterms:modified xsi:type="dcterms:W3CDTF">2023-05-16T04:34:00Z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