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36479B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79B" w:rsidRDefault="0036479B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79B" w:rsidRDefault="00E248F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36479B" w:rsidRDefault="00E248F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36479B" w:rsidRDefault="00E248F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36479B" w:rsidRDefault="00E248F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36479B" w:rsidRDefault="0036479B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36479B" w:rsidRDefault="00E248F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36479B" w:rsidRDefault="00E248F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36479B" w:rsidRDefault="00E248F7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36479B" w:rsidRDefault="0036479B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36479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6237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36479B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633367,83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91947,51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633418,06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91910,73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633435,01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91933,98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633446,61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91950,70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633462,88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91974,65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633464,95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91977,05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633462,92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91978,52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633465,42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91982,14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633467,33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91980,76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633474,14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91991,13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633423,26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92028,39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633407,52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92006,14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633366,67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91948,36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633367,83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91947,51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36479B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36479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36479B">
            <w:pPr>
              <w:spacing w:after="0" w:line="192" w:lineRule="auto"/>
              <w:jc w:val="center"/>
            </w:pP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24:50:0100215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E248F7">
              <w:rPr>
                <w:rFonts w:ascii="Times New Roman" w:hAnsi="Times New Roman"/>
                <w:sz w:val="30"/>
                <w:szCs w:val="30"/>
              </w:rPr>
              <w:lastRenderedPageBreak/>
              <w:drawing>
                <wp:inline distT="0" distB="0" distL="0" distR="0" wp14:anchorId="707807C5" wp14:editId="3805B702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6479B" w:rsidRDefault="00E248F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1:1500</w:t>
            </w:r>
          </w:p>
        </w:tc>
      </w:tr>
      <w:tr w:rsidR="0036479B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B" w:rsidRDefault="00E248F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518B3A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93457677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E248F7" w:rsidRDefault="00E248F7">
            <w:pPr>
              <w:spacing w:after="0" w:line="192" w:lineRule="auto"/>
            </w:pPr>
          </w:p>
          <w:p w:rsidR="0036479B" w:rsidRDefault="00E248F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36479B" w:rsidRDefault="0036479B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6479B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48F7">
      <w:pPr>
        <w:spacing w:after="0"/>
      </w:pPr>
      <w:r>
        <w:separator/>
      </w:r>
    </w:p>
  </w:endnote>
  <w:endnote w:type="continuationSeparator" w:id="0">
    <w:p w:rsidR="00000000" w:rsidRDefault="00E248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48F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E248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479B"/>
    <w:rsid w:val="0036479B"/>
    <w:rsid w:val="00E2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48F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48F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2E04C6-BC1E-450D-9D9D-7E80431DD8F2}"/>
</file>

<file path=customXml/itemProps2.xml><?xml version="1.0" encoding="utf-8"?>
<ds:datastoreItem xmlns:ds="http://schemas.openxmlformats.org/officeDocument/2006/customXml" ds:itemID="{5B4270FD-495A-496B-9CE9-3B988B61F42C}"/>
</file>

<file path=customXml/itemProps3.xml><?xml version="1.0" encoding="utf-8"?>
<ds:datastoreItem xmlns:ds="http://schemas.openxmlformats.org/officeDocument/2006/customXml" ds:itemID="{A6076B6E-6DB4-4BC4-9D1F-937724CC4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cp:lastPrinted>2024-11-18T10:54:00Z</cp:lastPrinted>
  <dcterms:created xsi:type="dcterms:W3CDTF">2024-11-18T10:55:00Z</dcterms:created>
  <dcterms:modified xsi:type="dcterms:W3CDTF">2024-11-18T10:55:00Z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