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BA5DBB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BB" w:rsidRDefault="00BA5DBB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BB" w:rsidRDefault="00376AC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BA5DBB" w:rsidRDefault="00376AC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BA5DBB" w:rsidRDefault="00376AC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BA5DBB" w:rsidRDefault="00BA5DBB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BA5DBB" w:rsidRDefault="00376AC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BA5DBB" w:rsidRDefault="00376AC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BA5DBB" w:rsidRDefault="00376ACB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BA5DBB" w:rsidRDefault="00BA5DBB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3431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BA5DB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629000,82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99733,47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629000,53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99733,35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628999,38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99732,87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628992,61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99730,03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628992,18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99726,36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628996,06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99703,35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629013,76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99707,30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629013,11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99695,18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629030,73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99694,40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629030,54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99688,05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629036,63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99687,47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629035,53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99671,01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629049,40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99665,57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629051,48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99666,62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629060,96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99684,78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629073,68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99705,86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629075,74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99723,64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629075,86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99725,84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629076,08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99730,50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629000,82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99733,47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BA5DBB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BA5DB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BA5DBB">
            <w:pPr>
              <w:spacing w:after="0" w:line="192" w:lineRule="auto"/>
              <w:jc w:val="center"/>
            </w:pP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24:50:0700190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>
                  <wp:extent cx="5791200" cy="5473065"/>
                  <wp:effectExtent l="0" t="0" r="0" b="0"/>
                  <wp:docPr id="1" name="Рисунок 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92a3db-c467-4b2c-967d-07e1f85ed28e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547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BA5DBB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DBB" w:rsidRDefault="00376ACB">
            <w:pPr>
              <w:spacing w:after="0" w:line="192" w:lineRule="auto"/>
            </w:pPr>
            <w:r>
              <w:pict w14:anchorId="51A2C4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93187682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BA5DBB" w:rsidRDefault="00376ACB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BA5DBB" w:rsidRDefault="00BA5DBB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A5DBB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6ACB">
      <w:pPr>
        <w:spacing w:after="0"/>
      </w:pPr>
      <w:r>
        <w:separator/>
      </w:r>
    </w:p>
  </w:endnote>
  <w:endnote w:type="continuationSeparator" w:id="0">
    <w:p w:rsidR="00000000" w:rsidRDefault="00376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6AC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376A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5DBB"/>
    <w:rsid w:val="00376ACB"/>
    <w:rsid w:val="00B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AC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AC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787832-638E-4D0F-A36D-E24A3F475D8B}"/>
</file>

<file path=customXml/itemProps2.xml><?xml version="1.0" encoding="utf-8"?>
<ds:datastoreItem xmlns:ds="http://schemas.openxmlformats.org/officeDocument/2006/customXml" ds:itemID="{0342D6CC-4D15-44E2-BD53-187E84C8B428}"/>
</file>

<file path=customXml/itemProps3.xml><?xml version="1.0" encoding="utf-8"?>
<ds:datastoreItem xmlns:ds="http://schemas.openxmlformats.org/officeDocument/2006/customXml" ds:itemID="{373FBAA1-70F1-4A41-B8D8-16EC2BC2C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dcterms:created xsi:type="dcterms:W3CDTF">2024-11-15T07:55:00Z</dcterms:created>
  <dcterms:modified xsi:type="dcterms:W3CDTF">2024-11-15T07:55:00Z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