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Pr="004B4071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p w:rsidR="00094B5D" w:rsidRPr="004B4071" w:rsidRDefault="00094B5D" w:rsidP="00EF2FF6">
      <w:pPr>
        <w:jc w:val="center"/>
      </w:pPr>
    </w:p>
    <w:tbl>
      <w:tblPr>
        <w:tblW w:w="10284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269"/>
        <w:gridCol w:w="2410"/>
        <w:gridCol w:w="5103"/>
      </w:tblGrid>
      <w:tr w:rsidR="005E2E3D" w:rsidRPr="00E34D00" w:rsidTr="00000233">
        <w:trPr>
          <w:trHeight w:val="485"/>
        </w:trPr>
        <w:tc>
          <w:tcPr>
            <w:tcW w:w="502" w:type="dxa"/>
          </w:tcPr>
          <w:p w:rsidR="005E2E3D" w:rsidRDefault="005E2E3D" w:rsidP="000002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5E2E3D" w:rsidRPr="00E34D00" w:rsidRDefault="005E2E3D" w:rsidP="0000023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269" w:type="dxa"/>
            <w:vAlign w:val="center"/>
          </w:tcPr>
          <w:p w:rsidR="005E2E3D" w:rsidRPr="0086678C" w:rsidRDefault="005E2E3D" w:rsidP="00000233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5E2E3D" w:rsidRPr="0086678C" w:rsidRDefault="005E2E3D" w:rsidP="00000233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410" w:type="dxa"/>
            <w:vAlign w:val="center"/>
          </w:tcPr>
          <w:p w:rsidR="005E2E3D" w:rsidRPr="0086678C" w:rsidRDefault="005E2E3D" w:rsidP="000002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5E2E3D" w:rsidRPr="0086678C" w:rsidRDefault="005E2E3D" w:rsidP="00000233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5E2E3D" w:rsidRPr="00440AC7" w:rsidTr="00000233">
        <w:trPr>
          <w:trHeight w:val="1553"/>
        </w:trPr>
        <w:tc>
          <w:tcPr>
            <w:tcW w:w="502" w:type="dxa"/>
          </w:tcPr>
          <w:p w:rsidR="005E2E3D" w:rsidRPr="00440AC7" w:rsidRDefault="005E2E3D" w:rsidP="00000233">
            <w:pPr>
              <w:jc w:val="center"/>
            </w:pPr>
            <w:r w:rsidRPr="00440AC7">
              <w:t>1</w:t>
            </w:r>
          </w:p>
        </w:tc>
        <w:tc>
          <w:tcPr>
            <w:tcW w:w="2269" w:type="dxa"/>
          </w:tcPr>
          <w:p w:rsidR="005E2E3D" w:rsidRPr="00D3125E" w:rsidRDefault="005E2E3D" w:rsidP="00000233"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>Судостроительная, 141</w:t>
            </w:r>
          </w:p>
        </w:tc>
        <w:tc>
          <w:tcPr>
            <w:tcW w:w="2410" w:type="dxa"/>
          </w:tcPr>
          <w:p w:rsidR="005E2E3D" w:rsidRPr="008C1A19" w:rsidRDefault="005E2E3D" w:rsidP="00000233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«ВАЗ 2107», </w:t>
            </w:r>
            <w:r w:rsidRPr="00AD6FE4">
              <w:t xml:space="preserve">государственный регистрационный </w:t>
            </w:r>
            <w:r>
              <w:t xml:space="preserve">знак </w:t>
            </w:r>
            <w:r w:rsidR="00094B5D">
              <w:t>О236НМ</w:t>
            </w:r>
            <w:r>
              <w:t>/124</w:t>
            </w:r>
            <w:r w:rsidRPr="00AD6FE4">
              <w:t xml:space="preserve">, цвет </w:t>
            </w:r>
            <w:r>
              <w:t>белый</w:t>
            </w:r>
          </w:p>
          <w:p w:rsidR="005E2E3D" w:rsidRPr="00440AC7" w:rsidRDefault="005E2E3D" w:rsidP="00000233">
            <w:pPr>
              <w:ind w:firstLine="708"/>
            </w:pPr>
          </w:p>
        </w:tc>
        <w:tc>
          <w:tcPr>
            <w:tcW w:w="5103" w:type="dxa"/>
          </w:tcPr>
          <w:p w:rsidR="005E2E3D" w:rsidRPr="00440AC7" w:rsidRDefault="00094B5D" w:rsidP="00000233"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5" name="Рисунок 5" descr="D:\ДЕМОН БРТС\2026\комиссия от 31 марта\фото\IMG_20260331_143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31 марта\фото\IMG_20260331_1437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E3D" w:rsidRPr="00440AC7" w:rsidTr="00000233">
        <w:trPr>
          <w:trHeight w:val="1553"/>
        </w:trPr>
        <w:tc>
          <w:tcPr>
            <w:tcW w:w="502" w:type="dxa"/>
          </w:tcPr>
          <w:p w:rsidR="005E2E3D" w:rsidRPr="00440AC7" w:rsidRDefault="005E2E3D" w:rsidP="00000233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5E2E3D" w:rsidRDefault="005E2E3D" w:rsidP="00000233"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>Электриков, 96 «А»</w:t>
            </w:r>
          </w:p>
        </w:tc>
        <w:tc>
          <w:tcPr>
            <w:tcW w:w="2410" w:type="dxa"/>
          </w:tcPr>
          <w:p w:rsidR="005E2E3D" w:rsidRPr="00614287" w:rsidRDefault="005E2E3D" w:rsidP="00000233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r w:rsidR="00094B5D">
              <w:rPr>
                <w:lang w:val="en-US"/>
              </w:rPr>
              <w:t>Honda</w:t>
            </w:r>
            <w:r w:rsidR="00094B5D" w:rsidRPr="00094B5D">
              <w:t xml:space="preserve"> </w:t>
            </w:r>
            <w:r w:rsidR="00094B5D">
              <w:rPr>
                <w:lang w:val="en-US"/>
              </w:rPr>
              <w:t>Accord</w:t>
            </w:r>
            <w:r>
              <w:t xml:space="preserve">»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="00094B5D">
              <w:t xml:space="preserve"> Х636ЕМ</w:t>
            </w:r>
            <w:r>
              <w:t>/124</w:t>
            </w:r>
            <w:r w:rsidRPr="00AD6FE4">
              <w:t xml:space="preserve">, цвет </w:t>
            </w:r>
            <w:r>
              <w:t>черный</w:t>
            </w:r>
          </w:p>
          <w:p w:rsidR="005E2E3D" w:rsidRPr="00440AC7" w:rsidRDefault="005E2E3D" w:rsidP="00000233">
            <w:pPr>
              <w:ind w:firstLine="708"/>
            </w:pPr>
          </w:p>
        </w:tc>
        <w:tc>
          <w:tcPr>
            <w:tcW w:w="5103" w:type="dxa"/>
          </w:tcPr>
          <w:p w:rsidR="005E2E3D" w:rsidRDefault="00094B5D" w:rsidP="0000023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6" name="Рисунок 6" descr="D:\ДЕМОН БРТС\2026\комиссия от 31 марта\фото\IMG_20260331_150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 БРТС\2026\комиссия от 31 марта\фото\IMG_20260331_150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43B" w:rsidRDefault="0034643B" w:rsidP="00066F5E">
      <w:pPr>
        <w:tabs>
          <w:tab w:val="left" w:pos="3544"/>
        </w:tabs>
      </w:pPr>
      <w:bookmarkStart w:id="0" w:name="_GoBack"/>
      <w:bookmarkEnd w:id="0"/>
    </w:p>
    <w:sectPr w:rsidR="0034643B" w:rsidSect="00A628B1">
      <w:headerReference w:type="default" r:id="rId10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57" w:rsidRDefault="00A03257" w:rsidP="00594213">
      <w:r>
        <w:separator/>
      </w:r>
    </w:p>
  </w:endnote>
  <w:endnote w:type="continuationSeparator" w:id="0">
    <w:p w:rsidR="00A03257" w:rsidRDefault="00A03257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57" w:rsidRDefault="00A03257" w:rsidP="00594213">
      <w:r>
        <w:separator/>
      </w:r>
    </w:p>
  </w:footnote>
  <w:footnote w:type="continuationSeparator" w:id="0">
    <w:p w:rsidR="00A03257" w:rsidRDefault="00A03257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071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4B4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51BD"/>
    <w:rsid w:val="00065298"/>
    <w:rsid w:val="00065B55"/>
    <w:rsid w:val="000661AF"/>
    <w:rsid w:val="00066F5E"/>
    <w:rsid w:val="00071AA4"/>
    <w:rsid w:val="000735D0"/>
    <w:rsid w:val="00073909"/>
    <w:rsid w:val="00075D2D"/>
    <w:rsid w:val="00077B89"/>
    <w:rsid w:val="00081395"/>
    <w:rsid w:val="00081CC5"/>
    <w:rsid w:val="00090DA8"/>
    <w:rsid w:val="00094980"/>
    <w:rsid w:val="00094B5D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68FE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E0A8A"/>
    <w:rsid w:val="001E0B8D"/>
    <w:rsid w:val="001E333C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131B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32F7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1E7B"/>
    <w:rsid w:val="0035322B"/>
    <w:rsid w:val="00356068"/>
    <w:rsid w:val="00356427"/>
    <w:rsid w:val="0035710B"/>
    <w:rsid w:val="00364557"/>
    <w:rsid w:val="00365C15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4071"/>
    <w:rsid w:val="004B5DAC"/>
    <w:rsid w:val="004B746B"/>
    <w:rsid w:val="004B7CC5"/>
    <w:rsid w:val="004C00B6"/>
    <w:rsid w:val="004C212B"/>
    <w:rsid w:val="004C4A18"/>
    <w:rsid w:val="004C736A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9775F"/>
    <w:rsid w:val="005A1ED0"/>
    <w:rsid w:val="005A6041"/>
    <w:rsid w:val="005A6883"/>
    <w:rsid w:val="005B47DB"/>
    <w:rsid w:val="005C0D17"/>
    <w:rsid w:val="005C332C"/>
    <w:rsid w:val="005C4030"/>
    <w:rsid w:val="005C65F2"/>
    <w:rsid w:val="005C735F"/>
    <w:rsid w:val="005D2EEE"/>
    <w:rsid w:val="005D2F75"/>
    <w:rsid w:val="005D4A7A"/>
    <w:rsid w:val="005D6816"/>
    <w:rsid w:val="005D71A3"/>
    <w:rsid w:val="005E2C0C"/>
    <w:rsid w:val="005E2E3D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5622E"/>
    <w:rsid w:val="006606D2"/>
    <w:rsid w:val="00660BD6"/>
    <w:rsid w:val="00660D6F"/>
    <w:rsid w:val="00663ECB"/>
    <w:rsid w:val="00671B80"/>
    <w:rsid w:val="0067215E"/>
    <w:rsid w:val="006752E5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435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205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5A65"/>
    <w:rsid w:val="008102AB"/>
    <w:rsid w:val="00813390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376CE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125C"/>
    <w:rsid w:val="00865F0E"/>
    <w:rsid w:val="00866301"/>
    <w:rsid w:val="0086678C"/>
    <w:rsid w:val="00870055"/>
    <w:rsid w:val="00873B70"/>
    <w:rsid w:val="008752DF"/>
    <w:rsid w:val="00876787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C0890"/>
    <w:rsid w:val="008C14DC"/>
    <w:rsid w:val="008C1A19"/>
    <w:rsid w:val="008C5F78"/>
    <w:rsid w:val="008C6179"/>
    <w:rsid w:val="008C6A24"/>
    <w:rsid w:val="008C740E"/>
    <w:rsid w:val="008D257B"/>
    <w:rsid w:val="008E5002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45AF0"/>
    <w:rsid w:val="00952A6B"/>
    <w:rsid w:val="0095373C"/>
    <w:rsid w:val="009578CB"/>
    <w:rsid w:val="00957D06"/>
    <w:rsid w:val="00960312"/>
    <w:rsid w:val="009670FD"/>
    <w:rsid w:val="00967BB0"/>
    <w:rsid w:val="009731DA"/>
    <w:rsid w:val="00976B4B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A88"/>
    <w:rsid w:val="009D4F71"/>
    <w:rsid w:val="009D5EF6"/>
    <w:rsid w:val="009D6ABF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257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C7B7E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3D4B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152"/>
    <w:rsid w:val="00BB2F41"/>
    <w:rsid w:val="00BB3FF2"/>
    <w:rsid w:val="00BC031B"/>
    <w:rsid w:val="00BC4A83"/>
    <w:rsid w:val="00BC6862"/>
    <w:rsid w:val="00BC73DE"/>
    <w:rsid w:val="00BD366E"/>
    <w:rsid w:val="00BD6B44"/>
    <w:rsid w:val="00BD7829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3642"/>
    <w:rsid w:val="00C06C9A"/>
    <w:rsid w:val="00C10C42"/>
    <w:rsid w:val="00C111F6"/>
    <w:rsid w:val="00C1185F"/>
    <w:rsid w:val="00C12116"/>
    <w:rsid w:val="00C15DDA"/>
    <w:rsid w:val="00C20D87"/>
    <w:rsid w:val="00C2334F"/>
    <w:rsid w:val="00C30ACE"/>
    <w:rsid w:val="00C32F33"/>
    <w:rsid w:val="00C406A3"/>
    <w:rsid w:val="00C41CB4"/>
    <w:rsid w:val="00C42170"/>
    <w:rsid w:val="00C42BDB"/>
    <w:rsid w:val="00C43910"/>
    <w:rsid w:val="00C45429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125E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A173F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40B4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B4691"/>
    <w:rsid w:val="00EC1F6A"/>
    <w:rsid w:val="00EC4004"/>
    <w:rsid w:val="00EC43AD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6A79"/>
    <w:rsid w:val="00F16D75"/>
    <w:rsid w:val="00F173E2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052F"/>
    <w:rsid w:val="00F559F5"/>
    <w:rsid w:val="00F66123"/>
    <w:rsid w:val="00F666FB"/>
    <w:rsid w:val="00F67222"/>
    <w:rsid w:val="00F7558A"/>
    <w:rsid w:val="00F7645D"/>
    <w:rsid w:val="00F76465"/>
    <w:rsid w:val="00F81C6C"/>
    <w:rsid w:val="00F831F7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92A"/>
    <w:rsid w:val="00FD62C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E6BEE7-21E7-4AD2-B6D2-3F1023B3CC11}"/>
</file>

<file path=customXml/itemProps2.xml><?xml version="1.0" encoding="utf-8"?>
<ds:datastoreItem xmlns:ds="http://schemas.openxmlformats.org/officeDocument/2006/customXml" ds:itemID="{1EF40AD8-7AEA-405A-BC29-440499817CA7}"/>
</file>

<file path=customXml/itemProps3.xml><?xml version="1.0" encoding="utf-8"?>
<ds:datastoreItem xmlns:ds="http://schemas.openxmlformats.org/officeDocument/2006/customXml" ds:itemID="{0C9DC1C7-CEFE-4A9E-9F74-2B5259F0057D}"/>
</file>

<file path=customXml/itemProps4.xml><?xml version="1.0" encoding="utf-8"?>
<ds:datastoreItem xmlns:ds="http://schemas.openxmlformats.org/officeDocument/2006/customXml" ds:itemID="{9E5506C7-D831-4AD5-85A6-183DA61F47BB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466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879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63</cp:revision>
  <cp:lastPrinted>2023-04-19T07:13:00Z</cp:lastPrinted>
  <dcterms:created xsi:type="dcterms:W3CDTF">2025-10-14T02:48:00Z</dcterms:created>
  <dcterms:modified xsi:type="dcterms:W3CDTF">2026-06-16T03:05:00Z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