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520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836"/>
        <w:gridCol w:w="2079"/>
        <w:gridCol w:w="5103"/>
      </w:tblGrid>
      <w:tr w:rsidR="009E067C" w:rsidRPr="00E34D00" w:rsidTr="00F2272F">
        <w:trPr>
          <w:trHeight w:val="485"/>
        </w:trPr>
        <w:tc>
          <w:tcPr>
            <w:tcW w:w="502" w:type="dxa"/>
          </w:tcPr>
          <w:p w:rsidR="009E067C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E067C" w:rsidRPr="00E34D00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836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079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9E067C" w:rsidRPr="00440AC7" w:rsidTr="00F2272F">
        <w:trPr>
          <w:trHeight w:val="1553"/>
        </w:trPr>
        <w:tc>
          <w:tcPr>
            <w:tcW w:w="502" w:type="dxa"/>
          </w:tcPr>
          <w:p w:rsidR="009E067C" w:rsidRPr="00440AC7" w:rsidRDefault="009E067C" w:rsidP="00DC331B">
            <w:pPr>
              <w:jc w:val="center"/>
            </w:pPr>
            <w:r w:rsidRPr="00440AC7">
              <w:t>1</w:t>
            </w:r>
          </w:p>
        </w:tc>
        <w:tc>
          <w:tcPr>
            <w:tcW w:w="2836" w:type="dxa"/>
          </w:tcPr>
          <w:p w:rsidR="009E067C" w:rsidRPr="00D3125E" w:rsidRDefault="00F2272F" w:rsidP="0004559B">
            <w:r>
              <w:rPr>
                <w:shd w:val="clear" w:color="auto" w:fill="FFFFFF"/>
              </w:rPr>
              <w:t xml:space="preserve">ул. </w:t>
            </w:r>
            <w:r w:rsidR="0004559B">
              <w:rPr>
                <w:shd w:val="clear" w:color="auto" w:fill="FFFFFF"/>
              </w:rPr>
              <w:t>А. Гладкова, 25 «Г»</w:t>
            </w:r>
          </w:p>
        </w:tc>
        <w:tc>
          <w:tcPr>
            <w:tcW w:w="2079" w:type="dxa"/>
          </w:tcPr>
          <w:p w:rsidR="009E067C" w:rsidRPr="00614287" w:rsidRDefault="009E067C" w:rsidP="00DC331B">
            <w:r>
              <w:t>транспортн</w:t>
            </w:r>
            <w:r w:rsidR="00F146D3">
              <w:t>о</w:t>
            </w:r>
            <w:r w:rsidR="00954A97">
              <w:t xml:space="preserve">е </w:t>
            </w:r>
            <w:r>
              <w:t>средств</w:t>
            </w:r>
            <w:r w:rsidR="00954A97">
              <w:t>о</w:t>
            </w:r>
            <w:r w:rsidRPr="00AD6FE4">
              <w:t xml:space="preserve"> марки</w:t>
            </w:r>
            <w:r>
              <w:t xml:space="preserve"> «</w:t>
            </w:r>
            <w:proofErr w:type="spellStart"/>
            <w:r w:rsidR="00381A65" w:rsidRPr="00381A65">
              <w:t>Honda</w:t>
            </w:r>
            <w:proofErr w:type="spellEnd"/>
            <w:r w:rsidR="00381A65" w:rsidRPr="00381A65">
              <w:t xml:space="preserve"> </w:t>
            </w:r>
            <w:proofErr w:type="spellStart"/>
            <w:r w:rsidR="00381A65" w:rsidRPr="00381A65">
              <w:t>Civic</w:t>
            </w:r>
            <w:proofErr w:type="spellEnd"/>
            <w:r w:rsidR="00381A65" w:rsidRPr="00381A65">
              <w:t xml:space="preserve"> </w:t>
            </w:r>
            <w:proofErr w:type="spellStart"/>
            <w:r w:rsidR="00381A65" w:rsidRPr="00381A65">
              <w:t>Ferio</w:t>
            </w:r>
            <w:proofErr w:type="spellEnd"/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="0088476B">
              <w:t xml:space="preserve"> О425НМ</w:t>
            </w:r>
            <w:r w:rsidR="00954A97">
              <w:t>/124</w:t>
            </w:r>
            <w:r w:rsidR="0088476B">
              <w:t xml:space="preserve">, </w:t>
            </w:r>
            <w:r w:rsidRPr="00AD6FE4">
              <w:t xml:space="preserve">цвет </w:t>
            </w:r>
            <w:r w:rsidR="0088476B">
              <w:t>темно-</w:t>
            </w:r>
            <w:r w:rsidR="00F2272F">
              <w:t>серый</w:t>
            </w:r>
          </w:p>
          <w:p w:rsidR="009E067C" w:rsidRPr="00440AC7" w:rsidRDefault="009E067C" w:rsidP="00DC331B">
            <w:pPr>
              <w:ind w:firstLine="708"/>
            </w:pPr>
          </w:p>
        </w:tc>
        <w:tc>
          <w:tcPr>
            <w:tcW w:w="5103" w:type="dxa"/>
          </w:tcPr>
          <w:p w:rsidR="009E067C" w:rsidRPr="00440AC7" w:rsidRDefault="00777E70" w:rsidP="00DC331B">
            <w:r>
              <w:rPr>
                <w:noProof/>
                <w:lang w:eastAsia="ru-RU"/>
              </w:rPr>
              <w:drawing>
                <wp:inline distT="0" distB="0" distL="0" distR="0" wp14:anchorId="1ACD3381" wp14:editId="4D3DA9F0">
                  <wp:extent cx="3116912" cy="2337988"/>
                  <wp:effectExtent l="0" t="0" r="7620" b="5715"/>
                  <wp:docPr id="3" name="Рисунок 3" descr="D:\ДЕМОН БРТС\2026\Комиссия от 29 мая\фото\IMG_20260529_1438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29 мая\фото\IMG_20260529_1438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663" cy="2343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6D3" w:rsidRPr="00440AC7" w:rsidTr="0004559B">
        <w:trPr>
          <w:trHeight w:val="4690"/>
        </w:trPr>
        <w:tc>
          <w:tcPr>
            <w:tcW w:w="502" w:type="dxa"/>
          </w:tcPr>
          <w:p w:rsidR="00F146D3" w:rsidRPr="00440AC7" w:rsidRDefault="00F146D3" w:rsidP="00DC331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:rsidR="00F146D3" w:rsidRPr="00F146D3" w:rsidRDefault="0088476B" w:rsidP="0088476B">
            <w:pPr>
              <w:rPr>
                <w:lang w:val="en-US"/>
              </w:rPr>
            </w:pPr>
            <w:r>
              <w:rPr>
                <w:shd w:val="clear" w:color="auto" w:fill="FFFFFF"/>
              </w:rPr>
              <w:t>пер</w:t>
            </w:r>
            <w:r w:rsidR="00F2272F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Водометный, 4 (напротив)</w:t>
            </w:r>
          </w:p>
        </w:tc>
        <w:tc>
          <w:tcPr>
            <w:tcW w:w="2079" w:type="dxa"/>
          </w:tcPr>
          <w:p w:rsidR="00954A97" w:rsidRPr="00614287" w:rsidRDefault="00954A97" w:rsidP="00954A97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</w:t>
            </w:r>
            <w:r w:rsidRPr="00381A65">
              <w:t>«</w:t>
            </w:r>
            <w:proofErr w:type="spellStart"/>
            <w:r w:rsidR="00381A65" w:rsidRPr="00381A65">
              <w:t>Chery</w:t>
            </w:r>
            <w:proofErr w:type="spellEnd"/>
            <w:r w:rsidR="00381A65" w:rsidRPr="00381A65">
              <w:t xml:space="preserve"> </w:t>
            </w:r>
            <w:proofErr w:type="spellStart"/>
            <w:r w:rsidR="00381A65" w:rsidRPr="00381A65">
              <w:t>IndiS</w:t>
            </w:r>
            <w:proofErr w:type="spellEnd"/>
            <w:r w:rsidRPr="00381A65">
              <w:t>»,</w:t>
            </w:r>
            <w:r>
              <w:t xml:space="preserve">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88476B">
              <w:t>С754ТС/124</w:t>
            </w:r>
            <w:r w:rsidR="00F2272F">
              <w:t>,</w:t>
            </w:r>
            <w:r w:rsidRPr="00AD6FE4">
              <w:t xml:space="preserve"> цвет </w:t>
            </w:r>
            <w:r w:rsidR="00F2272F">
              <w:t>белый</w:t>
            </w:r>
          </w:p>
          <w:p w:rsidR="00F146D3" w:rsidRPr="00440AC7" w:rsidRDefault="00F146D3" w:rsidP="00794C89">
            <w:pPr>
              <w:ind w:firstLine="708"/>
            </w:pPr>
          </w:p>
        </w:tc>
        <w:tc>
          <w:tcPr>
            <w:tcW w:w="5103" w:type="dxa"/>
          </w:tcPr>
          <w:p w:rsidR="00F146D3" w:rsidRDefault="00777E70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AD405E" wp14:editId="7E8B2A5D">
                  <wp:extent cx="3116912" cy="2337987"/>
                  <wp:effectExtent l="0" t="0" r="7620" b="5715"/>
                  <wp:docPr id="4" name="Рисунок 4" descr="D:\ДЕМОН БРТС\2026\Комиссия от 29 мая\фото\IMG_20260529_150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29 мая\фото\IMG_20260529_150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999" cy="234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59B" w:rsidRDefault="0004559B" w:rsidP="00DC33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E53848" wp14:editId="63ACFDCB">
                  <wp:extent cx="3119594" cy="2340000"/>
                  <wp:effectExtent l="0" t="0" r="5080" b="3175"/>
                  <wp:docPr id="7" name="Рисунок 7" descr="D:\ДЕМОН БРТС\2026\Комиссия от 29 мая\фото\IMG_20260529_150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29 мая\фото\IMG_20260529_150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BD5" w:rsidRPr="00440AC7" w:rsidTr="00F2272F">
        <w:trPr>
          <w:trHeight w:val="1553"/>
        </w:trPr>
        <w:tc>
          <w:tcPr>
            <w:tcW w:w="502" w:type="dxa"/>
          </w:tcPr>
          <w:p w:rsidR="00B65BD5" w:rsidRDefault="00B65BD5" w:rsidP="00DC331B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6" w:type="dxa"/>
          </w:tcPr>
          <w:p w:rsidR="00B65BD5" w:rsidRPr="00976B4B" w:rsidRDefault="0088476B" w:rsidP="00954A9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пер. Водометный, 4 (напротив)</w:t>
            </w:r>
          </w:p>
        </w:tc>
        <w:tc>
          <w:tcPr>
            <w:tcW w:w="2079" w:type="dxa"/>
          </w:tcPr>
          <w:p w:rsidR="00B65BD5" w:rsidRPr="00614287" w:rsidRDefault="00B65BD5" w:rsidP="00B65BD5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</w:t>
            </w:r>
            <w:r w:rsidRPr="00381A65">
              <w:t>«</w:t>
            </w:r>
            <w:r w:rsidR="0088476B" w:rsidRPr="00381A65">
              <w:t>В</w:t>
            </w:r>
            <w:r w:rsidR="00F2272F" w:rsidRPr="00381A65">
              <w:t>АЗ</w:t>
            </w:r>
            <w:r w:rsidR="00381A65">
              <w:t xml:space="preserve"> </w:t>
            </w:r>
            <w:r w:rsidR="00381A65" w:rsidRPr="00381A65">
              <w:t>2106</w:t>
            </w:r>
            <w:r>
              <w:t xml:space="preserve">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88476B">
              <w:t>Е654АН/2</w:t>
            </w:r>
            <w:r>
              <w:t>24</w:t>
            </w:r>
            <w:r w:rsidRPr="00AD6FE4">
              <w:t xml:space="preserve">, цвет </w:t>
            </w:r>
            <w:r w:rsidR="0088476B">
              <w:t>синий</w:t>
            </w:r>
          </w:p>
          <w:p w:rsidR="00B65BD5" w:rsidRDefault="00B65BD5" w:rsidP="00954A97"/>
        </w:tc>
        <w:tc>
          <w:tcPr>
            <w:tcW w:w="5103" w:type="dxa"/>
          </w:tcPr>
          <w:p w:rsidR="00B65BD5" w:rsidRDefault="0004559B" w:rsidP="00DC331B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263575" cy="2448000"/>
                  <wp:effectExtent l="0" t="0" r="0" b="0"/>
                  <wp:docPr id="8" name="Рисунок 8" descr="D:\ДЕМОН БРТС\2026\Комиссия от 29 мая\фото\IMG_20260529_150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ЕМОН БРТС\2026\Комиссия от 29 мая\фото\IMG_20260529_1507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75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4643B" w:rsidRDefault="0034643B" w:rsidP="00813E88">
      <w:pPr>
        <w:tabs>
          <w:tab w:val="left" w:pos="3544"/>
        </w:tabs>
      </w:pPr>
    </w:p>
    <w:sectPr w:rsidR="0034643B" w:rsidSect="00A628B1">
      <w:headerReference w:type="default" r:id="rId12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E5" w:rsidRDefault="002B67E5" w:rsidP="00594213">
      <w:r>
        <w:separator/>
      </w:r>
    </w:p>
  </w:endnote>
  <w:endnote w:type="continuationSeparator" w:id="0">
    <w:p w:rsidR="002B67E5" w:rsidRDefault="002B67E5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E5" w:rsidRDefault="002B67E5" w:rsidP="00594213">
      <w:r>
        <w:separator/>
      </w:r>
    </w:p>
  </w:footnote>
  <w:footnote w:type="continuationSeparator" w:id="0">
    <w:p w:rsidR="002B67E5" w:rsidRDefault="002B67E5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E93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559B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67E5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1A65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A7A2F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4085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2E93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4791C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5A1A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46C07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77E7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1E4F"/>
    <w:rsid w:val="00805A65"/>
    <w:rsid w:val="008102AB"/>
    <w:rsid w:val="00813390"/>
    <w:rsid w:val="00813E88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76B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B6CBB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4A97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067C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272B"/>
    <w:rsid w:val="00B43D4B"/>
    <w:rsid w:val="00B45034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5BD5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D628F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3B93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903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46D3"/>
    <w:rsid w:val="00F16A79"/>
    <w:rsid w:val="00F16D75"/>
    <w:rsid w:val="00F173E2"/>
    <w:rsid w:val="00F2272F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073"/>
    <w:rsid w:val="00F81C6C"/>
    <w:rsid w:val="00F831F7"/>
    <w:rsid w:val="00F84580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2FC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2894EF-B32D-445A-8C0E-B1C831973C9A}"/>
</file>

<file path=customXml/itemProps2.xml><?xml version="1.0" encoding="utf-8"?>
<ds:datastoreItem xmlns:ds="http://schemas.openxmlformats.org/officeDocument/2006/customXml" ds:itemID="{764B264C-FBB2-4A71-935C-8DB7112AD737}"/>
</file>

<file path=customXml/itemProps3.xml><?xml version="1.0" encoding="utf-8"?>
<ds:datastoreItem xmlns:ds="http://schemas.openxmlformats.org/officeDocument/2006/customXml" ds:itemID="{A3CD4810-96C3-4D80-BB26-83D924844A6C}"/>
</file>

<file path=customXml/itemProps4.xml><?xml version="1.0" encoding="utf-8"?>
<ds:datastoreItem xmlns:ds="http://schemas.openxmlformats.org/officeDocument/2006/customXml" ds:itemID="{70D28A15-EB53-43BD-8BC5-F8F34616002A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608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1034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68</cp:revision>
  <cp:lastPrinted>2023-04-19T07:13:00Z</cp:lastPrinted>
  <dcterms:created xsi:type="dcterms:W3CDTF">2025-10-14T02:48:00Z</dcterms:created>
  <dcterms:modified xsi:type="dcterms:W3CDTF">2026-06-16T03:15:00Z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