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  <w:gridCol w:w="1378"/>
        <w:gridCol w:w="4198"/>
      </w:tblGrid>
      <w:tr w:rsidR="00837274" w:rsidRPr="00837274" w:rsidTr="00344360">
        <w:trPr>
          <w:gridAfter w:val="2"/>
          <w:wAfter w:w="6170" w:type="dxa"/>
        </w:trPr>
        <w:tc>
          <w:tcPr>
            <w:tcW w:w="3684" w:type="dxa"/>
          </w:tcPr>
          <w:p w:rsidR="00C566FA" w:rsidRDefault="00C566FA"/>
        </w:tc>
      </w:tr>
      <w:tr w:rsidR="00837274" w:rsidRPr="008E0C71" w:rsidTr="00837274">
        <w:tblPrEx>
          <w:tblLook w:val="01E0" w:firstRow="1" w:lastRow="1" w:firstColumn="1" w:lastColumn="1" w:noHBand="0" w:noVBand="0"/>
        </w:tblPrEx>
        <w:tc>
          <w:tcPr>
            <w:tcW w:w="368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22"/>
            </w:tblGrid>
            <w:tr w:rsidR="00837274" w:rsidRPr="00675466" w:rsidTr="00344360">
              <w:tc>
                <w:tcPr>
                  <w:tcW w:w="3922" w:type="dxa"/>
                </w:tcPr>
                <w:p w:rsidR="00837274" w:rsidRPr="00675466" w:rsidRDefault="00264D61" w:rsidP="00792209">
                  <w:pPr>
                    <w:tabs>
                      <w:tab w:val="left" w:pos="3366"/>
                    </w:tabs>
                    <w:ind w:right="5"/>
                    <w:jc w:val="center"/>
                    <w:rPr>
                      <w:noProof/>
                      <w:lang w:val="en-US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E056BE5" wp14:editId="2108FF9E">
                        <wp:extent cx="461010" cy="8032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6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709" t="22858" r="42036" b="-2400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010" cy="803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37274" w:rsidRPr="00675466" w:rsidTr="00344360">
              <w:tblPrEx>
                <w:tblLook w:val="01E0" w:firstRow="1" w:lastRow="1" w:firstColumn="1" w:lastColumn="1" w:noHBand="0" w:noVBand="0"/>
              </w:tblPrEx>
              <w:tc>
                <w:tcPr>
                  <w:tcW w:w="3922" w:type="dxa"/>
                </w:tcPr>
                <w:p w:rsidR="00837274" w:rsidRPr="00675466" w:rsidRDefault="00264D61" w:rsidP="00792209">
                  <w:pPr>
                    <w:ind w:right="132"/>
                    <w:jc w:val="center"/>
                    <w:rPr>
                      <w:rFonts w:ascii="Opium" w:hAnsi="Opium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Opium" w:hAnsi="Opium"/>
                      <w:b/>
                      <w:noProof/>
                      <w:sz w:val="22"/>
                      <w:szCs w:val="22"/>
                      <w:lang w:eastAsia="ru-RU"/>
                    </w:rPr>
                    <w:drawing>
                      <wp:inline distT="0" distB="0" distL="0" distR="0" wp14:anchorId="12E8A4F1" wp14:editId="020C6BC6">
                        <wp:extent cx="2250440" cy="461010"/>
                        <wp:effectExtent l="19050" t="0" r="0" b="0"/>
                        <wp:docPr id="2" name="Рисунок 2" descr="administrazia_sverdlovskogo_rayona_yglovo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dministrazia_sverdlovskogo_rayona_yglovo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044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7274" w:rsidRPr="00675466" w:rsidRDefault="00837274" w:rsidP="00792209">
                  <w:pPr>
                    <w:ind w:right="132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75466">
                    <w:rPr>
                      <w:sz w:val="22"/>
                      <w:szCs w:val="22"/>
                    </w:rPr>
                    <w:t>60 лет Октября ул., 46</w:t>
                  </w:r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75466">
                    <w:rPr>
                      <w:sz w:val="22"/>
                      <w:szCs w:val="22"/>
                    </w:rPr>
                    <w:t>г. Красноярск, 660078</w:t>
                  </w:r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75466">
                    <w:rPr>
                      <w:sz w:val="22"/>
                      <w:szCs w:val="22"/>
                    </w:rPr>
                    <w:t>тел. (8-391) 261-98-90</w:t>
                  </w:r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spacing w:line="216" w:lineRule="auto"/>
                    <w:jc w:val="center"/>
                    <w:rPr>
                      <w:sz w:val="22"/>
                      <w:szCs w:val="22"/>
                    </w:rPr>
                  </w:pPr>
                  <w:r w:rsidRPr="00675466">
                    <w:rPr>
                      <w:spacing w:val="-14"/>
                      <w:sz w:val="22"/>
                      <w:szCs w:val="22"/>
                    </w:rPr>
                    <w:t xml:space="preserve">факс  (8-391) </w:t>
                  </w:r>
                  <w:r w:rsidRPr="00675466">
                    <w:rPr>
                      <w:sz w:val="22"/>
                      <w:szCs w:val="22"/>
                    </w:rPr>
                    <w:t>261-43-62</w:t>
                  </w:r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spacing w:line="216" w:lineRule="auto"/>
                    <w:jc w:val="center"/>
                    <w:rPr>
                      <w:spacing w:val="-20"/>
                      <w:sz w:val="22"/>
                      <w:szCs w:val="22"/>
                    </w:rPr>
                  </w:pPr>
                  <w:r w:rsidRPr="00675466">
                    <w:rPr>
                      <w:spacing w:val="-14"/>
                      <w:sz w:val="22"/>
                      <w:szCs w:val="22"/>
                      <w:lang w:val="en-US"/>
                    </w:rPr>
                    <w:t>e</w:t>
                  </w:r>
                  <w:r w:rsidRPr="00675466">
                    <w:rPr>
                      <w:spacing w:val="-14"/>
                      <w:sz w:val="22"/>
                      <w:szCs w:val="22"/>
                    </w:rPr>
                    <w:t>-</w:t>
                  </w:r>
                  <w:r w:rsidRPr="00675466">
                    <w:rPr>
                      <w:spacing w:val="-14"/>
                      <w:sz w:val="22"/>
                      <w:szCs w:val="22"/>
                      <w:lang w:val="en-US"/>
                    </w:rPr>
                    <w:t>mail</w:t>
                  </w:r>
                  <w:r w:rsidRPr="00675466">
                    <w:rPr>
                      <w:spacing w:val="-14"/>
                      <w:sz w:val="22"/>
                      <w:szCs w:val="22"/>
                    </w:rPr>
                    <w:t xml:space="preserve">: </w:t>
                  </w:r>
                  <w:hyperlink r:id="rId10" w:history="1">
                    <w:r w:rsidRPr="00675466">
                      <w:rPr>
                        <w:rStyle w:val="a5"/>
                        <w:lang w:val="en-US"/>
                      </w:rPr>
                      <w:t>svr</w:t>
                    </w:r>
                    <w:r w:rsidRPr="00675466">
                      <w:rPr>
                        <w:rStyle w:val="a5"/>
                        <w:sz w:val="22"/>
                        <w:szCs w:val="22"/>
                      </w:rPr>
                      <w:t>@</w:t>
                    </w:r>
                    <w:r w:rsidRPr="00675466">
                      <w:rPr>
                        <w:rStyle w:val="a5"/>
                        <w:sz w:val="22"/>
                        <w:szCs w:val="22"/>
                        <w:lang w:val="en-US"/>
                      </w:rPr>
                      <w:t>admkrsk</w:t>
                    </w:r>
                    <w:r w:rsidRPr="00675466">
                      <w:rPr>
                        <w:rStyle w:val="a5"/>
                        <w:sz w:val="22"/>
                        <w:szCs w:val="22"/>
                      </w:rPr>
                      <w:t>.</w:t>
                    </w:r>
                    <w:proofErr w:type="spellStart"/>
                    <w:r w:rsidRPr="00675466">
                      <w:rPr>
                        <w:rStyle w:val="a5"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837274" w:rsidRPr="00675466" w:rsidRDefault="006F32F7" w:rsidP="00792209">
                  <w:pPr>
                    <w:tabs>
                      <w:tab w:val="left" w:pos="0"/>
                    </w:tabs>
                    <w:jc w:val="center"/>
                    <w:rPr>
                      <w:spacing w:val="-20"/>
                      <w:sz w:val="22"/>
                      <w:szCs w:val="22"/>
                    </w:rPr>
                  </w:pPr>
                  <w:hyperlink r:id="rId11" w:history="1">
                    <w:r w:rsidR="00837274" w:rsidRPr="00675466">
                      <w:rPr>
                        <w:rStyle w:val="a5"/>
                        <w:spacing w:val="-20"/>
                        <w:sz w:val="22"/>
                        <w:szCs w:val="22"/>
                        <w:lang w:val="en-US"/>
                      </w:rPr>
                      <w:t>www</w:t>
                    </w:r>
                    <w:r w:rsidR="00837274" w:rsidRPr="00675466">
                      <w:rPr>
                        <w:rStyle w:val="a5"/>
                        <w:spacing w:val="-20"/>
                        <w:sz w:val="22"/>
                        <w:szCs w:val="22"/>
                      </w:rPr>
                      <w:t>.</w:t>
                    </w:r>
                    <w:proofErr w:type="spellStart"/>
                    <w:r w:rsidR="00837274" w:rsidRPr="00675466">
                      <w:rPr>
                        <w:rStyle w:val="a5"/>
                        <w:spacing w:val="-20"/>
                        <w:sz w:val="22"/>
                        <w:szCs w:val="22"/>
                        <w:lang w:val="en-US"/>
                      </w:rPr>
                      <w:t>admkrsk</w:t>
                    </w:r>
                    <w:proofErr w:type="spellEnd"/>
                    <w:r w:rsidR="00837274" w:rsidRPr="00675466">
                      <w:rPr>
                        <w:rStyle w:val="a5"/>
                        <w:spacing w:val="-20"/>
                        <w:sz w:val="22"/>
                        <w:szCs w:val="22"/>
                      </w:rPr>
                      <w:t>.</w:t>
                    </w:r>
                    <w:proofErr w:type="spellStart"/>
                    <w:r w:rsidR="00837274" w:rsidRPr="00675466">
                      <w:rPr>
                        <w:rStyle w:val="a5"/>
                        <w:spacing w:val="-20"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75466">
                    <w:rPr>
                      <w:spacing w:val="-20"/>
                      <w:sz w:val="22"/>
                      <w:szCs w:val="22"/>
                    </w:rPr>
                    <w:t>ИНН/КПП 2464018241/246401001</w:t>
                  </w:r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spacing w:line="216" w:lineRule="auto"/>
                    <w:ind w:right="57"/>
                    <w:jc w:val="center"/>
                    <w:rPr>
                      <w:sz w:val="10"/>
                      <w:szCs w:val="10"/>
                    </w:rPr>
                  </w:pPr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jc w:val="both"/>
                  </w:pPr>
                  <w:r w:rsidRPr="00675466">
                    <w:t>_____________№______________</w:t>
                  </w:r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jc w:val="both"/>
                    <w:rPr>
                      <w:sz w:val="10"/>
                      <w:szCs w:val="10"/>
                    </w:rPr>
                  </w:pPr>
                </w:p>
                <w:p w:rsidR="00837274" w:rsidRPr="00675466" w:rsidRDefault="00837274" w:rsidP="00792209">
                  <w:pPr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37274" w:rsidRDefault="00837274"/>
        </w:tc>
        <w:tc>
          <w:tcPr>
            <w:tcW w:w="1613" w:type="dxa"/>
          </w:tcPr>
          <w:p w:rsidR="00837274" w:rsidRPr="008E0C71" w:rsidRDefault="00837274" w:rsidP="007C4A4E">
            <w:pPr>
              <w:ind w:right="132"/>
              <w:rPr>
                <w:sz w:val="10"/>
                <w:szCs w:val="10"/>
              </w:rPr>
            </w:pPr>
          </w:p>
        </w:tc>
        <w:tc>
          <w:tcPr>
            <w:tcW w:w="4557" w:type="dxa"/>
          </w:tcPr>
          <w:p w:rsidR="00462E37" w:rsidRPr="00C760E8" w:rsidRDefault="00462E37" w:rsidP="00462E37">
            <w:pPr>
              <w:rPr>
                <w:bCs/>
                <w:sz w:val="28"/>
                <w:szCs w:val="28"/>
              </w:rPr>
            </w:pPr>
          </w:p>
          <w:p w:rsidR="00462E37" w:rsidRPr="00C760E8" w:rsidRDefault="00462E37" w:rsidP="00462E37">
            <w:pPr>
              <w:rPr>
                <w:bCs/>
                <w:sz w:val="28"/>
                <w:szCs w:val="28"/>
              </w:rPr>
            </w:pPr>
          </w:p>
          <w:p w:rsidR="00462E37" w:rsidRPr="00C760E8" w:rsidRDefault="00462E37" w:rsidP="00462E37">
            <w:pPr>
              <w:rPr>
                <w:bCs/>
                <w:sz w:val="28"/>
                <w:szCs w:val="28"/>
              </w:rPr>
            </w:pPr>
          </w:p>
          <w:p w:rsidR="00462E37" w:rsidRPr="00C760E8" w:rsidRDefault="00462E37" w:rsidP="00EF75BD">
            <w:pPr>
              <w:ind w:right="141"/>
              <w:rPr>
                <w:bCs/>
                <w:sz w:val="28"/>
                <w:szCs w:val="28"/>
              </w:rPr>
            </w:pPr>
          </w:p>
          <w:p w:rsidR="00367986" w:rsidRDefault="005E3C99" w:rsidP="00367986">
            <w:pPr>
              <w:ind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 Главы города - руководителю</w:t>
            </w:r>
            <w:r w:rsidR="00367986">
              <w:rPr>
                <w:sz w:val="28"/>
                <w:szCs w:val="28"/>
              </w:rPr>
              <w:t xml:space="preserve"> департамента информационной политики </w:t>
            </w:r>
          </w:p>
          <w:p w:rsidR="00367986" w:rsidRPr="00E02D89" w:rsidRDefault="00367986" w:rsidP="00367986">
            <w:pPr>
              <w:ind w:firstLine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Скрипальщиковой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309CA">
              <w:rPr>
                <w:sz w:val="28"/>
                <w:szCs w:val="28"/>
              </w:rPr>
              <w:t>С.В.</w:t>
            </w:r>
          </w:p>
          <w:p w:rsidR="00837274" w:rsidRPr="00E02D89" w:rsidRDefault="00837274" w:rsidP="001C3F60">
            <w:pPr>
              <w:rPr>
                <w:sz w:val="28"/>
                <w:szCs w:val="28"/>
              </w:rPr>
            </w:pPr>
          </w:p>
        </w:tc>
      </w:tr>
    </w:tbl>
    <w:p w:rsidR="00837274" w:rsidRDefault="00837274" w:rsidP="00EF75BD">
      <w:pPr>
        <w:shd w:val="clear" w:color="auto" w:fill="FFFFFF"/>
        <w:spacing w:line="300" w:lineRule="exact"/>
        <w:ind w:right="709"/>
        <w:jc w:val="center"/>
        <w:rPr>
          <w:bCs/>
          <w:sz w:val="32"/>
          <w:szCs w:val="32"/>
        </w:rPr>
      </w:pPr>
    </w:p>
    <w:p w:rsidR="00462E37" w:rsidRDefault="00462E37" w:rsidP="00462E37">
      <w:pPr>
        <w:rPr>
          <w:sz w:val="28"/>
          <w:szCs w:val="28"/>
        </w:rPr>
      </w:pPr>
      <w:r>
        <w:rPr>
          <w:sz w:val="28"/>
          <w:szCs w:val="28"/>
        </w:rPr>
        <w:t>О публикации информации</w:t>
      </w:r>
    </w:p>
    <w:p w:rsidR="00462E37" w:rsidRDefault="00462E37" w:rsidP="00EF1C2C">
      <w:pPr>
        <w:rPr>
          <w:sz w:val="28"/>
          <w:szCs w:val="28"/>
        </w:rPr>
      </w:pPr>
    </w:p>
    <w:p w:rsidR="00462E37" w:rsidRDefault="00EE0C5D" w:rsidP="00462E3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</w:t>
      </w:r>
      <w:r w:rsidR="00367986">
        <w:rPr>
          <w:sz w:val="28"/>
          <w:szCs w:val="28"/>
        </w:rPr>
        <w:t xml:space="preserve"> Светлана Владимировна</w:t>
      </w:r>
      <w:r w:rsidR="00462E37">
        <w:rPr>
          <w:sz w:val="28"/>
          <w:szCs w:val="28"/>
        </w:rPr>
        <w:t>!</w:t>
      </w:r>
    </w:p>
    <w:p w:rsidR="00462E37" w:rsidRDefault="00462E37" w:rsidP="00462E37">
      <w:pPr>
        <w:jc w:val="center"/>
        <w:rPr>
          <w:sz w:val="28"/>
          <w:szCs w:val="28"/>
        </w:rPr>
      </w:pPr>
    </w:p>
    <w:p w:rsidR="003313CD" w:rsidRDefault="003313CD" w:rsidP="003313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разместить информацию в муниципальной газете                     «Городские новости»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 w:rsidR="0076302D">
        <w:rPr>
          <w:sz w:val="28"/>
          <w:szCs w:val="28"/>
        </w:rPr>
        <w:t>брошенных</w:t>
      </w:r>
      <w:proofErr w:type="gramEnd"/>
      <w:r w:rsidR="0076302D">
        <w:rPr>
          <w:sz w:val="28"/>
          <w:szCs w:val="28"/>
        </w:rPr>
        <w:t>, разукомплектованных транспортных средств</w:t>
      </w:r>
      <w:r>
        <w:rPr>
          <w:sz w:val="28"/>
          <w:szCs w:val="28"/>
        </w:rPr>
        <w:t xml:space="preserve"> в рамках исполнения постановления администрации города Красноярска  от </w:t>
      </w:r>
      <w:r w:rsidR="00CB13E2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CB13E2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CB13E2">
        <w:rPr>
          <w:sz w:val="28"/>
          <w:szCs w:val="28"/>
        </w:rPr>
        <w:t>24  № 354</w:t>
      </w:r>
      <w:r>
        <w:rPr>
          <w:sz w:val="28"/>
          <w:szCs w:val="28"/>
        </w:rPr>
        <w:t>.</w:t>
      </w:r>
    </w:p>
    <w:p w:rsidR="003313CD" w:rsidRDefault="003313CD" w:rsidP="00331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FD42FC" w:rsidRPr="00916234">
        <w:rPr>
          <w:sz w:val="28"/>
          <w:szCs w:val="28"/>
        </w:rPr>
        <w:t xml:space="preserve">2 </w:t>
      </w:r>
      <w:r>
        <w:rPr>
          <w:sz w:val="28"/>
          <w:szCs w:val="28"/>
        </w:rPr>
        <w:t>л. в 1 экз</w:t>
      </w:r>
      <w:r w:rsidR="00BE6941">
        <w:rPr>
          <w:sz w:val="28"/>
          <w:szCs w:val="28"/>
        </w:rPr>
        <w:t xml:space="preserve">. </w:t>
      </w:r>
    </w:p>
    <w:p w:rsidR="00462E37" w:rsidRDefault="00462E37" w:rsidP="00462E37">
      <w:pPr>
        <w:ind w:firstLine="709"/>
        <w:jc w:val="both"/>
        <w:rPr>
          <w:sz w:val="28"/>
          <w:szCs w:val="28"/>
        </w:rPr>
      </w:pPr>
    </w:p>
    <w:p w:rsidR="00855507" w:rsidRDefault="00855507" w:rsidP="00917D31">
      <w:pPr>
        <w:jc w:val="both"/>
        <w:rPr>
          <w:sz w:val="28"/>
          <w:szCs w:val="28"/>
        </w:rPr>
      </w:pPr>
    </w:p>
    <w:p w:rsidR="00E92932" w:rsidRDefault="004018AB" w:rsidP="00B0260C">
      <w:pPr>
        <w:pStyle w:val="Style9"/>
        <w:widowControl/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92932">
        <w:rPr>
          <w:rFonts w:ascii="Times New Roman" w:hAnsi="Times New Roman"/>
          <w:bCs/>
          <w:sz w:val="28"/>
          <w:szCs w:val="28"/>
        </w:rPr>
        <w:t>ерв</w:t>
      </w:r>
      <w:r>
        <w:rPr>
          <w:rFonts w:ascii="Times New Roman" w:hAnsi="Times New Roman"/>
          <w:bCs/>
          <w:sz w:val="28"/>
          <w:szCs w:val="28"/>
        </w:rPr>
        <w:t>ый</w:t>
      </w:r>
      <w:r w:rsidR="00E92932">
        <w:rPr>
          <w:rFonts w:ascii="Times New Roman" w:hAnsi="Times New Roman"/>
          <w:bCs/>
          <w:sz w:val="28"/>
          <w:szCs w:val="28"/>
        </w:rPr>
        <w:t xml:space="preserve"> заместител</w:t>
      </w:r>
      <w:r>
        <w:rPr>
          <w:rFonts w:ascii="Times New Roman" w:hAnsi="Times New Roman"/>
          <w:bCs/>
          <w:sz w:val="28"/>
          <w:szCs w:val="28"/>
        </w:rPr>
        <w:t>ь</w:t>
      </w:r>
    </w:p>
    <w:p w:rsidR="00B0260C" w:rsidRPr="002F24DC" w:rsidRDefault="00B0260C" w:rsidP="00B0260C">
      <w:pPr>
        <w:pStyle w:val="Style9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F24DC">
        <w:rPr>
          <w:rFonts w:ascii="Times New Roman" w:hAnsi="Times New Roman"/>
          <w:bCs/>
          <w:sz w:val="28"/>
          <w:szCs w:val="28"/>
        </w:rPr>
        <w:t>руководителя администрации района</w:t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</w:r>
      <w:r w:rsidR="004018AB">
        <w:rPr>
          <w:rStyle w:val="FontStyle18"/>
          <w:sz w:val="28"/>
          <w:szCs w:val="28"/>
        </w:rPr>
        <w:t xml:space="preserve">                   Д.В. Прокудин</w:t>
      </w:r>
    </w:p>
    <w:p w:rsidR="00B0260C" w:rsidRPr="00AD542A" w:rsidRDefault="00B0260C" w:rsidP="00B0260C">
      <w:pPr>
        <w:tabs>
          <w:tab w:val="left" w:pos="426"/>
        </w:tabs>
        <w:jc w:val="both"/>
        <w:rPr>
          <w:sz w:val="28"/>
          <w:szCs w:val="28"/>
        </w:rPr>
      </w:pPr>
    </w:p>
    <w:p w:rsidR="00B0260C" w:rsidRDefault="00B0260C" w:rsidP="00B0260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B0260C" w:rsidRDefault="00B0260C" w:rsidP="00B0260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A35D28" w:rsidRDefault="00A35D28" w:rsidP="00B0260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E734AD" w:rsidRDefault="0054791C" w:rsidP="00B0260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Московских Мария Анатольевна</w:t>
      </w:r>
    </w:p>
    <w:p w:rsidR="0054791C" w:rsidRDefault="0054791C" w:rsidP="00B0260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B0260C" w:rsidRDefault="00B0260C" w:rsidP="00B0260C">
      <w:pPr>
        <w:rPr>
          <w:sz w:val="16"/>
          <w:szCs w:val="16"/>
        </w:rPr>
      </w:pPr>
      <w:r w:rsidRPr="00306E3E">
        <w:rPr>
          <w:sz w:val="16"/>
          <w:szCs w:val="16"/>
        </w:rPr>
        <w:t>Александрова Анастасия Евгеньевна</w:t>
      </w:r>
    </w:p>
    <w:p w:rsidR="00B0260C" w:rsidRDefault="00B0260C" w:rsidP="00B0260C">
      <w:pPr>
        <w:rPr>
          <w:sz w:val="16"/>
          <w:szCs w:val="16"/>
        </w:rPr>
      </w:pPr>
      <w:r>
        <w:rPr>
          <w:sz w:val="16"/>
          <w:szCs w:val="16"/>
        </w:rPr>
        <w:t>261-17-06</w:t>
      </w:r>
    </w:p>
    <w:p w:rsidR="00855063" w:rsidRDefault="00855063" w:rsidP="00BF5E8F">
      <w:pPr>
        <w:jc w:val="both"/>
        <w:rPr>
          <w:sz w:val="16"/>
          <w:szCs w:val="16"/>
        </w:rPr>
      </w:pPr>
    </w:p>
    <w:p w:rsidR="00855063" w:rsidRDefault="00855063" w:rsidP="00BF5E8F">
      <w:pPr>
        <w:jc w:val="both"/>
        <w:rPr>
          <w:sz w:val="16"/>
          <w:szCs w:val="16"/>
        </w:rPr>
      </w:pPr>
    </w:p>
    <w:p w:rsidR="00855063" w:rsidRDefault="00855063" w:rsidP="00BF5E8F">
      <w:pPr>
        <w:jc w:val="both"/>
        <w:rPr>
          <w:sz w:val="16"/>
          <w:szCs w:val="16"/>
        </w:rPr>
      </w:pPr>
    </w:p>
    <w:p w:rsidR="00065298" w:rsidRDefault="00065298" w:rsidP="00BF5E8F">
      <w:pPr>
        <w:jc w:val="both"/>
        <w:rPr>
          <w:sz w:val="16"/>
          <w:szCs w:val="16"/>
        </w:rPr>
      </w:pPr>
    </w:p>
    <w:p w:rsidR="009A3FC7" w:rsidRDefault="009A3FC7" w:rsidP="00065298">
      <w:pPr>
        <w:jc w:val="center"/>
        <w:rPr>
          <w:b/>
          <w:sz w:val="28"/>
          <w:szCs w:val="28"/>
        </w:rPr>
      </w:pPr>
    </w:p>
    <w:p w:rsidR="00EF1C2C" w:rsidRDefault="00EF1C2C" w:rsidP="00065298">
      <w:pPr>
        <w:jc w:val="center"/>
        <w:rPr>
          <w:b/>
          <w:sz w:val="28"/>
          <w:szCs w:val="28"/>
        </w:rPr>
      </w:pPr>
    </w:p>
    <w:p w:rsidR="00F1292E" w:rsidRDefault="00F1292E" w:rsidP="009B655A">
      <w:pPr>
        <w:rPr>
          <w:b/>
          <w:sz w:val="28"/>
          <w:szCs w:val="28"/>
        </w:rPr>
      </w:pPr>
    </w:p>
    <w:p w:rsidR="00EF1E43" w:rsidRDefault="00EF1E43" w:rsidP="009B655A">
      <w:pPr>
        <w:rPr>
          <w:b/>
          <w:sz w:val="28"/>
          <w:szCs w:val="28"/>
        </w:rPr>
      </w:pPr>
    </w:p>
    <w:p w:rsidR="00F42B38" w:rsidRDefault="00F42B38" w:rsidP="009B655A">
      <w:pPr>
        <w:rPr>
          <w:b/>
          <w:sz w:val="28"/>
          <w:szCs w:val="28"/>
        </w:rPr>
      </w:pPr>
    </w:p>
    <w:p w:rsidR="002D260B" w:rsidRDefault="002D260B" w:rsidP="009B655A">
      <w:pPr>
        <w:rPr>
          <w:b/>
          <w:sz w:val="28"/>
          <w:szCs w:val="28"/>
        </w:rPr>
      </w:pPr>
    </w:p>
    <w:p w:rsidR="00403262" w:rsidRDefault="00403262" w:rsidP="009B655A">
      <w:pPr>
        <w:rPr>
          <w:b/>
          <w:sz w:val="28"/>
          <w:szCs w:val="28"/>
        </w:rPr>
      </w:pPr>
    </w:p>
    <w:p w:rsidR="00B0260C" w:rsidRDefault="00B0260C" w:rsidP="009B655A">
      <w:pPr>
        <w:rPr>
          <w:b/>
          <w:sz w:val="28"/>
          <w:szCs w:val="28"/>
        </w:rPr>
      </w:pPr>
    </w:p>
    <w:p w:rsidR="00B9623D" w:rsidRDefault="00B9623D" w:rsidP="009B655A">
      <w:pPr>
        <w:rPr>
          <w:b/>
          <w:sz w:val="28"/>
          <w:szCs w:val="28"/>
        </w:rPr>
      </w:pPr>
    </w:p>
    <w:p w:rsidR="004018AB" w:rsidRDefault="004018AB" w:rsidP="009B655A">
      <w:pPr>
        <w:rPr>
          <w:b/>
          <w:sz w:val="28"/>
          <w:szCs w:val="28"/>
        </w:rPr>
      </w:pPr>
    </w:p>
    <w:p w:rsidR="0035710B" w:rsidRDefault="0035710B" w:rsidP="0035710B">
      <w:pPr>
        <w:rPr>
          <w:b/>
          <w:sz w:val="28"/>
          <w:szCs w:val="28"/>
        </w:rPr>
      </w:pPr>
    </w:p>
    <w:p w:rsidR="00E055FE" w:rsidRDefault="00E055FE" w:rsidP="0035710B">
      <w:pPr>
        <w:rPr>
          <w:b/>
          <w:sz w:val="28"/>
          <w:szCs w:val="28"/>
        </w:rPr>
      </w:pPr>
    </w:p>
    <w:p w:rsidR="00954A97" w:rsidRDefault="00954A97" w:rsidP="0035710B">
      <w:pPr>
        <w:rPr>
          <w:b/>
          <w:sz w:val="28"/>
          <w:szCs w:val="28"/>
        </w:rPr>
      </w:pP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lastRenderedPageBreak/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tbl>
      <w:tblPr>
        <w:tblW w:w="10520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836"/>
        <w:gridCol w:w="2079"/>
        <w:gridCol w:w="5103"/>
      </w:tblGrid>
      <w:tr w:rsidR="009E067C" w:rsidRPr="00E34D00" w:rsidTr="00F2272F">
        <w:trPr>
          <w:trHeight w:val="485"/>
        </w:trPr>
        <w:tc>
          <w:tcPr>
            <w:tcW w:w="502" w:type="dxa"/>
          </w:tcPr>
          <w:p w:rsidR="009E067C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9E067C" w:rsidRPr="00E34D00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836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079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9E067C" w:rsidRPr="00440AC7" w:rsidTr="00F2272F">
        <w:trPr>
          <w:trHeight w:val="1553"/>
        </w:trPr>
        <w:tc>
          <w:tcPr>
            <w:tcW w:w="502" w:type="dxa"/>
          </w:tcPr>
          <w:p w:rsidR="009E067C" w:rsidRPr="00440AC7" w:rsidRDefault="009E067C" w:rsidP="00DC331B">
            <w:pPr>
              <w:jc w:val="center"/>
            </w:pPr>
            <w:r w:rsidRPr="00440AC7">
              <w:t>1</w:t>
            </w:r>
          </w:p>
        </w:tc>
        <w:tc>
          <w:tcPr>
            <w:tcW w:w="2836" w:type="dxa"/>
          </w:tcPr>
          <w:p w:rsidR="009E067C" w:rsidRPr="00D3125E" w:rsidRDefault="00F2272F" w:rsidP="00F2272F">
            <w:r>
              <w:rPr>
                <w:shd w:val="clear" w:color="auto" w:fill="FFFFFF"/>
              </w:rPr>
              <w:t>ул. Краснопресненская, 18</w:t>
            </w:r>
          </w:p>
        </w:tc>
        <w:tc>
          <w:tcPr>
            <w:tcW w:w="2079" w:type="dxa"/>
          </w:tcPr>
          <w:p w:rsidR="009E067C" w:rsidRPr="00614287" w:rsidRDefault="009E067C" w:rsidP="00DC331B">
            <w:r>
              <w:t>транспортн</w:t>
            </w:r>
            <w:r w:rsidR="00F146D3">
              <w:t>о</w:t>
            </w:r>
            <w:r w:rsidR="00954A97">
              <w:t xml:space="preserve">е </w:t>
            </w:r>
            <w:r>
              <w:t>средств</w:t>
            </w:r>
            <w:r w:rsidR="00954A97">
              <w:t>о</w:t>
            </w:r>
            <w:r w:rsidRPr="00AD6FE4">
              <w:t xml:space="preserve"> марки</w:t>
            </w:r>
            <w:r>
              <w:t xml:space="preserve"> «</w:t>
            </w:r>
            <w:r w:rsidR="00F2272F">
              <w:rPr>
                <w:lang w:val="en-US"/>
              </w:rPr>
              <w:t>Honda</w:t>
            </w:r>
            <w:r w:rsidR="00FD42FC" w:rsidRPr="00FD42FC">
              <w:t xml:space="preserve"> </w:t>
            </w:r>
            <w:r w:rsidR="00FD42FC">
              <w:rPr>
                <w:lang w:val="en-US"/>
              </w:rPr>
              <w:t>Ascot</w:t>
            </w:r>
            <w:r w:rsidR="00F2272F" w:rsidRPr="00F2272F">
              <w:t xml:space="preserve"> 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EC4903">
              <w:t>Е</w:t>
            </w:r>
            <w:r w:rsidR="00F2272F" w:rsidRPr="00F2272F">
              <w:t>778</w:t>
            </w:r>
            <w:r w:rsidR="00F2272F">
              <w:t>ЕХ</w:t>
            </w:r>
            <w:r w:rsidR="00954A97">
              <w:t>/124</w:t>
            </w:r>
            <w:r w:rsidRPr="00AD6FE4">
              <w:t xml:space="preserve">, цвет </w:t>
            </w:r>
            <w:r w:rsidR="00F2272F">
              <w:t>серый</w:t>
            </w:r>
          </w:p>
          <w:p w:rsidR="009E067C" w:rsidRPr="00440AC7" w:rsidRDefault="009E067C" w:rsidP="00DC331B">
            <w:pPr>
              <w:ind w:firstLine="708"/>
            </w:pPr>
          </w:p>
        </w:tc>
        <w:tc>
          <w:tcPr>
            <w:tcW w:w="5103" w:type="dxa"/>
          </w:tcPr>
          <w:p w:rsidR="009E067C" w:rsidRPr="00440AC7" w:rsidRDefault="00F2272F" w:rsidP="00DC331B">
            <w:r>
              <w:rPr>
                <w:noProof/>
                <w:lang w:eastAsia="ru-RU"/>
              </w:rPr>
              <w:drawing>
                <wp:inline distT="0" distB="0" distL="0" distR="0" wp14:anchorId="1938985F" wp14:editId="2B3A4177">
                  <wp:extent cx="3137707" cy="2353587"/>
                  <wp:effectExtent l="0" t="0" r="5715" b="8890"/>
                  <wp:docPr id="5" name="Рисунок 5" descr="D:\ДЕМОН БРТС\2026\комиссия от 22 мая\фото\IMG_20260522_154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22 мая\фото\IMG_20260522_154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115" cy="235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6D3" w:rsidRPr="00440AC7" w:rsidTr="00F2272F">
        <w:trPr>
          <w:trHeight w:val="1553"/>
        </w:trPr>
        <w:tc>
          <w:tcPr>
            <w:tcW w:w="502" w:type="dxa"/>
          </w:tcPr>
          <w:p w:rsidR="00F146D3" w:rsidRPr="00440AC7" w:rsidRDefault="00F146D3" w:rsidP="00DC331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:rsidR="00F146D3" w:rsidRPr="00F146D3" w:rsidRDefault="00F2272F" w:rsidP="00954A97">
            <w:pPr>
              <w:rPr>
                <w:lang w:val="en-US"/>
              </w:rPr>
            </w:pPr>
            <w:r>
              <w:rPr>
                <w:shd w:val="clear" w:color="auto" w:fill="FFFFFF"/>
              </w:rPr>
              <w:t>ул. Краснопресненская, 18</w:t>
            </w:r>
          </w:p>
        </w:tc>
        <w:tc>
          <w:tcPr>
            <w:tcW w:w="2079" w:type="dxa"/>
          </w:tcPr>
          <w:p w:rsidR="00954A97" w:rsidRPr="00614287" w:rsidRDefault="00954A97" w:rsidP="00954A97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r w:rsidR="00F2272F">
              <w:rPr>
                <w:lang w:val="en-US"/>
              </w:rPr>
              <w:t>Toyota</w:t>
            </w:r>
            <w:r w:rsidR="00F2272F">
              <w:t xml:space="preserve"> </w:t>
            </w:r>
            <w:r w:rsidR="00F2272F">
              <w:rPr>
                <w:lang w:val="en-US"/>
              </w:rPr>
              <w:t>Vista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F2272F">
              <w:t>отсутствует</w:t>
            </w:r>
            <w:r w:rsidRPr="00AD6FE4">
              <w:t>,</w:t>
            </w:r>
            <w:r w:rsidR="00F2272F" w:rsidRPr="00F2272F">
              <w:t xml:space="preserve"> </w:t>
            </w:r>
            <w:r w:rsidR="00F2272F">
              <w:t>к</w:t>
            </w:r>
            <w:r w:rsidR="00F2272F" w:rsidRPr="00F2272F">
              <w:t>узов:SV400013966</w:t>
            </w:r>
            <w:r w:rsidR="00F2272F">
              <w:t>,</w:t>
            </w:r>
            <w:r w:rsidRPr="00AD6FE4">
              <w:t xml:space="preserve"> цвет </w:t>
            </w:r>
            <w:r w:rsidR="00F2272F">
              <w:t>белый</w:t>
            </w:r>
          </w:p>
          <w:p w:rsidR="00F146D3" w:rsidRPr="00440AC7" w:rsidRDefault="00F146D3" w:rsidP="00794C89">
            <w:pPr>
              <w:ind w:firstLine="708"/>
            </w:pPr>
          </w:p>
        </w:tc>
        <w:tc>
          <w:tcPr>
            <w:tcW w:w="5103" w:type="dxa"/>
          </w:tcPr>
          <w:p w:rsidR="00F146D3" w:rsidRDefault="00F2272F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6" name="Рисунок 6" descr="D:\ДЕМОН БРТС\2026\комиссия от 22 мая\фото\IMG_20260522_15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22 мая\фото\IMG_20260522_15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BD5" w:rsidRPr="00440AC7" w:rsidTr="00F2272F">
        <w:trPr>
          <w:trHeight w:val="1553"/>
        </w:trPr>
        <w:tc>
          <w:tcPr>
            <w:tcW w:w="502" w:type="dxa"/>
          </w:tcPr>
          <w:p w:rsidR="00B65BD5" w:rsidRDefault="00B65BD5" w:rsidP="00DC331B">
            <w:pPr>
              <w:jc w:val="center"/>
            </w:pPr>
            <w:r>
              <w:t>3</w:t>
            </w:r>
          </w:p>
        </w:tc>
        <w:tc>
          <w:tcPr>
            <w:tcW w:w="2836" w:type="dxa"/>
          </w:tcPr>
          <w:p w:rsidR="00B65BD5" w:rsidRPr="00976B4B" w:rsidRDefault="00F2272F" w:rsidP="00954A9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Краснопресненская, 29</w:t>
            </w:r>
          </w:p>
        </w:tc>
        <w:tc>
          <w:tcPr>
            <w:tcW w:w="2079" w:type="dxa"/>
          </w:tcPr>
          <w:p w:rsidR="00B65BD5" w:rsidRPr="00614287" w:rsidRDefault="00B65BD5" w:rsidP="00B65BD5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r w:rsidR="00F2272F">
              <w:t>ГАЗ 3110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F2272F">
              <w:t>Р327АК</w:t>
            </w:r>
            <w:r>
              <w:t>/124</w:t>
            </w:r>
            <w:r w:rsidRPr="00AD6FE4">
              <w:t xml:space="preserve">, цвет </w:t>
            </w:r>
            <w:r w:rsidR="00F2272F">
              <w:t>белый</w:t>
            </w:r>
          </w:p>
          <w:p w:rsidR="00B65BD5" w:rsidRDefault="00B65BD5" w:rsidP="00954A97"/>
        </w:tc>
        <w:tc>
          <w:tcPr>
            <w:tcW w:w="5103" w:type="dxa"/>
          </w:tcPr>
          <w:p w:rsidR="00B65BD5" w:rsidRDefault="00F2272F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16" name="Рисунок 16" descr="D:\ДЕМОН БРТС\2026\комиссия от 22 мая\фото\IMG_20260522_155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ЕМОН БРТС\2026\комиссия от 22 мая\фото\IMG_20260522_155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BD5" w:rsidRPr="00440AC7" w:rsidTr="00F2272F">
        <w:trPr>
          <w:trHeight w:val="1553"/>
        </w:trPr>
        <w:tc>
          <w:tcPr>
            <w:tcW w:w="502" w:type="dxa"/>
          </w:tcPr>
          <w:p w:rsidR="00B65BD5" w:rsidRDefault="00B65BD5" w:rsidP="00DC331B">
            <w:pPr>
              <w:jc w:val="center"/>
            </w:pPr>
            <w:r>
              <w:lastRenderedPageBreak/>
              <w:t>4</w:t>
            </w:r>
          </w:p>
        </w:tc>
        <w:tc>
          <w:tcPr>
            <w:tcW w:w="2836" w:type="dxa"/>
          </w:tcPr>
          <w:p w:rsidR="00B65BD5" w:rsidRPr="00976B4B" w:rsidRDefault="00F2272F" w:rsidP="00954A9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Краснопресненская, 29</w:t>
            </w:r>
          </w:p>
        </w:tc>
        <w:tc>
          <w:tcPr>
            <w:tcW w:w="2079" w:type="dxa"/>
          </w:tcPr>
          <w:p w:rsidR="00F84580" w:rsidRPr="00614287" w:rsidRDefault="00F84580" w:rsidP="00F84580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r w:rsidR="00F2272F">
              <w:t>ВАЗ 2106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F2272F">
              <w:t>А649ТВ/24</w:t>
            </w:r>
            <w:r w:rsidRPr="00AD6FE4">
              <w:t xml:space="preserve">, цвет </w:t>
            </w:r>
            <w:r w:rsidR="00F2272F">
              <w:t>синий</w:t>
            </w:r>
          </w:p>
          <w:p w:rsidR="00B65BD5" w:rsidRDefault="00B65BD5" w:rsidP="00954A97"/>
        </w:tc>
        <w:tc>
          <w:tcPr>
            <w:tcW w:w="5103" w:type="dxa"/>
          </w:tcPr>
          <w:p w:rsidR="00B65BD5" w:rsidRDefault="00F2272F" w:rsidP="00DC331B">
            <w:pPr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17" name="Рисунок 17" descr="D:\ДЕМОН БРТС\2026\комиссия от 22 мая\фото\IMG_20260522_155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ЕМОН БРТС\2026\комиссия от 22 мая\фото\IMG_20260522_155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4643B" w:rsidRDefault="0034643B" w:rsidP="00813E88">
      <w:pPr>
        <w:tabs>
          <w:tab w:val="left" w:pos="3544"/>
        </w:tabs>
      </w:pPr>
    </w:p>
    <w:sectPr w:rsidR="0034643B" w:rsidSect="00A628B1">
      <w:headerReference w:type="default" r:id="rId16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F7" w:rsidRDefault="006F32F7" w:rsidP="00594213">
      <w:r>
        <w:separator/>
      </w:r>
    </w:p>
  </w:endnote>
  <w:endnote w:type="continuationSeparator" w:id="0">
    <w:p w:rsidR="006F32F7" w:rsidRDefault="006F32F7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F7" w:rsidRDefault="006F32F7" w:rsidP="00594213">
      <w:r>
        <w:separator/>
      </w:r>
    </w:p>
  </w:footnote>
  <w:footnote w:type="continuationSeparator" w:id="0">
    <w:p w:rsidR="006F32F7" w:rsidRDefault="006F32F7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6234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A7A2F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4085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4791C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32F7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1E4F"/>
    <w:rsid w:val="00805A65"/>
    <w:rsid w:val="008102AB"/>
    <w:rsid w:val="00813390"/>
    <w:rsid w:val="00813E88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B6CBB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6234"/>
    <w:rsid w:val="00917D31"/>
    <w:rsid w:val="009223C2"/>
    <w:rsid w:val="009225AB"/>
    <w:rsid w:val="00922ED1"/>
    <w:rsid w:val="0093486E"/>
    <w:rsid w:val="00941700"/>
    <w:rsid w:val="00952A6B"/>
    <w:rsid w:val="0095373C"/>
    <w:rsid w:val="00954A97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067C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272B"/>
    <w:rsid w:val="00B43D4B"/>
    <w:rsid w:val="00B45034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5BD5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D628F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3B93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903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46D3"/>
    <w:rsid w:val="00F16A79"/>
    <w:rsid w:val="00F16D75"/>
    <w:rsid w:val="00F173E2"/>
    <w:rsid w:val="00F2272F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073"/>
    <w:rsid w:val="00F81C6C"/>
    <w:rsid w:val="00F831F7"/>
    <w:rsid w:val="00F84580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2FC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svr@admkrsk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BD742E-53D5-497C-8FFC-5DE28B153F39}"/>
</file>

<file path=customXml/itemProps2.xml><?xml version="1.0" encoding="utf-8"?>
<ds:datastoreItem xmlns:ds="http://schemas.openxmlformats.org/officeDocument/2006/customXml" ds:itemID="{EDD1EA3E-BDC4-43C6-ABD1-ABF000204AA3}"/>
</file>

<file path=customXml/itemProps3.xml><?xml version="1.0" encoding="utf-8"?>
<ds:datastoreItem xmlns:ds="http://schemas.openxmlformats.org/officeDocument/2006/customXml" ds:itemID="{D6AF8741-2D4C-4B7C-B42D-CAE25365A418}"/>
</file>

<file path=customXml/itemProps4.xml><?xml version="1.0" encoding="utf-8"?>
<ds:datastoreItem xmlns:ds="http://schemas.openxmlformats.org/officeDocument/2006/customXml" ds:itemID="{2E5EA312-7F97-4D03-9819-B00C4AB24AE2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567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2058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63</cp:revision>
  <cp:lastPrinted>2023-04-19T07:13:00Z</cp:lastPrinted>
  <dcterms:created xsi:type="dcterms:W3CDTF">2025-10-14T02:48:00Z</dcterms:created>
  <dcterms:modified xsi:type="dcterms:W3CDTF">2026-06-16T03:14:00Z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