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138"/>
      </w:tblGrid>
      <w:tr w:rsidR="00837274" w:rsidRPr="00837274" w:rsidTr="00D33952">
        <w:tc>
          <w:tcPr>
            <w:tcW w:w="4138" w:type="dxa"/>
          </w:tcPr>
          <w:p w:rsidR="00C566FA" w:rsidRDefault="00C566FA"/>
        </w:tc>
      </w:tr>
    </w:tbl>
    <w:p w:rsidR="00065298" w:rsidRPr="00DA06B0" w:rsidRDefault="00065298" w:rsidP="0035710B">
      <w:pPr>
        <w:jc w:val="center"/>
        <w:rPr>
          <w:b/>
        </w:rPr>
      </w:pPr>
      <w:bookmarkStart w:id="0" w:name="_GoBack"/>
      <w:bookmarkEnd w:id="0"/>
      <w:r w:rsidRPr="00DA06B0">
        <w:rPr>
          <w:b/>
        </w:rPr>
        <w:t>Администрация Свердловского района</w:t>
      </w: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в городе Красноярске информирует:</w:t>
      </w:r>
    </w:p>
    <w:p w:rsidR="00EF2FF6" w:rsidRDefault="00CB13E2" w:rsidP="00EF2FF6">
      <w:pPr>
        <w:jc w:val="center"/>
      </w:pPr>
      <w:r w:rsidRPr="00CB13E2">
        <w:t xml:space="preserve">Указанные транспортные средства необходимо добровольно переместить в 30-дневный срок с момента опубликования, в рамках постановления от 19.04.2024 № 354 </w:t>
      </w:r>
      <w:r>
        <w:t xml:space="preserve">                           </w:t>
      </w:r>
      <w:r w:rsidRPr="00CB13E2">
        <w:t xml:space="preserve"> "Об утверждении Положения о порядке выявления, </w:t>
      </w:r>
      <w:r>
        <w:t>перемещения, временного хранени</w:t>
      </w:r>
      <w:r w:rsidRPr="00CB13E2">
        <w:t xml:space="preserve">я </w:t>
      </w:r>
      <w:r>
        <w:t xml:space="preserve">                      </w:t>
      </w:r>
      <w:r w:rsidR="007E0337">
        <w:t>и утилизации брошенных</w:t>
      </w:r>
      <w:r w:rsidRPr="00CB13E2">
        <w:t xml:space="preserve">, в том числе разукомплектованных транспортных средств </w:t>
      </w:r>
      <w:r>
        <w:t xml:space="preserve">                      </w:t>
      </w:r>
      <w:r w:rsidRPr="00CB13E2">
        <w:t>на территории г. Красноярска"</w:t>
      </w:r>
    </w:p>
    <w:tbl>
      <w:tblPr>
        <w:tblW w:w="10284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269"/>
        <w:gridCol w:w="2410"/>
        <w:gridCol w:w="5103"/>
      </w:tblGrid>
      <w:tr w:rsidR="001058CB" w:rsidRPr="00E34D00" w:rsidTr="00BD7829">
        <w:trPr>
          <w:trHeight w:val="485"/>
        </w:trPr>
        <w:tc>
          <w:tcPr>
            <w:tcW w:w="502" w:type="dxa"/>
          </w:tcPr>
          <w:p w:rsidR="001058CB" w:rsidRDefault="001058CB" w:rsidP="00355B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1058CB" w:rsidRPr="00E34D00" w:rsidRDefault="001058CB" w:rsidP="00355B0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34D00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</w:t>
            </w:r>
            <w:r w:rsidRPr="00E34D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269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Адрес размещения</w:t>
            </w:r>
          </w:p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2410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Регистрационные данные </w:t>
            </w: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5103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Фотоизображение транспортного средства</w:t>
            </w:r>
          </w:p>
        </w:tc>
      </w:tr>
      <w:tr w:rsidR="003032F7" w:rsidRPr="00440AC7" w:rsidTr="00BD7829">
        <w:trPr>
          <w:trHeight w:val="1553"/>
        </w:trPr>
        <w:tc>
          <w:tcPr>
            <w:tcW w:w="502" w:type="dxa"/>
          </w:tcPr>
          <w:p w:rsidR="003032F7" w:rsidRPr="00440AC7" w:rsidRDefault="003032F7" w:rsidP="00355B06">
            <w:pPr>
              <w:jc w:val="center"/>
            </w:pPr>
            <w:r w:rsidRPr="00440AC7">
              <w:t>1</w:t>
            </w:r>
          </w:p>
        </w:tc>
        <w:tc>
          <w:tcPr>
            <w:tcW w:w="2269" w:type="dxa"/>
          </w:tcPr>
          <w:p w:rsidR="003032F7" w:rsidRPr="00D3125E" w:rsidRDefault="00D3125E" w:rsidP="00727205">
            <w:r w:rsidRPr="00976B4B">
              <w:rPr>
                <w:shd w:val="clear" w:color="auto" w:fill="FFFFFF"/>
              </w:rPr>
              <w:t xml:space="preserve">ул. </w:t>
            </w:r>
            <w:r w:rsidR="00727205">
              <w:rPr>
                <w:shd w:val="clear" w:color="auto" w:fill="FFFFFF"/>
              </w:rPr>
              <w:t>Судостроительная, 27 «А»</w:t>
            </w:r>
          </w:p>
        </w:tc>
        <w:tc>
          <w:tcPr>
            <w:tcW w:w="2410" w:type="dxa"/>
          </w:tcPr>
          <w:p w:rsidR="003032F7" w:rsidRPr="00614287" w:rsidRDefault="00727205" w:rsidP="003032F7">
            <w:r>
              <w:t>транспортное средство</w:t>
            </w:r>
            <w:r w:rsidR="003032F7" w:rsidRPr="00AD6FE4">
              <w:t xml:space="preserve"> марки</w:t>
            </w:r>
            <w:r w:rsidR="003032F7">
              <w:t xml:space="preserve"> </w:t>
            </w:r>
            <w:r w:rsidR="0059775F">
              <w:t>«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proofErr w:type="spellStart"/>
            <w:r>
              <w:rPr>
                <w:lang w:val="en-US"/>
              </w:rPr>
              <w:t>Primera</w:t>
            </w:r>
            <w:proofErr w:type="spellEnd"/>
            <w:r w:rsidR="0059775F">
              <w:t>»</w:t>
            </w:r>
            <w:r w:rsidR="003032F7">
              <w:t xml:space="preserve">, </w:t>
            </w:r>
            <w:r w:rsidR="003032F7" w:rsidRPr="00AD6FE4">
              <w:t xml:space="preserve">государственный регистрационный </w:t>
            </w:r>
            <w:r w:rsidR="00073909">
              <w:t>знак</w:t>
            </w:r>
            <w:r>
              <w:t xml:space="preserve"> отсутствует</w:t>
            </w:r>
            <w:r w:rsidR="003032F7" w:rsidRPr="00AD6FE4">
              <w:t xml:space="preserve">, цвет </w:t>
            </w:r>
            <w:r>
              <w:t>серебристый</w:t>
            </w:r>
          </w:p>
          <w:p w:rsidR="003032F7" w:rsidRPr="00440AC7" w:rsidRDefault="003032F7" w:rsidP="00FF1A48">
            <w:pPr>
              <w:ind w:firstLine="708"/>
            </w:pPr>
          </w:p>
        </w:tc>
        <w:tc>
          <w:tcPr>
            <w:tcW w:w="5103" w:type="dxa"/>
          </w:tcPr>
          <w:p w:rsidR="003032F7" w:rsidRPr="00440AC7" w:rsidRDefault="00727205" w:rsidP="00355B06"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6" name="Рисунок 6" descr="D:\ДЕМОН БРТС\2026\комиссия от 16 марта\фото\IMG_20260316_102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 БРТС\2026\комиссия от 16 марта\фото\IMG_20260316_102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909" w:rsidRPr="00440AC7" w:rsidTr="00BD7829">
        <w:trPr>
          <w:trHeight w:val="1553"/>
        </w:trPr>
        <w:tc>
          <w:tcPr>
            <w:tcW w:w="502" w:type="dxa"/>
          </w:tcPr>
          <w:p w:rsidR="00073909" w:rsidRPr="00440AC7" w:rsidRDefault="00073909" w:rsidP="00355B06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073909" w:rsidRDefault="00073909" w:rsidP="00C2334F">
            <w:r w:rsidRPr="00976B4B">
              <w:rPr>
                <w:shd w:val="clear" w:color="auto" w:fill="FFFFFF"/>
              </w:rPr>
              <w:t xml:space="preserve">ул. </w:t>
            </w:r>
            <w:r w:rsidR="00727205">
              <w:rPr>
                <w:shd w:val="clear" w:color="auto" w:fill="FFFFFF"/>
              </w:rPr>
              <w:t>Свердловская, 13 «</w:t>
            </w:r>
            <w:r w:rsidR="00C2334F">
              <w:rPr>
                <w:shd w:val="clear" w:color="auto" w:fill="FFFFFF"/>
              </w:rPr>
              <w:t>В</w:t>
            </w:r>
            <w:r w:rsidR="00727205">
              <w:rPr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727205" w:rsidRPr="00614287" w:rsidRDefault="00727205" w:rsidP="00727205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r w:rsidR="00AC7B7E">
              <w:rPr>
                <w:lang w:val="en-US"/>
              </w:rPr>
              <w:t>Hyundai</w:t>
            </w:r>
            <w:r w:rsidR="00AC7B7E" w:rsidRPr="00AC7B7E">
              <w:t xml:space="preserve"> </w:t>
            </w:r>
            <w:r w:rsidR="00AC7B7E">
              <w:rPr>
                <w:lang w:val="en-US"/>
              </w:rPr>
              <w:t>So</w:t>
            </w:r>
            <w:r w:rsidR="008376CE">
              <w:rPr>
                <w:lang w:val="en-US"/>
              </w:rPr>
              <w:t>nata</w:t>
            </w:r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 w:rsidR="00AC7B7E">
              <w:t>К170РО</w:t>
            </w:r>
            <w:r>
              <w:t>/</w:t>
            </w:r>
            <w:r w:rsidR="00AC7B7E">
              <w:t>1</w:t>
            </w:r>
            <w:r>
              <w:t>24</w:t>
            </w:r>
            <w:r w:rsidRPr="00AD6FE4">
              <w:t xml:space="preserve">, цвет </w:t>
            </w:r>
            <w:r>
              <w:t>серый</w:t>
            </w:r>
          </w:p>
          <w:p w:rsidR="00073909" w:rsidRPr="00440AC7" w:rsidRDefault="00073909" w:rsidP="00B842E9">
            <w:pPr>
              <w:ind w:firstLine="708"/>
            </w:pPr>
          </w:p>
        </w:tc>
        <w:tc>
          <w:tcPr>
            <w:tcW w:w="5103" w:type="dxa"/>
          </w:tcPr>
          <w:p w:rsidR="00073909" w:rsidRDefault="00AC7B7E" w:rsidP="00355B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8" name="Рисунок 8" descr="D:\ДЕМОН БРТС\2026\комиссия от 16 марта\фото\IMG_20260316_103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ЕМОН БРТС\2026\комиссия от 16 марта\фото\IMG_20260316_103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909" w:rsidRPr="00440AC7" w:rsidTr="00BD7829">
        <w:trPr>
          <w:trHeight w:val="1553"/>
        </w:trPr>
        <w:tc>
          <w:tcPr>
            <w:tcW w:w="502" w:type="dxa"/>
          </w:tcPr>
          <w:p w:rsidR="00073909" w:rsidRDefault="00073909" w:rsidP="00355B06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073909" w:rsidRDefault="00073909" w:rsidP="00727205">
            <w:r w:rsidRPr="00976B4B">
              <w:rPr>
                <w:shd w:val="clear" w:color="auto" w:fill="FFFFFF"/>
              </w:rPr>
              <w:t xml:space="preserve">ул. </w:t>
            </w:r>
            <w:r w:rsidR="00727205">
              <w:rPr>
                <w:shd w:val="clear" w:color="auto" w:fill="FFFFFF"/>
              </w:rPr>
              <w:t>Парашютная, 74 «А»</w:t>
            </w:r>
          </w:p>
        </w:tc>
        <w:tc>
          <w:tcPr>
            <w:tcW w:w="2410" w:type="dxa"/>
          </w:tcPr>
          <w:p w:rsidR="00727205" w:rsidRPr="00614287" w:rsidRDefault="00727205" w:rsidP="00727205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r w:rsidR="00AC7B7E">
              <w:rPr>
                <w:lang w:val="en-US"/>
              </w:rPr>
              <w:t>Daewoo</w:t>
            </w:r>
            <w:r w:rsidR="00AC7B7E" w:rsidRPr="00AC7B7E">
              <w:t xml:space="preserve"> </w:t>
            </w:r>
            <w:proofErr w:type="spellStart"/>
            <w:r w:rsidR="00AC7B7E">
              <w:rPr>
                <w:lang w:val="en-US"/>
              </w:rPr>
              <w:t>Nexia</w:t>
            </w:r>
            <w:proofErr w:type="spellEnd"/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="00AC7B7E" w:rsidRPr="00AC7B7E">
              <w:t xml:space="preserve"> Е238</w:t>
            </w:r>
            <w:r w:rsidR="00AC7B7E">
              <w:t>НУ/124</w:t>
            </w:r>
            <w:r w:rsidRPr="00AD6FE4">
              <w:t xml:space="preserve">, цвет </w:t>
            </w:r>
            <w:r>
              <w:t>сер</w:t>
            </w:r>
            <w:r w:rsidR="00AC7B7E">
              <w:t>ебристый</w:t>
            </w:r>
          </w:p>
          <w:p w:rsidR="00073909" w:rsidRPr="00440AC7" w:rsidRDefault="00073909" w:rsidP="00B842E9">
            <w:pPr>
              <w:ind w:firstLine="708"/>
            </w:pPr>
          </w:p>
        </w:tc>
        <w:tc>
          <w:tcPr>
            <w:tcW w:w="5103" w:type="dxa"/>
          </w:tcPr>
          <w:p w:rsidR="00073909" w:rsidRDefault="00AC7B7E" w:rsidP="00355B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9" name="Рисунок 9" descr="D:\ДЕМОН БРТС\2026\комиссия от 16 марта\фото\IMG_20260316_104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ЕМОН БРТС\2026\комиссия от 16 марта\фото\IMG_20260316_104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643B" w:rsidRDefault="0034643B" w:rsidP="00066F5E">
      <w:pPr>
        <w:tabs>
          <w:tab w:val="left" w:pos="3544"/>
        </w:tabs>
      </w:pPr>
    </w:p>
    <w:sectPr w:rsidR="0034643B" w:rsidSect="00A628B1">
      <w:headerReference w:type="default" r:id="rId11"/>
      <w:pgSz w:w="11906" w:h="16838"/>
      <w:pgMar w:top="142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9BD" w:rsidRDefault="00C939BD" w:rsidP="00594213">
      <w:r>
        <w:separator/>
      </w:r>
    </w:p>
  </w:endnote>
  <w:endnote w:type="continuationSeparator" w:id="0">
    <w:p w:rsidR="00C939BD" w:rsidRDefault="00C939BD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9BD" w:rsidRDefault="00C939BD" w:rsidP="00594213">
      <w:r>
        <w:separator/>
      </w:r>
    </w:p>
  </w:footnote>
  <w:footnote w:type="continuationSeparator" w:id="0">
    <w:p w:rsidR="00C939BD" w:rsidRDefault="00C939BD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17" w:rsidRDefault="004040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3952">
      <w:rPr>
        <w:noProof/>
      </w:rPr>
      <w:t>2</w:t>
    </w:r>
    <w:r>
      <w:rPr>
        <w:noProof/>
      </w:rPr>
      <w:fldChar w:fldCharType="end"/>
    </w:r>
  </w:p>
  <w:p w:rsidR="00B37F17" w:rsidRDefault="00B37F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1E45"/>
    <w:rsid w:val="00005E74"/>
    <w:rsid w:val="00007993"/>
    <w:rsid w:val="00010BF5"/>
    <w:rsid w:val="0001207A"/>
    <w:rsid w:val="000125BF"/>
    <w:rsid w:val="00014325"/>
    <w:rsid w:val="000150B0"/>
    <w:rsid w:val="000226EB"/>
    <w:rsid w:val="0002329A"/>
    <w:rsid w:val="00023D99"/>
    <w:rsid w:val="00025496"/>
    <w:rsid w:val="00027247"/>
    <w:rsid w:val="00031247"/>
    <w:rsid w:val="0003295C"/>
    <w:rsid w:val="00034210"/>
    <w:rsid w:val="00034CA0"/>
    <w:rsid w:val="00034E61"/>
    <w:rsid w:val="000354B4"/>
    <w:rsid w:val="000356B8"/>
    <w:rsid w:val="00035803"/>
    <w:rsid w:val="000439B9"/>
    <w:rsid w:val="00044747"/>
    <w:rsid w:val="00046DC6"/>
    <w:rsid w:val="000515B1"/>
    <w:rsid w:val="00052C07"/>
    <w:rsid w:val="0005685A"/>
    <w:rsid w:val="000572BF"/>
    <w:rsid w:val="00062040"/>
    <w:rsid w:val="000626AF"/>
    <w:rsid w:val="000651BD"/>
    <w:rsid w:val="00065298"/>
    <w:rsid w:val="00065B55"/>
    <w:rsid w:val="000661AF"/>
    <w:rsid w:val="00066F5E"/>
    <w:rsid w:val="00071AA4"/>
    <w:rsid w:val="000735D0"/>
    <w:rsid w:val="00073909"/>
    <w:rsid w:val="00075D2D"/>
    <w:rsid w:val="00077B89"/>
    <w:rsid w:val="00081395"/>
    <w:rsid w:val="00081CC5"/>
    <w:rsid w:val="00090DA8"/>
    <w:rsid w:val="00094980"/>
    <w:rsid w:val="00097019"/>
    <w:rsid w:val="000A05C8"/>
    <w:rsid w:val="000A166F"/>
    <w:rsid w:val="000A235B"/>
    <w:rsid w:val="000A3D1A"/>
    <w:rsid w:val="000A420F"/>
    <w:rsid w:val="000A51EB"/>
    <w:rsid w:val="000A68B2"/>
    <w:rsid w:val="000A6F4D"/>
    <w:rsid w:val="000A6F84"/>
    <w:rsid w:val="000B305A"/>
    <w:rsid w:val="000B6130"/>
    <w:rsid w:val="000B63F7"/>
    <w:rsid w:val="000B78FB"/>
    <w:rsid w:val="000B7A8A"/>
    <w:rsid w:val="000C0CBF"/>
    <w:rsid w:val="000C2D53"/>
    <w:rsid w:val="000C412B"/>
    <w:rsid w:val="000D0B2D"/>
    <w:rsid w:val="000D4847"/>
    <w:rsid w:val="000D610B"/>
    <w:rsid w:val="000D795B"/>
    <w:rsid w:val="000E0495"/>
    <w:rsid w:val="000E1B3B"/>
    <w:rsid w:val="000E2565"/>
    <w:rsid w:val="000E5C07"/>
    <w:rsid w:val="000E76BE"/>
    <w:rsid w:val="000F5497"/>
    <w:rsid w:val="000F5AC3"/>
    <w:rsid w:val="001010BC"/>
    <w:rsid w:val="001021EC"/>
    <w:rsid w:val="001026EE"/>
    <w:rsid w:val="0010272C"/>
    <w:rsid w:val="001029D2"/>
    <w:rsid w:val="001036E2"/>
    <w:rsid w:val="001058CB"/>
    <w:rsid w:val="00105CA8"/>
    <w:rsid w:val="00107716"/>
    <w:rsid w:val="00110820"/>
    <w:rsid w:val="0011266E"/>
    <w:rsid w:val="001145E6"/>
    <w:rsid w:val="001146EF"/>
    <w:rsid w:val="001155D1"/>
    <w:rsid w:val="00123407"/>
    <w:rsid w:val="00124061"/>
    <w:rsid w:val="0012656A"/>
    <w:rsid w:val="00130BC2"/>
    <w:rsid w:val="00130CC7"/>
    <w:rsid w:val="00131CAD"/>
    <w:rsid w:val="00133FBB"/>
    <w:rsid w:val="00135059"/>
    <w:rsid w:val="00137ED0"/>
    <w:rsid w:val="001533EE"/>
    <w:rsid w:val="00154814"/>
    <w:rsid w:val="00155B16"/>
    <w:rsid w:val="001562D0"/>
    <w:rsid w:val="001564A9"/>
    <w:rsid w:val="00160EB6"/>
    <w:rsid w:val="00170CC7"/>
    <w:rsid w:val="0018015B"/>
    <w:rsid w:val="00184E9A"/>
    <w:rsid w:val="001868FE"/>
    <w:rsid w:val="001873A6"/>
    <w:rsid w:val="00191567"/>
    <w:rsid w:val="001A143F"/>
    <w:rsid w:val="001A2725"/>
    <w:rsid w:val="001A4D9B"/>
    <w:rsid w:val="001A7594"/>
    <w:rsid w:val="001B2339"/>
    <w:rsid w:val="001B34E1"/>
    <w:rsid w:val="001C3E4E"/>
    <w:rsid w:val="001C3F60"/>
    <w:rsid w:val="001D4CCE"/>
    <w:rsid w:val="001D59D2"/>
    <w:rsid w:val="001E0A8A"/>
    <w:rsid w:val="001E0B8D"/>
    <w:rsid w:val="001E3C33"/>
    <w:rsid w:val="001E67A3"/>
    <w:rsid w:val="001F05EB"/>
    <w:rsid w:val="001F1511"/>
    <w:rsid w:val="001F24F4"/>
    <w:rsid w:val="001F3239"/>
    <w:rsid w:val="001F5B62"/>
    <w:rsid w:val="001F5C23"/>
    <w:rsid w:val="001F7380"/>
    <w:rsid w:val="0020397A"/>
    <w:rsid w:val="0020578A"/>
    <w:rsid w:val="00215DA2"/>
    <w:rsid w:val="00215F2A"/>
    <w:rsid w:val="00217CE9"/>
    <w:rsid w:val="00225538"/>
    <w:rsid w:val="002303B5"/>
    <w:rsid w:val="002315AB"/>
    <w:rsid w:val="00231749"/>
    <w:rsid w:val="00231F60"/>
    <w:rsid w:val="0023304F"/>
    <w:rsid w:val="00234A1F"/>
    <w:rsid w:val="002351AD"/>
    <w:rsid w:val="002362EB"/>
    <w:rsid w:val="00237001"/>
    <w:rsid w:val="00242470"/>
    <w:rsid w:val="00243370"/>
    <w:rsid w:val="002501DF"/>
    <w:rsid w:val="00250867"/>
    <w:rsid w:val="00252387"/>
    <w:rsid w:val="002563D2"/>
    <w:rsid w:val="002632CB"/>
    <w:rsid w:val="002637D2"/>
    <w:rsid w:val="00264205"/>
    <w:rsid w:val="00264D61"/>
    <w:rsid w:val="0026625A"/>
    <w:rsid w:val="002731EA"/>
    <w:rsid w:val="00277727"/>
    <w:rsid w:val="002815B6"/>
    <w:rsid w:val="00284275"/>
    <w:rsid w:val="00286E75"/>
    <w:rsid w:val="0029035D"/>
    <w:rsid w:val="00290672"/>
    <w:rsid w:val="002923A1"/>
    <w:rsid w:val="00292AFF"/>
    <w:rsid w:val="0029320E"/>
    <w:rsid w:val="002949E7"/>
    <w:rsid w:val="002962C2"/>
    <w:rsid w:val="002A3F42"/>
    <w:rsid w:val="002A40B9"/>
    <w:rsid w:val="002A52B5"/>
    <w:rsid w:val="002A6F6A"/>
    <w:rsid w:val="002B242A"/>
    <w:rsid w:val="002B2A91"/>
    <w:rsid w:val="002B4E97"/>
    <w:rsid w:val="002B7C38"/>
    <w:rsid w:val="002C41ED"/>
    <w:rsid w:val="002C44D1"/>
    <w:rsid w:val="002C5BBC"/>
    <w:rsid w:val="002C5FED"/>
    <w:rsid w:val="002D074D"/>
    <w:rsid w:val="002D260B"/>
    <w:rsid w:val="002D546E"/>
    <w:rsid w:val="002E2DCF"/>
    <w:rsid w:val="002E6464"/>
    <w:rsid w:val="002E6537"/>
    <w:rsid w:val="002E6E97"/>
    <w:rsid w:val="002F0E56"/>
    <w:rsid w:val="002F203D"/>
    <w:rsid w:val="002F2E0F"/>
    <w:rsid w:val="002F3D76"/>
    <w:rsid w:val="002F5A4A"/>
    <w:rsid w:val="003006BA"/>
    <w:rsid w:val="0030112A"/>
    <w:rsid w:val="003013FD"/>
    <w:rsid w:val="003032F7"/>
    <w:rsid w:val="003068FF"/>
    <w:rsid w:val="00310AC2"/>
    <w:rsid w:val="00312AF6"/>
    <w:rsid w:val="00313C2E"/>
    <w:rsid w:val="00314C88"/>
    <w:rsid w:val="00315B8D"/>
    <w:rsid w:val="003168A0"/>
    <w:rsid w:val="003212DA"/>
    <w:rsid w:val="0032229B"/>
    <w:rsid w:val="00323F1E"/>
    <w:rsid w:val="00324968"/>
    <w:rsid w:val="0032501A"/>
    <w:rsid w:val="0032679A"/>
    <w:rsid w:val="003313CD"/>
    <w:rsid w:val="00332456"/>
    <w:rsid w:val="00336CF0"/>
    <w:rsid w:val="003376EA"/>
    <w:rsid w:val="00337C57"/>
    <w:rsid w:val="003413C7"/>
    <w:rsid w:val="00344360"/>
    <w:rsid w:val="0034523D"/>
    <w:rsid w:val="0034643B"/>
    <w:rsid w:val="003475B8"/>
    <w:rsid w:val="0034785A"/>
    <w:rsid w:val="00351392"/>
    <w:rsid w:val="00351B28"/>
    <w:rsid w:val="00351E7B"/>
    <w:rsid w:val="0035322B"/>
    <w:rsid w:val="00356068"/>
    <w:rsid w:val="00356427"/>
    <w:rsid w:val="0035710B"/>
    <w:rsid w:val="00364557"/>
    <w:rsid w:val="00365C15"/>
    <w:rsid w:val="0036631F"/>
    <w:rsid w:val="00366F2E"/>
    <w:rsid w:val="00367986"/>
    <w:rsid w:val="00370FF8"/>
    <w:rsid w:val="00371CD3"/>
    <w:rsid w:val="003729B0"/>
    <w:rsid w:val="00380DCD"/>
    <w:rsid w:val="0038733F"/>
    <w:rsid w:val="00387A6F"/>
    <w:rsid w:val="00390A98"/>
    <w:rsid w:val="00391D2C"/>
    <w:rsid w:val="00396565"/>
    <w:rsid w:val="003A09C7"/>
    <w:rsid w:val="003A146B"/>
    <w:rsid w:val="003A3E3D"/>
    <w:rsid w:val="003A499C"/>
    <w:rsid w:val="003A49BB"/>
    <w:rsid w:val="003A5C6C"/>
    <w:rsid w:val="003A6560"/>
    <w:rsid w:val="003A6EF2"/>
    <w:rsid w:val="003A7697"/>
    <w:rsid w:val="003B3218"/>
    <w:rsid w:val="003B37B6"/>
    <w:rsid w:val="003B5D93"/>
    <w:rsid w:val="003B63EE"/>
    <w:rsid w:val="003B78B3"/>
    <w:rsid w:val="003C1A6A"/>
    <w:rsid w:val="003C1D70"/>
    <w:rsid w:val="003C379F"/>
    <w:rsid w:val="003C5C14"/>
    <w:rsid w:val="003C5D03"/>
    <w:rsid w:val="003E0DE6"/>
    <w:rsid w:val="003E4B01"/>
    <w:rsid w:val="003E4FBC"/>
    <w:rsid w:val="003E65C1"/>
    <w:rsid w:val="003F17BA"/>
    <w:rsid w:val="003F2CDC"/>
    <w:rsid w:val="003F4198"/>
    <w:rsid w:val="004018AB"/>
    <w:rsid w:val="00403262"/>
    <w:rsid w:val="0040407C"/>
    <w:rsid w:val="00405E8D"/>
    <w:rsid w:val="004067D3"/>
    <w:rsid w:val="00411A2F"/>
    <w:rsid w:val="004153FB"/>
    <w:rsid w:val="004156E2"/>
    <w:rsid w:val="004162DB"/>
    <w:rsid w:val="004165F3"/>
    <w:rsid w:val="00416CBC"/>
    <w:rsid w:val="00420095"/>
    <w:rsid w:val="00420261"/>
    <w:rsid w:val="0042210B"/>
    <w:rsid w:val="00423187"/>
    <w:rsid w:val="00424069"/>
    <w:rsid w:val="004246AC"/>
    <w:rsid w:val="00425CE4"/>
    <w:rsid w:val="00425D83"/>
    <w:rsid w:val="004276B9"/>
    <w:rsid w:val="004305C1"/>
    <w:rsid w:val="0043314E"/>
    <w:rsid w:val="00433448"/>
    <w:rsid w:val="00436111"/>
    <w:rsid w:val="00436DBE"/>
    <w:rsid w:val="00437711"/>
    <w:rsid w:val="00440AC7"/>
    <w:rsid w:val="004411D3"/>
    <w:rsid w:val="00443DFC"/>
    <w:rsid w:val="00445934"/>
    <w:rsid w:val="00447030"/>
    <w:rsid w:val="00450261"/>
    <w:rsid w:val="00450D06"/>
    <w:rsid w:val="004523EF"/>
    <w:rsid w:val="00455336"/>
    <w:rsid w:val="00460A2C"/>
    <w:rsid w:val="00460DED"/>
    <w:rsid w:val="004626DB"/>
    <w:rsid w:val="00462E37"/>
    <w:rsid w:val="00463B0A"/>
    <w:rsid w:val="00464A2F"/>
    <w:rsid w:val="00465E00"/>
    <w:rsid w:val="00476162"/>
    <w:rsid w:val="00477ACA"/>
    <w:rsid w:val="004829CE"/>
    <w:rsid w:val="00482AC7"/>
    <w:rsid w:val="0048430D"/>
    <w:rsid w:val="0049294E"/>
    <w:rsid w:val="00493C3D"/>
    <w:rsid w:val="004959EE"/>
    <w:rsid w:val="004979AA"/>
    <w:rsid w:val="004A3E4C"/>
    <w:rsid w:val="004A66A6"/>
    <w:rsid w:val="004A7521"/>
    <w:rsid w:val="004B360A"/>
    <w:rsid w:val="004B3AD6"/>
    <w:rsid w:val="004B5DAC"/>
    <w:rsid w:val="004B746B"/>
    <w:rsid w:val="004B7CC5"/>
    <w:rsid w:val="004C00B6"/>
    <w:rsid w:val="004C212B"/>
    <w:rsid w:val="004C4A18"/>
    <w:rsid w:val="004C736A"/>
    <w:rsid w:val="004C79AB"/>
    <w:rsid w:val="004D6339"/>
    <w:rsid w:val="004E3800"/>
    <w:rsid w:val="004F0E8D"/>
    <w:rsid w:val="004F4AA8"/>
    <w:rsid w:val="004F539A"/>
    <w:rsid w:val="004F60F6"/>
    <w:rsid w:val="004F7BEE"/>
    <w:rsid w:val="00500840"/>
    <w:rsid w:val="00503952"/>
    <w:rsid w:val="00505893"/>
    <w:rsid w:val="00506F43"/>
    <w:rsid w:val="00507BE7"/>
    <w:rsid w:val="00511A96"/>
    <w:rsid w:val="00511DEB"/>
    <w:rsid w:val="00512347"/>
    <w:rsid w:val="0051312B"/>
    <w:rsid w:val="00520812"/>
    <w:rsid w:val="00531217"/>
    <w:rsid w:val="005315FE"/>
    <w:rsid w:val="005317EF"/>
    <w:rsid w:val="005319A8"/>
    <w:rsid w:val="00533206"/>
    <w:rsid w:val="00534B5E"/>
    <w:rsid w:val="00534C8B"/>
    <w:rsid w:val="00536E7E"/>
    <w:rsid w:val="0053755E"/>
    <w:rsid w:val="005406B5"/>
    <w:rsid w:val="00551012"/>
    <w:rsid w:val="00552F0D"/>
    <w:rsid w:val="0055503F"/>
    <w:rsid w:val="00555106"/>
    <w:rsid w:val="0056159C"/>
    <w:rsid w:val="00561655"/>
    <w:rsid w:val="005665FE"/>
    <w:rsid w:val="005708F1"/>
    <w:rsid w:val="00572C9A"/>
    <w:rsid w:val="00575C1A"/>
    <w:rsid w:val="00576653"/>
    <w:rsid w:val="0057752D"/>
    <w:rsid w:val="00577BD6"/>
    <w:rsid w:val="00581209"/>
    <w:rsid w:val="005817B3"/>
    <w:rsid w:val="005822C3"/>
    <w:rsid w:val="00583620"/>
    <w:rsid w:val="00584AD7"/>
    <w:rsid w:val="00585760"/>
    <w:rsid w:val="00586717"/>
    <w:rsid w:val="00592B50"/>
    <w:rsid w:val="00593DC0"/>
    <w:rsid w:val="00594213"/>
    <w:rsid w:val="00595BBA"/>
    <w:rsid w:val="0059775F"/>
    <w:rsid w:val="005A1ED0"/>
    <w:rsid w:val="005A6041"/>
    <w:rsid w:val="005A6883"/>
    <w:rsid w:val="005B47DB"/>
    <w:rsid w:val="005C0D17"/>
    <w:rsid w:val="005C332C"/>
    <w:rsid w:val="005C65F2"/>
    <w:rsid w:val="005C735F"/>
    <w:rsid w:val="005D2EEE"/>
    <w:rsid w:val="005D2F75"/>
    <w:rsid w:val="005D4A7A"/>
    <w:rsid w:val="005D6816"/>
    <w:rsid w:val="005D71A3"/>
    <w:rsid w:val="005E2C0C"/>
    <w:rsid w:val="005E3C99"/>
    <w:rsid w:val="005E5635"/>
    <w:rsid w:val="005E66E2"/>
    <w:rsid w:val="005F188B"/>
    <w:rsid w:val="005F1A59"/>
    <w:rsid w:val="005F256C"/>
    <w:rsid w:val="005F568F"/>
    <w:rsid w:val="005F59B2"/>
    <w:rsid w:val="00602A39"/>
    <w:rsid w:val="00604B85"/>
    <w:rsid w:val="0060552A"/>
    <w:rsid w:val="00605FE0"/>
    <w:rsid w:val="00607F47"/>
    <w:rsid w:val="0061165A"/>
    <w:rsid w:val="00613265"/>
    <w:rsid w:val="00614287"/>
    <w:rsid w:val="00621814"/>
    <w:rsid w:val="00623306"/>
    <w:rsid w:val="00623DBB"/>
    <w:rsid w:val="00624107"/>
    <w:rsid w:val="00627CC4"/>
    <w:rsid w:val="00631F4C"/>
    <w:rsid w:val="00634AA1"/>
    <w:rsid w:val="00635858"/>
    <w:rsid w:val="006443E2"/>
    <w:rsid w:val="00644459"/>
    <w:rsid w:val="006452F5"/>
    <w:rsid w:val="0065096A"/>
    <w:rsid w:val="00651C80"/>
    <w:rsid w:val="00653C32"/>
    <w:rsid w:val="006606D2"/>
    <w:rsid w:val="00660BD6"/>
    <w:rsid w:val="00660D6F"/>
    <w:rsid w:val="00663ECB"/>
    <w:rsid w:val="00671B80"/>
    <w:rsid w:val="0067215E"/>
    <w:rsid w:val="006752E5"/>
    <w:rsid w:val="00677349"/>
    <w:rsid w:val="00677BB9"/>
    <w:rsid w:val="00684F29"/>
    <w:rsid w:val="006852C1"/>
    <w:rsid w:val="00687AE4"/>
    <w:rsid w:val="0069171E"/>
    <w:rsid w:val="00693CE8"/>
    <w:rsid w:val="00694B27"/>
    <w:rsid w:val="00694CB9"/>
    <w:rsid w:val="00696EAC"/>
    <w:rsid w:val="00697EEF"/>
    <w:rsid w:val="006A0C07"/>
    <w:rsid w:val="006A4435"/>
    <w:rsid w:val="006A46BB"/>
    <w:rsid w:val="006A4BCF"/>
    <w:rsid w:val="006B1584"/>
    <w:rsid w:val="006B641F"/>
    <w:rsid w:val="006B6BFC"/>
    <w:rsid w:val="006B6EAC"/>
    <w:rsid w:val="006C42E7"/>
    <w:rsid w:val="006C5092"/>
    <w:rsid w:val="006C6F82"/>
    <w:rsid w:val="006D119B"/>
    <w:rsid w:val="006D3B4A"/>
    <w:rsid w:val="006D5FDF"/>
    <w:rsid w:val="006D6CC3"/>
    <w:rsid w:val="006D7157"/>
    <w:rsid w:val="006E12C1"/>
    <w:rsid w:val="006E4DFE"/>
    <w:rsid w:val="006E7F4B"/>
    <w:rsid w:val="006F01FE"/>
    <w:rsid w:val="006F08CF"/>
    <w:rsid w:val="006F2438"/>
    <w:rsid w:val="006F27AA"/>
    <w:rsid w:val="006F4A1D"/>
    <w:rsid w:val="006F4E74"/>
    <w:rsid w:val="006F773E"/>
    <w:rsid w:val="006F77E0"/>
    <w:rsid w:val="00710AB1"/>
    <w:rsid w:val="00711701"/>
    <w:rsid w:val="00711A45"/>
    <w:rsid w:val="00713B90"/>
    <w:rsid w:val="0071612A"/>
    <w:rsid w:val="00716551"/>
    <w:rsid w:val="00717A08"/>
    <w:rsid w:val="00717A68"/>
    <w:rsid w:val="00721CF4"/>
    <w:rsid w:val="00722655"/>
    <w:rsid w:val="00724511"/>
    <w:rsid w:val="00725038"/>
    <w:rsid w:val="00727205"/>
    <w:rsid w:val="0072747F"/>
    <w:rsid w:val="007274A9"/>
    <w:rsid w:val="00727F55"/>
    <w:rsid w:val="007301FD"/>
    <w:rsid w:val="007309CA"/>
    <w:rsid w:val="00730AA5"/>
    <w:rsid w:val="007331FA"/>
    <w:rsid w:val="00734BA8"/>
    <w:rsid w:val="00734ECC"/>
    <w:rsid w:val="0073541B"/>
    <w:rsid w:val="00735E17"/>
    <w:rsid w:val="00742CD8"/>
    <w:rsid w:val="00743BA3"/>
    <w:rsid w:val="00743D8E"/>
    <w:rsid w:val="0074491C"/>
    <w:rsid w:val="0075033D"/>
    <w:rsid w:val="00750C8B"/>
    <w:rsid w:val="00751513"/>
    <w:rsid w:val="00752BB7"/>
    <w:rsid w:val="0075484D"/>
    <w:rsid w:val="0075698C"/>
    <w:rsid w:val="0076235E"/>
    <w:rsid w:val="0076302D"/>
    <w:rsid w:val="00764305"/>
    <w:rsid w:val="00764561"/>
    <w:rsid w:val="0076662B"/>
    <w:rsid w:val="00767823"/>
    <w:rsid w:val="007736D0"/>
    <w:rsid w:val="00780CBF"/>
    <w:rsid w:val="00782E27"/>
    <w:rsid w:val="00786966"/>
    <w:rsid w:val="00790DB9"/>
    <w:rsid w:val="00791F0C"/>
    <w:rsid w:val="00792209"/>
    <w:rsid w:val="00792233"/>
    <w:rsid w:val="007960E9"/>
    <w:rsid w:val="007A02E1"/>
    <w:rsid w:val="007A103E"/>
    <w:rsid w:val="007A1F28"/>
    <w:rsid w:val="007A3358"/>
    <w:rsid w:val="007A7B66"/>
    <w:rsid w:val="007B0286"/>
    <w:rsid w:val="007B27C1"/>
    <w:rsid w:val="007B35AD"/>
    <w:rsid w:val="007B5C22"/>
    <w:rsid w:val="007B6E7D"/>
    <w:rsid w:val="007B737C"/>
    <w:rsid w:val="007C0F97"/>
    <w:rsid w:val="007C2577"/>
    <w:rsid w:val="007C3A5F"/>
    <w:rsid w:val="007C4A4E"/>
    <w:rsid w:val="007C664E"/>
    <w:rsid w:val="007C74AE"/>
    <w:rsid w:val="007D0128"/>
    <w:rsid w:val="007D3BB8"/>
    <w:rsid w:val="007D42EB"/>
    <w:rsid w:val="007D7B49"/>
    <w:rsid w:val="007E0337"/>
    <w:rsid w:val="007E6DC2"/>
    <w:rsid w:val="008018B1"/>
    <w:rsid w:val="00805A65"/>
    <w:rsid w:val="008102AB"/>
    <w:rsid w:val="00813390"/>
    <w:rsid w:val="00815276"/>
    <w:rsid w:val="00815B0F"/>
    <w:rsid w:val="00816491"/>
    <w:rsid w:val="0082081A"/>
    <w:rsid w:val="008235F5"/>
    <w:rsid w:val="00825AF8"/>
    <w:rsid w:val="00826741"/>
    <w:rsid w:val="00826F71"/>
    <w:rsid w:val="00827107"/>
    <w:rsid w:val="008311BB"/>
    <w:rsid w:val="00834AC6"/>
    <w:rsid w:val="00837274"/>
    <w:rsid w:val="008376CE"/>
    <w:rsid w:val="00840167"/>
    <w:rsid w:val="008419B4"/>
    <w:rsid w:val="0084333B"/>
    <w:rsid w:val="0084338F"/>
    <w:rsid w:val="00855063"/>
    <w:rsid w:val="00855507"/>
    <w:rsid w:val="008558F7"/>
    <w:rsid w:val="00856429"/>
    <w:rsid w:val="00857E4F"/>
    <w:rsid w:val="0086125C"/>
    <w:rsid w:val="00865F0E"/>
    <w:rsid w:val="00866301"/>
    <w:rsid w:val="0086678C"/>
    <w:rsid w:val="00870055"/>
    <w:rsid w:val="00873B70"/>
    <w:rsid w:val="008752DF"/>
    <w:rsid w:val="00876787"/>
    <w:rsid w:val="00876945"/>
    <w:rsid w:val="008769CC"/>
    <w:rsid w:val="00877B5C"/>
    <w:rsid w:val="00883CE4"/>
    <w:rsid w:val="008849EE"/>
    <w:rsid w:val="00886CC3"/>
    <w:rsid w:val="00887D81"/>
    <w:rsid w:val="00887E82"/>
    <w:rsid w:val="00890120"/>
    <w:rsid w:val="00893B24"/>
    <w:rsid w:val="00894A79"/>
    <w:rsid w:val="00895FA1"/>
    <w:rsid w:val="008972F4"/>
    <w:rsid w:val="008A2EEE"/>
    <w:rsid w:val="008A3038"/>
    <w:rsid w:val="008A4438"/>
    <w:rsid w:val="008A4716"/>
    <w:rsid w:val="008A7CEC"/>
    <w:rsid w:val="008B166B"/>
    <w:rsid w:val="008B1E72"/>
    <w:rsid w:val="008B29D8"/>
    <w:rsid w:val="008B5020"/>
    <w:rsid w:val="008C0890"/>
    <w:rsid w:val="008C14DC"/>
    <w:rsid w:val="008C5F78"/>
    <w:rsid w:val="008C6179"/>
    <w:rsid w:val="008C6A24"/>
    <w:rsid w:val="008C740E"/>
    <w:rsid w:val="008D257B"/>
    <w:rsid w:val="008E6228"/>
    <w:rsid w:val="008E70F9"/>
    <w:rsid w:val="008F30D7"/>
    <w:rsid w:val="008F52AB"/>
    <w:rsid w:val="008F5385"/>
    <w:rsid w:val="008F7542"/>
    <w:rsid w:val="0090009A"/>
    <w:rsid w:val="00902762"/>
    <w:rsid w:val="0090399C"/>
    <w:rsid w:val="0090408A"/>
    <w:rsid w:val="00912BB2"/>
    <w:rsid w:val="009134B8"/>
    <w:rsid w:val="009135F3"/>
    <w:rsid w:val="00915EFE"/>
    <w:rsid w:val="00917D31"/>
    <w:rsid w:val="009223C2"/>
    <w:rsid w:val="009225AB"/>
    <w:rsid w:val="00922ED1"/>
    <w:rsid w:val="0093486E"/>
    <w:rsid w:val="00941700"/>
    <w:rsid w:val="00945AF0"/>
    <w:rsid w:val="00952A6B"/>
    <w:rsid w:val="0095373C"/>
    <w:rsid w:val="009578CB"/>
    <w:rsid w:val="00957D06"/>
    <w:rsid w:val="00960312"/>
    <w:rsid w:val="009670FD"/>
    <w:rsid w:val="00967BB0"/>
    <w:rsid w:val="009731DA"/>
    <w:rsid w:val="00976B4B"/>
    <w:rsid w:val="00982ED9"/>
    <w:rsid w:val="00984846"/>
    <w:rsid w:val="0098675E"/>
    <w:rsid w:val="00987B80"/>
    <w:rsid w:val="009932B8"/>
    <w:rsid w:val="009940C3"/>
    <w:rsid w:val="0099538D"/>
    <w:rsid w:val="009962FD"/>
    <w:rsid w:val="009971D8"/>
    <w:rsid w:val="009977A9"/>
    <w:rsid w:val="009A3FC7"/>
    <w:rsid w:val="009A529A"/>
    <w:rsid w:val="009A7308"/>
    <w:rsid w:val="009B26EE"/>
    <w:rsid w:val="009B30E1"/>
    <w:rsid w:val="009B3E4A"/>
    <w:rsid w:val="009B544B"/>
    <w:rsid w:val="009B5849"/>
    <w:rsid w:val="009B655A"/>
    <w:rsid w:val="009B7C8D"/>
    <w:rsid w:val="009C1D98"/>
    <w:rsid w:val="009C2147"/>
    <w:rsid w:val="009C3C63"/>
    <w:rsid w:val="009C4E8C"/>
    <w:rsid w:val="009C56DE"/>
    <w:rsid w:val="009D2497"/>
    <w:rsid w:val="009D3EF2"/>
    <w:rsid w:val="009D44DF"/>
    <w:rsid w:val="009D4A88"/>
    <w:rsid w:val="009D4F71"/>
    <w:rsid w:val="009D5EF6"/>
    <w:rsid w:val="009D6ABF"/>
    <w:rsid w:val="009E118D"/>
    <w:rsid w:val="009E2673"/>
    <w:rsid w:val="009E37BD"/>
    <w:rsid w:val="009E792F"/>
    <w:rsid w:val="009F06CE"/>
    <w:rsid w:val="009F29A5"/>
    <w:rsid w:val="009F2F05"/>
    <w:rsid w:val="009F3D2A"/>
    <w:rsid w:val="009F4AF6"/>
    <w:rsid w:val="009F4ED5"/>
    <w:rsid w:val="009F749F"/>
    <w:rsid w:val="00A01394"/>
    <w:rsid w:val="00A01A92"/>
    <w:rsid w:val="00A03CD2"/>
    <w:rsid w:val="00A0480C"/>
    <w:rsid w:val="00A072A8"/>
    <w:rsid w:val="00A07F16"/>
    <w:rsid w:val="00A11983"/>
    <w:rsid w:val="00A123E5"/>
    <w:rsid w:val="00A1505D"/>
    <w:rsid w:val="00A20513"/>
    <w:rsid w:val="00A20F1D"/>
    <w:rsid w:val="00A2115E"/>
    <w:rsid w:val="00A21A00"/>
    <w:rsid w:val="00A22099"/>
    <w:rsid w:val="00A226A0"/>
    <w:rsid w:val="00A23171"/>
    <w:rsid w:val="00A23683"/>
    <w:rsid w:val="00A247F8"/>
    <w:rsid w:val="00A24D41"/>
    <w:rsid w:val="00A24F07"/>
    <w:rsid w:val="00A25167"/>
    <w:rsid w:val="00A3097D"/>
    <w:rsid w:val="00A33E1D"/>
    <w:rsid w:val="00A341D2"/>
    <w:rsid w:val="00A35D28"/>
    <w:rsid w:val="00A36053"/>
    <w:rsid w:val="00A37328"/>
    <w:rsid w:val="00A37ABE"/>
    <w:rsid w:val="00A4062D"/>
    <w:rsid w:val="00A43270"/>
    <w:rsid w:val="00A43668"/>
    <w:rsid w:val="00A43D48"/>
    <w:rsid w:val="00A4423A"/>
    <w:rsid w:val="00A44D01"/>
    <w:rsid w:val="00A455E6"/>
    <w:rsid w:val="00A50992"/>
    <w:rsid w:val="00A52460"/>
    <w:rsid w:val="00A53E23"/>
    <w:rsid w:val="00A556CC"/>
    <w:rsid w:val="00A60DF6"/>
    <w:rsid w:val="00A628B1"/>
    <w:rsid w:val="00A63A08"/>
    <w:rsid w:val="00A655EE"/>
    <w:rsid w:val="00A722E0"/>
    <w:rsid w:val="00A74BFD"/>
    <w:rsid w:val="00A7549A"/>
    <w:rsid w:val="00A75D9C"/>
    <w:rsid w:val="00A82872"/>
    <w:rsid w:val="00A90B7B"/>
    <w:rsid w:val="00A95A9A"/>
    <w:rsid w:val="00A974BF"/>
    <w:rsid w:val="00A978B2"/>
    <w:rsid w:val="00A97D43"/>
    <w:rsid w:val="00AA26D4"/>
    <w:rsid w:val="00AA4312"/>
    <w:rsid w:val="00AA5B87"/>
    <w:rsid w:val="00AA79A3"/>
    <w:rsid w:val="00AB2591"/>
    <w:rsid w:val="00AB4F04"/>
    <w:rsid w:val="00AB7AB9"/>
    <w:rsid w:val="00AC73FD"/>
    <w:rsid w:val="00AC7B7E"/>
    <w:rsid w:val="00AD0670"/>
    <w:rsid w:val="00AD0B37"/>
    <w:rsid w:val="00AD3943"/>
    <w:rsid w:val="00AD4212"/>
    <w:rsid w:val="00AD6D05"/>
    <w:rsid w:val="00AD6FE4"/>
    <w:rsid w:val="00AD75C1"/>
    <w:rsid w:val="00AE00CC"/>
    <w:rsid w:val="00AE4E72"/>
    <w:rsid w:val="00AE5049"/>
    <w:rsid w:val="00AE5C23"/>
    <w:rsid w:val="00AE5C59"/>
    <w:rsid w:val="00AE6554"/>
    <w:rsid w:val="00AF5632"/>
    <w:rsid w:val="00B01217"/>
    <w:rsid w:val="00B0260C"/>
    <w:rsid w:val="00B02BBD"/>
    <w:rsid w:val="00B0487A"/>
    <w:rsid w:val="00B06D54"/>
    <w:rsid w:val="00B11B67"/>
    <w:rsid w:val="00B12D9B"/>
    <w:rsid w:val="00B157B4"/>
    <w:rsid w:val="00B15E91"/>
    <w:rsid w:val="00B20F90"/>
    <w:rsid w:val="00B22A42"/>
    <w:rsid w:val="00B22EEE"/>
    <w:rsid w:val="00B23EE9"/>
    <w:rsid w:val="00B24FB2"/>
    <w:rsid w:val="00B2632F"/>
    <w:rsid w:val="00B3287B"/>
    <w:rsid w:val="00B345DD"/>
    <w:rsid w:val="00B358E0"/>
    <w:rsid w:val="00B3633A"/>
    <w:rsid w:val="00B3646F"/>
    <w:rsid w:val="00B37F17"/>
    <w:rsid w:val="00B42189"/>
    <w:rsid w:val="00B43D4B"/>
    <w:rsid w:val="00B4539B"/>
    <w:rsid w:val="00B456E5"/>
    <w:rsid w:val="00B5149A"/>
    <w:rsid w:val="00B54CF5"/>
    <w:rsid w:val="00B563FB"/>
    <w:rsid w:val="00B57618"/>
    <w:rsid w:val="00B601B7"/>
    <w:rsid w:val="00B60EFF"/>
    <w:rsid w:val="00B65403"/>
    <w:rsid w:val="00B6643F"/>
    <w:rsid w:val="00B72652"/>
    <w:rsid w:val="00B728E6"/>
    <w:rsid w:val="00B74198"/>
    <w:rsid w:val="00B74B7F"/>
    <w:rsid w:val="00B7650E"/>
    <w:rsid w:val="00B76761"/>
    <w:rsid w:val="00B805F8"/>
    <w:rsid w:val="00B833D9"/>
    <w:rsid w:val="00B85550"/>
    <w:rsid w:val="00B9104D"/>
    <w:rsid w:val="00B94137"/>
    <w:rsid w:val="00B952C1"/>
    <w:rsid w:val="00B957CB"/>
    <w:rsid w:val="00B960D4"/>
    <w:rsid w:val="00B9623D"/>
    <w:rsid w:val="00B9732C"/>
    <w:rsid w:val="00BA0D78"/>
    <w:rsid w:val="00BA2990"/>
    <w:rsid w:val="00BA44D5"/>
    <w:rsid w:val="00BA4CB5"/>
    <w:rsid w:val="00BA4FFE"/>
    <w:rsid w:val="00BB10CC"/>
    <w:rsid w:val="00BB2F41"/>
    <w:rsid w:val="00BB3FF2"/>
    <w:rsid w:val="00BC031B"/>
    <w:rsid w:val="00BC4A83"/>
    <w:rsid w:val="00BC6862"/>
    <w:rsid w:val="00BC73DE"/>
    <w:rsid w:val="00BD366E"/>
    <w:rsid w:val="00BD6B44"/>
    <w:rsid w:val="00BD7829"/>
    <w:rsid w:val="00BE6941"/>
    <w:rsid w:val="00BE71B9"/>
    <w:rsid w:val="00BF1C7E"/>
    <w:rsid w:val="00BF31FC"/>
    <w:rsid w:val="00BF3476"/>
    <w:rsid w:val="00BF3AFF"/>
    <w:rsid w:val="00BF55C6"/>
    <w:rsid w:val="00BF5E8F"/>
    <w:rsid w:val="00C01C62"/>
    <w:rsid w:val="00C03642"/>
    <w:rsid w:val="00C06C9A"/>
    <w:rsid w:val="00C10C42"/>
    <w:rsid w:val="00C111F6"/>
    <w:rsid w:val="00C1185F"/>
    <w:rsid w:val="00C12116"/>
    <w:rsid w:val="00C15DDA"/>
    <w:rsid w:val="00C20D87"/>
    <w:rsid w:val="00C2334F"/>
    <w:rsid w:val="00C30ACE"/>
    <w:rsid w:val="00C32F33"/>
    <w:rsid w:val="00C406A3"/>
    <w:rsid w:val="00C41CB4"/>
    <w:rsid w:val="00C42170"/>
    <w:rsid w:val="00C42BDB"/>
    <w:rsid w:val="00C43910"/>
    <w:rsid w:val="00C45429"/>
    <w:rsid w:val="00C45752"/>
    <w:rsid w:val="00C46ED0"/>
    <w:rsid w:val="00C566FA"/>
    <w:rsid w:val="00C60A30"/>
    <w:rsid w:val="00C622D3"/>
    <w:rsid w:val="00C632F8"/>
    <w:rsid w:val="00C704A0"/>
    <w:rsid w:val="00C70A38"/>
    <w:rsid w:val="00C71A65"/>
    <w:rsid w:val="00C72DE3"/>
    <w:rsid w:val="00C73217"/>
    <w:rsid w:val="00C749B1"/>
    <w:rsid w:val="00C760E8"/>
    <w:rsid w:val="00C76214"/>
    <w:rsid w:val="00C77D64"/>
    <w:rsid w:val="00C85129"/>
    <w:rsid w:val="00C86A0F"/>
    <w:rsid w:val="00C939BD"/>
    <w:rsid w:val="00C94BF3"/>
    <w:rsid w:val="00CA1C83"/>
    <w:rsid w:val="00CA206C"/>
    <w:rsid w:val="00CA2EF7"/>
    <w:rsid w:val="00CA3A97"/>
    <w:rsid w:val="00CA60D9"/>
    <w:rsid w:val="00CA7522"/>
    <w:rsid w:val="00CB0C4B"/>
    <w:rsid w:val="00CB13E2"/>
    <w:rsid w:val="00CB1E22"/>
    <w:rsid w:val="00CB2498"/>
    <w:rsid w:val="00CB281C"/>
    <w:rsid w:val="00CB5521"/>
    <w:rsid w:val="00CC0704"/>
    <w:rsid w:val="00CC29AE"/>
    <w:rsid w:val="00CC5518"/>
    <w:rsid w:val="00CC75AC"/>
    <w:rsid w:val="00CC7966"/>
    <w:rsid w:val="00CD0A39"/>
    <w:rsid w:val="00CD54CD"/>
    <w:rsid w:val="00CE1F4D"/>
    <w:rsid w:val="00CE2C19"/>
    <w:rsid w:val="00CE36B3"/>
    <w:rsid w:val="00CE703C"/>
    <w:rsid w:val="00CF0D39"/>
    <w:rsid w:val="00CF2800"/>
    <w:rsid w:val="00CF555B"/>
    <w:rsid w:val="00CF6BFE"/>
    <w:rsid w:val="00D00B19"/>
    <w:rsid w:val="00D1099B"/>
    <w:rsid w:val="00D1476B"/>
    <w:rsid w:val="00D153E4"/>
    <w:rsid w:val="00D1559E"/>
    <w:rsid w:val="00D17726"/>
    <w:rsid w:val="00D17E12"/>
    <w:rsid w:val="00D2010E"/>
    <w:rsid w:val="00D24E1A"/>
    <w:rsid w:val="00D25917"/>
    <w:rsid w:val="00D3125E"/>
    <w:rsid w:val="00D32279"/>
    <w:rsid w:val="00D327B5"/>
    <w:rsid w:val="00D333F5"/>
    <w:rsid w:val="00D33952"/>
    <w:rsid w:val="00D355A0"/>
    <w:rsid w:val="00D41965"/>
    <w:rsid w:val="00D433BC"/>
    <w:rsid w:val="00D4419C"/>
    <w:rsid w:val="00D44237"/>
    <w:rsid w:val="00D44F04"/>
    <w:rsid w:val="00D50D46"/>
    <w:rsid w:val="00D5144E"/>
    <w:rsid w:val="00D52152"/>
    <w:rsid w:val="00D53010"/>
    <w:rsid w:val="00D53300"/>
    <w:rsid w:val="00D5365A"/>
    <w:rsid w:val="00D53B81"/>
    <w:rsid w:val="00D558C9"/>
    <w:rsid w:val="00D576D9"/>
    <w:rsid w:val="00D61702"/>
    <w:rsid w:val="00D61B1B"/>
    <w:rsid w:val="00D62ECB"/>
    <w:rsid w:val="00D64D6F"/>
    <w:rsid w:val="00D67378"/>
    <w:rsid w:val="00D67CC4"/>
    <w:rsid w:val="00D72C36"/>
    <w:rsid w:val="00D762CA"/>
    <w:rsid w:val="00D80A70"/>
    <w:rsid w:val="00D81322"/>
    <w:rsid w:val="00D81A55"/>
    <w:rsid w:val="00D81CF1"/>
    <w:rsid w:val="00D83B8F"/>
    <w:rsid w:val="00D848D0"/>
    <w:rsid w:val="00D84F51"/>
    <w:rsid w:val="00D90AC7"/>
    <w:rsid w:val="00D93704"/>
    <w:rsid w:val="00D9474B"/>
    <w:rsid w:val="00D94FB5"/>
    <w:rsid w:val="00D9688D"/>
    <w:rsid w:val="00D96E3E"/>
    <w:rsid w:val="00D974B1"/>
    <w:rsid w:val="00DA06B0"/>
    <w:rsid w:val="00DA173F"/>
    <w:rsid w:val="00DB0CDA"/>
    <w:rsid w:val="00DB34EE"/>
    <w:rsid w:val="00DB4689"/>
    <w:rsid w:val="00DB5491"/>
    <w:rsid w:val="00DB5CE2"/>
    <w:rsid w:val="00DC2361"/>
    <w:rsid w:val="00DC2B83"/>
    <w:rsid w:val="00DC4384"/>
    <w:rsid w:val="00DC71F7"/>
    <w:rsid w:val="00DC7380"/>
    <w:rsid w:val="00DD3D71"/>
    <w:rsid w:val="00DD4131"/>
    <w:rsid w:val="00DE186D"/>
    <w:rsid w:val="00DE2BB8"/>
    <w:rsid w:val="00DE417E"/>
    <w:rsid w:val="00DE4977"/>
    <w:rsid w:val="00DE6BB5"/>
    <w:rsid w:val="00DF0E96"/>
    <w:rsid w:val="00DF137B"/>
    <w:rsid w:val="00DF1928"/>
    <w:rsid w:val="00DF2DD8"/>
    <w:rsid w:val="00E01722"/>
    <w:rsid w:val="00E02C8C"/>
    <w:rsid w:val="00E02D89"/>
    <w:rsid w:val="00E03A4B"/>
    <w:rsid w:val="00E055FE"/>
    <w:rsid w:val="00E07EF9"/>
    <w:rsid w:val="00E10D59"/>
    <w:rsid w:val="00E12943"/>
    <w:rsid w:val="00E13215"/>
    <w:rsid w:val="00E13FB0"/>
    <w:rsid w:val="00E20869"/>
    <w:rsid w:val="00E235FD"/>
    <w:rsid w:val="00E26728"/>
    <w:rsid w:val="00E27187"/>
    <w:rsid w:val="00E3645D"/>
    <w:rsid w:val="00E36516"/>
    <w:rsid w:val="00E36846"/>
    <w:rsid w:val="00E37F95"/>
    <w:rsid w:val="00E43FFB"/>
    <w:rsid w:val="00E440B4"/>
    <w:rsid w:val="00E45C87"/>
    <w:rsid w:val="00E543B7"/>
    <w:rsid w:val="00E55792"/>
    <w:rsid w:val="00E56067"/>
    <w:rsid w:val="00E60F9F"/>
    <w:rsid w:val="00E70794"/>
    <w:rsid w:val="00E721A9"/>
    <w:rsid w:val="00E734AD"/>
    <w:rsid w:val="00E76ADD"/>
    <w:rsid w:val="00E775C5"/>
    <w:rsid w:val="00E8343A"/>
    <w:rsid w:val="00E83CFD"/>
    <w:rsid w:val="00E8570F"/>
    <w:rsid w:val="00E85DAC"/>
    <w:rsid w:val="00E87541"/>
    <w:rsid w:val="00E9075B"/>
    <w:rsid w:val="00E90B22"/>
    <w:rsid w:val="00E91D26"/>
    <w:rsid w:val="00E92932"/>
    <w:rsid w:val="00E92A3C"/>
    <w:rsid w:val="00E95429"/>
    <w:rsid w:val="00E972F8"/>
    <w:rsid w:val="00EA1215"/>
    <w:rsid w:val="00EA3FBB"/>
    <w:rsid w:val="00EA44EA"/>
    <w:rsid w:val="00EA4A39"/>
    <w:rsid w:val="00EA6ECC"/>
    <w:rsid w:val="00EB1726"/>
    <w:rsid w:val="00EB272A"/>
    <w:rsid w:val="00EB31C7"/>
    <w:rsid w:val="00EB4691"/>
    <w:rsid w:val="00EC1F6A"/>
    <w:rsid w:val="00EC4004"/>
    <w:rsid w:val="00EC43AD"/>
    <w:rsid w:val="00EC4FBE"/>
    <w:rsid w:val="00EC548D"/>
    <w:rsid w:val="00EC5DE8"/>
    <w:rsid w:val="00EC6521"/>
    <w:rsid w:val="00ED02CD"/>
    <w:rsid w:val="00ED0A9E"/>
    <w:rsid w:val="00ED3DE8"/>
    <w:rsid w:val="00EE0C5D"/>
    <w:rsid w:val="00EE1EE6"/>
    <w:rsid w:val="00EE2E5D"/>
    <w:rsid w:val="00EE4432"/>
    <w:rsid w:val="00EF1C2C"/>
    <w:rsid w:val="00EF1E43"/>
    <w:rsid w:val="00EF25D9"/>
    <w:rsid w:val="00EF2C8C"/>
    <w:rsid w:val="00EF2FF6"/>
    <w:rsid w:val="00EF38FD"/>
    <w:rsid w:val="00EF3F11"/>
    <w:rsid w:val="00EF5221"/>
    <w:rsid w:val="00EF5A3A"/>
    <w:rsid w:val="00EF75BD"/>
    <w:rsid w:val="00F04082"/>
    <w:rsid w:val="00F05B4E"/>
    <w:rsid w:val="00F122F4"/>
    <w:rsid w:val="00F1292E"/>
    <w:rsid w:val="00F16A79"/>
    <w:rsid w:val="00F16D75"/>
    <w:rsid w:val="00F173E2"/>
    <w:rsid w:val="00F22A6F"/>
    <w:rsid w:val="00F362A3"/>
    <w:rsid w:val="00F401A0"/>
    <w:rsid w:val="00F42B38"/>
    <w:rsid w:val="00F44771"/>
    <w:rsid w:val="00F460CA"/>
    <w:rsid w:val="00F46119"/>
    <w:rsid w:val="00F461A5"/>
    <w:rsid w:val="00F47DB5"/>
    <w:rsid w:val="00F5052F"/>
    <w:rsid w:val="00F559F5"/>
    <w:rsid w:val="00F66123"/>
    <w:rsid w:val="00F666FB"/>
    <w:rsid w:val="00F67222"/>
    <w:rsid w:val="00F7558A"/>
    <w:rsid w:val="00F7645D"/>
    <w:rsid w:val="00F76465"/>
    <w:rsid w:val="00F81C6C"/>
    <w:rsid w:val="00F831F7"/>
    <w:rsid w:val="00F84F37"/>
    <w:rsid w:val="00F865A7"/>
    <w:rsid w:val="00F879CC"/>
    <w:rsid w:val="00F90A09"/>
    <w:rsid w:val="00F90B75"/>
    <w:rsid w:val="00F91C3A"/>
    <w:rsid w:val="00F9259E"/>
    <w:rsid w:val="00FA0D53"/>
    <w:rsid w:val="00FA101A"/>
    <w:rsid w:val="00FA4C3F"/>
    <w:rsid w:val="00FA5227"/>
    <w:rsid w:val="00FA7BA0"/>
    <w:rsid w:val="00FB2B06"/>
    <w:rsid w:val="00FB34AE"/>
    <w:rsid w:val="00FB36A2"/>
    <w:rsid w:val="00FB58EC"/>
    <w:rsid w:val="00FC1288"/>
    <w:rsid w:val="00FC33AF"/>
    <w:rsid w:val="00FC691D"/>
    <w:rsid w:val="00FC6A1E"/>
    <w:rsid w:val="00FD07D4"/>
    <w:rsid w:val="00FD262A"/>
    <w:rsid w:val="00FD492A"/>
    <w:rsid w:val="00FD62CA"/>
    <w:rsid w:val="00FE1912"/>
    <w:rsid w:val="00FE4238"/>
    <w:rsid w:val="00FE6AC4"/>
    <w:rsid w:val="00FE6BEC"/>
    <w:rsid w:val="00FF0D53"/>
    <w:rsid w:val="00FF1A48"/>
    <w:rsid w:val="00FF329E"/>
    <w:rsid w:val="00FF494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F9251E-DA99-4E0B-AF20-ADAB4F86DF30}"/>
</file>

<file path=customXml/itemProps2.xml><?xml version="1.0" encoding="utf-8"?>
<ds:datastoreItem xmlns:ds="http://schemas.openxmlformats.org/officeDocument/2006/customXml" ds:itemID="{DAB69C93-3A17-4F38-9443-2199DA0828D8}"/>
</file>

<file path=customXml/itemProps3.xml><?xml version="1.0" encoding="utf-8"?>
<ds:datastoreItem xmlns:ds="http://schemas.openxmlformats.org/officeDocument/2006/customXml" ds:itemID="{5D084CB7-483D-4C0D-AF94-6993AE0C22F2}"/>
</file>

<file path=customXml/itemProps4.xml><?xml version="1.0" encoding="utf-8"?>
<ds:datastoreItem xmlns:ds="http://schemas.openxmlformats.org/officeDocument/2006/customXml" ds:itemID="{991D3C4E-948E-4F89-AC7E-C15ABA240159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443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1038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mailto:svr@admkrsk.ru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Александрова Анастасия Евгеньевна</cp:lastModifiedBy>
  <cp:revision>56</cp:revision>
  <cp:lastPrinted>2023-04-19T07:13:00Z</cp:lastPrinted>
  <dcterms:created xsi:type="dcterms:W3CDTF">2025-10-14T02:48:00Z</dcterms:created>
  <dcterms:modified xsi:type="dcterms:W3CDTF">2026-03-17T02:53:00Z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