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138"/>
      </w:tblGrid>
      <w:tr w:rsidR="00837274" w:rsidRPr="00837274" w:rsidTr="00F16F12">
        <w:tc>
          <w:tcPr>
            <w:tcW w:w="4138" w:type="dxa"/>
          </w:tcPr>
          <w:p w:rsidR="00C566FA" w:rsidRDefault="00C566FA"/>
        </w:tc>
      </w:tr>
    </w:tbl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Pr="00196456" w:rsidRDefault="00CB13E2" w:rsidP="00EF2FF6">
      <w:pPr>
        <w:jc w:val="center"/>
      </w:pPr>
      <w:r w:rsidRPr="00CB13E2">
        <w:t xml:space="preserve">Указанные транспортные средства необходимо добровольно переместить в 30-дневный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p w:rsidR="00063BBE" w:rsidRPr="00196456" w:rsidRDefault="00063BBE" w:rsidP="00EF2FF6">
      <w:pPr>
        <w:jc w:val="center"/>
        <w:rPr>
          <w:sz w:val="16"/>
          <w:szCs w:val="16"/>
        </w:rPr>
      </w:pPr>
    </w:p>
    <w:tbl>
      <w:tblPr>
        <w:tblW w:w="10284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269"/>
        <w:gridCol w:w="2410"/>
        <w:gridCol w:w="5103"/>
      </w:tblGrid>
      <w:tr w:rsidR="001058CB" w:rsidRPr="00E34D00" w:rsidTr="0075033D">
        <w:trPr>
          <w:trHeight w:val="485"/>
        </w:trPr>
        <w:tc>
          <w:tcPr>
            <w:tcW w:w="502" w:type="dxa"/>
          </w:tcPr>
          <w:p w:rsidR="001058CB" w:rsidRDefault="001058CB" w:rsidP="00355B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1058CB" w:rsidRPr="00E34D00" w:rsidRDefault="001058CB" w:rsidP="00355B0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269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410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5103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1058CB" w:rsidRPr="00440AC7" w:rsidTr="0075033D">
        <w:trPr>
          <w:trHeight w:val="1553"/>
        </w:trPr>
        <w:tc>
          <w:tcPr>
            <w:tcW w:w="502" w:type="dxa"/>
          </w:tcPr>
          <w:p w:rsidR="001058CB" w:rsidRPr="00440AC7" w:rsidRDefault="001058CB" w:rsidP="00355B06">
            <w:pPr>
              <w:jc w:val="center"/>
            </w:pPr>
            <w:r w:rsidRPr="00440AC7">
              <w:t>1</w:t>
            </w:r>
          </w:p>
        </w:tc>
        <w:tc>
          <w:tcPr>
            <w:tcW w:w="2269" w:type="dxa"/>
          </w:tcPr>
          <w:p w:rsidR="001058CB" w:rsidRPr="00440AC7" w:rsidRDefault="001D773B" w:rsidP="001D773B">
            <w:r>
              <w:t>ул. Парашютная,</w:t>
            </w:r>
            <w:r>
              <w:br/>
              <w:t xml:space="preserve">д.6 - зд.8 </w:t>
            </w:r>
          </w:p>
        </w:tc>
        <w:tc>
          <w:tcPr>
            <w:tcW w:w="2410" w:type="dxa"/>
          </w:tcPr>
          <w:p w:rsidR="001F1511" w:rsidRPr="00AD6FE4" w:rsidRDefault="001F1511" w:rsidP="001F1511">
            <w:r w:rsidRPr="00AD6FE4">
              <w:t>транспортное средство марки</w:t>
            </w:r>
          </w:p>
          <w:p w:rsidR="001F1511" w:rsidRPr="001D773B" w:rsidRDefault="0073541B" w:rsidP="001F1511">
            <w:pPr>
              <w:rPr>
                <w:shd w:val="clear" w:color="auto" w:fill="FFFFFF"/>
              </w:rPr>
            </w:pPr>
            <w:r w:rsidRPr="001D773B">
              <w:t>«</w:t>
            </w:r>
            <w:proofErr w:type="spellStart"/>
            <w:r w:rsidR="001D773B" w:rsidRPr="001D773B">
              <w:t>Daewoo</w:t>
            </w:r>
            <w:proofErr w:type="spellEnd"/>
            <w:r w:rsidR="001D773B" w:rsidRPr="001D773B">
              <w:t xml:space="preserve"> </w:t>
            </w:r>
            <w:proofErr w:type="spellStart"/>
            <w:r w:rsidR="001D773B" w:rsidRPr="001D773B">
              <w:t>Nexia</w:t>
            </w:r>
            <w:proofErr w:type="spellEnd"/>
            <w:r w:rsidRPr="001D773B">
              <w:t>»</w:t>
            </w:r>
            <w:r w:rsidR="001F1511" w:rsidRPr="001D773B">
              <w:rPr>
                <w:shd w:val="clear" w:color="auto" w:fill="FFFFFF"/>
              </w:rPr>
              <w:t>,</w:t>
            </w:r>
          </w:p>
          <w:p w:rsidR="001F1511" w:rsidRPr="00A27ABE" w:rsidRDefault="001F1511" w:rsidP="001F1511">
            <w:r w:rsidRPr="00AD6FE4">
              <w:t xml:space="preserve">государственный регистрационный номер </w:t>
            </w:r>
            <w:r w:rsidR="001D773B">
              <w:t>Р424ТО</w:t>
            </w:r>
            <w:r w:rsidR="00A27ABE">
              <w:t xml:space="preserve">/24, цвет, </w:t>
            </w:r>
            <w:r w:rsidR="00196456">
              <w:t>синий</w:t>
            </w:r>
          </w:p>
          <w:p w:rsidR="001058CB" w:rsidRPr="00440AC7" w:rsidRDefault="001058CB" w:rsidP="00FF1A48">
            <w:pPr>
              <w:ind w:firstLine="708"/>
            </w:pPr>
          </w:p>
        </w:tc>
        <w:tc>
          <w:tcPr>
            <w:tcW w:w="5103" w:type="dxa"/>
          </w:tcPr>
          <w:p w:rsidR="00E92932" w:rsidRPr="00440AC7" w:rsidRDefault="002C228D" w:rsidP="00355B06"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6" name="Рисунок 6" descr="D:\ДЕМОН БРТС\2026\комиссия 15 июня\фото\IMG_20260615_142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 БРТС\2026\комиссия 15 июня\фото\IMG_20260615_142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41B" w:rsidRPr="00440AC7" w:rsidTr="0075033D">
        <w:trPr>
          <w:trHeight w:val="1553"/>
        </w:trPr>
        <w:tc>
          <w:tcPr>
            <w:tcW w:w="502" w:type="dxa"/>
          </w:tcPr>
          <w:p w:rsidR="0073541B" w:rsidRPr="00440AC7" w:rsidRDefault="0073541B" w:rsidP="00355B06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73541B" w:rsidRPr="001D773B" w:rsidRDefault="001D773B" w:rsidP="001D773B">
            <w:r>
              <w:t>ул. Парашютная,</w:t>
            </w:r>
            <w:r>
              <w:br/>
              <w:t>д.76А - д.78А</w:t>
            </w:r>
          </w:p>
        </w:tc>
        <w:tc>
          <w:tcPr>
            <w:tcW w:w="2410" w:type="dxa"/>
          </w:tcPr>
          <w:p w:rsidR="00A27ABE" w:rsidRPr="00AD6FE4" w:rsidRDefault="00A27ABE" w:rsidP="00A27ABE">
            <w:r w:rsidRPr="00AD6FE4">
              <w:t>транспортное средство марки</w:t>
            </w:r>
          </w:p>
          <w:p w:rsidR="00A27ABE" w:rsidRPr="00AD6FE4" w:rsidRDefault="00A27ABE" w:rsidP="00A27ABE">
            <w:pPr>
              <w:rPr>
                <w:shd w:val="clear" w:color="auto" w:fill="FFFFFF"/>
              </w:rPr>
            </w:pPr>
            <w:r>
              <w:t>«</w:t>
            </w:r>
            <w:proofErr w:type="spellStart"/>
            <w:r w:rsidR="00B63B94" w:rsidRPr="00B63B94">
              <w:t>Toyota</w:t>
            </w:r>
            <w:proofErr w:type="spellEnd"/>
            <w:r w:rsidR="00B63B94" w:rsidRPr="00B63B94">
              <w:t xml:space="preserve"> </w:t>
            </w:r>
            <w:proofErr w:type="spellStart"/>
            <w:r w:rsidR="00B63B94" w:rsidRPr="00B63B94">
              <w:t>Camry</w:t>
            </w:r>
            <w:proofErr w:type="spellEnd"/>
            <w:r>
              <w:t>»</w:t>
            </w:r>
            <w:r w:rsidRPr="00AD6FE4">
              <w:rPr>
                <w:shd w:val="clear" w:color="auto" w:fill="FFFFFF"/>
              </w:rPr>
              <w:t>,</w:t>
            </w:r>
          </w:p>
          <w:p w:rsidR="00A27ABE" w:rsidRPr="00614287" w:rsidRDefault="00A27ABE" w:rsidP="00A27ABE">
            <w:r w:rsidRPr="00AD6FE4">
              <w:t>государственный регистрационный номер</w:t>
            </w:r>
            <w:r>
              <w:t xml:space="preserve"> </w:t>
            </w:r>
            <w:r w:rsidR="001D773B">
              <w:t>Т103МУ/124</w:t>
            </w:r>
            <w:r w:rsidRPr="00AD6FE4">
              <w:t xml:space="preserve">, цвет </w:t>
            </w:r>
            <w:r>
              <w:t>с</w:t>
            </w:r>
            <w:r w:rsidR="001D773B">
              <w:t>ерый</w:t>
            </w:r>
          </w:p>
          <w:p w:rsidR="0073541B" w:rsidRPr="00AD6FE4" w:rsidRDefault="0073541B" w:rsidP="001F1511"/>
        </w:tc>
        <w:tc>
          <w:tcPr>
            <w:tcW w:w="5103" w:type="dxa"/>
          </w:tcPr>
          <w:p w:rsidR="0073541B" w:rsidRDefault="002C228D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7" name="Рисунок 7" descr="D:\ДЕМОН БРТС\2026\комиссия 15 июня\фото\IMG_20260615_143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 БРТС\2026\комиссия 15 июня\фото\IMG_20260615_143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1DF" w:rsidRPr="00440AC7" w:rsidTr="0075033D">
        <w:trPr>
          <w:trHeight w:val="1553"/>
        </w:trPr>
        <w:tc>
          <w:tcPr>
            <w:tcW w:w="502" w:type="dxa"/>
          </w:tcPr>
          <w:p w:rsidR="002501DF" w:rsidRDefault="002501DF" w:rsidP="00355B06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2501DF" w:rsidRPr="001D773B" w:rsidRDefault="00196456" w:rsidP="001D773B">
            <w:r>
              <w:t xml:space="preserve">ул. </w:t>
            </w:r>
            <w:r w:rsidR="001D773B">
              <w:t>Парашютная,</w:t>
            </w:r>
            <w:r w:rsidR="001D773B">
              <w:br/>
              <w:t>д.76А - д.78А</w:t>
            </w:r>
          </w:p>
        </w:tc>
        <w:tc>
          <w:tcPr>
            <w:tcW w:w="2410" w:type="dxa"/>
          </w:tcPr>
          <w:p w:rsidR="002501DF" w:rsidRPr="00AD6FE4" w:rsidRDefault="002501DF" w:rsidP="002501DF">
            <w:r w:rsidRPr="00AD6FE4">
              <w:t>транспортное средство марки</w:t>
            </w:r>
          </w:p>
          <w:p w:rsidR="002501DF" w:rsidRPr="00AD6FE4" w:rsidRDefault="002501DF" w:rsidP="002501DF">
            <w:pPr>
              <w:rPr>
                <w:shd w:val="clear" w:color="auto" w:fill="FFFFFF"/>
              </w:rPr>
            </w:pPr>
            <w:r>
              <w:t>«</w:t>
            </w:r>
            <w:proofErr w:type="spellStart"/>
            <w:r w:rsidR="00B63B94" w:rsidRPr="00B63B94">
              <w:t>Mitsubishi</w:t>
            </w:r>
            <w:proofErr w:type="spellEnd"/>
            <w:r w:rsidR="00B63B94" w:rsidRPr="00B63B94">
              <w:t xml:space="preserve"> </w:t>
            </w:r>
            <w:proofErr w:type="spellStart"/>
            <w:r w:rsidR="00B63B94" w:rsidRPr="00B63B94">
              <w:t>Mirage</w:t>
            </w:r>
            <w:proofErr w:type="spellEnd"/>
            <w:r>
              <w:t>»</w:t>
            </w:r>
            <w:r w:rsidRPr="00AD6FE4">
              <w:rPr>
                <w:shd w:val="clear" w:color="auto" w:fill="FFFFFF"/>
              </w:rPr>
              <w:t>,</w:t>
            </w:r>
          </w:p>
          <w:p w:rsidR="002501DF" w:rsidRPr="00614287" w:rsidRDefault="002501DF" w:rsidP="002501DF">
            <w:r w:rsidRPr="00AD6FE4">
              <w:t xml:space="preserve">государственный регистрационный номер </w:t>
            </w:r>
            <w:r w:rsidR="001D773B">
              <w:t>М649</w:t>
            </w:r>
            <w:r w:rsidR="00B63B94">
              <w:t>Н</w:t>
            </w:r>
            <w:r w:rsidR="001D773B">
              <w:t>Т/124</w:t>
            </w:r>
            <w:r w:rsidRPr="00AD6FE4">
              <w:t xml:space="preserve">, цвет </w:t>
            </w:r>
            <w:r w:rsidR="001D773B">
              <w:t>красный</w:t>
            </w:r>
          </w:p>
          <w:p w:rsidR="002501DF" w:rsidRDefault="002501DF" w:rsidP="002501DF"/>
        </w:tc>
        <w:tc>
          <w:tcPr>
            <w:tcW w:w="5103" w:type="dxa"/>
          </w:tcPr>
          <w:p w:rsidR="002501DF" w:rsidRDefault="002C228D" w:rsidP="00355B06">
            <w:pPr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9" name="Рисунок 9" descr="D:\ДЕМОН БРТС\2026\комиссия 15 июня\фото\IMG_20260615_143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ДЕМОН БРТС\2026\комиссия 15 июня\фото\IMG_20260615_1437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C228D" w:rsidRPr="00440AC7" w:rsidTr="0075033D">
        <w:trPr>
          <w:trHeight w:val="1553"/>
        </w:trPr>
        <w:tc>
          <w:tcPr>
            <w:tcW w:w="502" w:type="dxa"/>
          </w:tcPr>
          <w:p w:rsidR="002C228D" w:rsidRDefault="002C228D" w:rsidP="00355B06">
            <w:pPr>
              <w:jc w:val="center"/>
            </w:pPr>
            <w:r>
              <w:lastRenderedPageBreak/>
              <w:t>4</w:t>
            </w:r>
          </w:p>
        </w:tc>
        <w:tc>
          <w:tcPr>
            <w:tcW w:w="2269" w:type="dxa"/>
          </w:tcPr>
          <w:p w:rsidR="002C228D" w:rsidRDefault="002C228D" w:rsidP="001D773B">
            <w:r>
              <w:t xml:space="preserve">ул. </w:t>
            </w:r>
            <w:proofErr w:type="gramStart"/>
            <w:r>
              <w:t>Семафорная</w:t>
            </w:r>
            <w:proofErr w:type="gramEnd"/>
            <w:r>
              <w:t xml:space="preserve">, </w:t>
            </w:r>
            <w:r w:rsidR="001D773B">
              <w:br/>
              <w:t>д.217 – сооружение 217а/21</w:t>
            </w:r>
          </w:p>
        </w:tc>
        <w:tc>
          <w:tcPr>
            <w:tcW w:w="2410" w:type="dxa"/>
          </w:tcPr>
          <w:p w:rsidR="001D773B" w:rsidRPr="00AD6FE4" w:rsidRDefault="001D773B" w:rsidP="001D773B">
            <w:r w:rsidRPr="00AD6FE4">
              <w:t>транспортное средство марки</w:t>
            </w:r>
          </w:p>
          <w:p w:rsidR="001D773B" w:rsidRPr="00AD6FE4" w:rsidRDefault="001D773B" w:rsidP="001D773B">
            <w:pPr>
              <w:rPr>
                <w:shd w:val="clear" w:color="auto" w:fill="FFFFFF"/>
              </w:rPr>
            </w:pPr>
            <w:r>
              <w:t xml:space="preserve">ГАЗ </w:t>
            </w:r>
            <w:r w:rsidR="00B63B94">
              <w:t xml:space="preserve">2752 </w:t>
            </w:r>
            <w:r>
              <w:t>«Соболь»</w:t>
            </w:r>
            <w:r w:rsidRPr="00AD6FE4">
              <w:rPr>
                <w:shd w:val="clear" w:color="auto" w:fill="FFFFFF"/>
              </w:rPr>
              <w:t>,</w:t>
            </w:r>
          </w:p>
          <w:p w:rsidR="001D773B" w:rsidRPr="00614287" w:rsidRDefault="001D773B" w:rsidP="001D773B">
            <w:r w:rsidRPr="00AD6FE4">
              <w:t xml:space="preserve">государственный регистрационный номер </w:t>
            </w:r>
            <w:r>
              <w:t>Н395СХ/24</w:t>
            </w:r>
            <w:r w:rsidRPr="00AD6FE4">
              <w:t xml:space="preserve">, цвет </w:t>
            </w:r>
            <w:r>
              <w:t>белый</w:t>
            </w:r>
          </w:p>
          <w:p w:rsidR="002C228D" w:rsidRPr="00AD6FE4" w:rsidRDefault="002C228D" w:rsidP="002501DF"/>
        </w:tc>
        <w:tc>
          <w:tcPr>
            <w:tcW w:w="5103" w:type="dxa"/>
          </w:tcPr>
          <w:p w:rsidR="002C228D" w:rsidRDefault="002C228D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1234" cy="2329732"/>
                  <wp:effectExtent l="0" t="0" r="0" b="0"/>
                  <wp:docPr id="10" name="Рисунок 10" descr="D:\ДЕМОН БРТС\2026\комиссия 15 июня\фото\IMG_20260615_162741_8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ДЕМОН БРТС\2026\комиссия 15 июня\фото\IMG_20260615_162741_8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542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45920" cy="2367720"/>
                  <wp:effectExtent l="0" t="0" r="0" b="0"/>
                  <wp:docPr id="11" name="Рисунок 11" descr="D:\ДЕМОН БРТС\2026\комиссия 15 июня\фото\IMG_20260615_162741_7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ДЕМОН БРТС\2026\комиссия 15 июня\фото\IMG_20260615_162741_7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760" cy="236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643B" w:rsidRDefault="0034643B" w:rsidP="00066F5E">
      <w:pPr>
        <w:tabs>
          <w:tab w:val="left" w:pos="3544"/>
        </w:tabs>
      </w:pPr>
    </w:p>
    <w:sectPr w:rsidR="0034643B" w:rsidSect="00A628B1">
      <w:headerReference w:type="default" r:id="rId13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10" w:rsidRDefault="00EE3910" w:rsidP="00594213">
      <w:r>
        <w:separator/>
      </w:r>
    </w:p>
  </w:endnote>
  <w:endnote w:type="continuationSeparator" w:id="0">
    <w:p w:rsidR="00EE3910" w:rsidRDefault="00EE3910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10" w:rsidRDefault="00EE3910" w:rsidP="00594213">
      <w:r>
        <w:separator/>
      </w:r>
    </w:p>
  </w:footnote>
  <w:footnote w:type="continuationSeparator" w:id="0">
    <w:p w:rsidR="00EE3910" w:rsidRDefault="00EE3910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1837">
      <w:rPr>
        <w:noProof/>
      </w:rPr>
      <w:t>2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6B8"/>
    <w:rsid w:val="00035803"/>
    <w:rsid w:val="000439B9"/>
    <w:rsid w:val="00044747"/>
    <w:rsid w:val="00046DC6"/>
    <w:rsid w:val="000515B1"/>
    <w:rsid w:val="00052C07"/>
    <w:rsid w:val="0005685A"/>
    <w:rsid w:val="000572BF"/>
    <w:rsid w:val="00062040"/>
    <w:rsid w:val="000626AF"/>
    <w:rsid w:val="00063BBE"/>
    <w:rsid w:val="000651BD"/>
    <w:rsid w:val="00065298"/>
    <w:rsid w:val="00065B55"/>
    <w:rsid w:val="000661AF"/>
    <w:rsid w:val="00066F5E"/>
    <w:rsid w:val="00071AA4"/>
    <w:rsid w:val="000735D0"/>
    <w:rsid w:val="00075D2D"/>
    <w:rsid w:val="00077B89"/>
    <w:rsid w:val="00081395"/>
    <w:rsid w:val="00081CC5"/>
    <w:rsid w:val="00090DA8"/>
    <w:rsid w:val="00094980"/>
    <w:rsid w:val="00097019"/>
    <w:rsid w:val="000A05C8"/>
    <w:rsid w:val="000A166F"/>
    <w:rsid w:val="000A235B"/>
    <w:rsid w:val="000A3D1A"/>
    <w:rsid w:val="000A420F"/>
    <w:rsid w:val="000A51EB"/>
    <w:rsid w:val="000A68B2"/>
    <w:rsid w:val="000A6F4D"/>
    <w:rsid w:val="000A6F84"/>
    <w:rsid w:val="000B2EB7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105D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48A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73A6"/>
    <w:rsid w:val="00191567"/>
    <w:rsid w:val="00196456"/>
    <w:rsid w:val="001A143F"/>
    <w:rsid w:val="001A2725"/>
    <w:rsid w:val="001A4D9B"/>
    <w:rsid w:val="001A7594"/>
    <w:rsid w:val="001B2339"/>
    <w:rsid w:val="001B34E1"/>
    <w:rsid w:val="001C3E4E"/>
    <w:rsid w:val="001C3F60"/>
    <w:rsid w:val="001D4CCE"/>
    <w:rsid w:val="001D59D2"/>
    <w:rsid w:val="001D773B"/>
    <w:rsid w:val="001E0A8A"/>
    <w:rsid w:val="001E0B8D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7C38"/>
    <w:rsid w:val="002C228D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322B"/>
    <w:rsid w:val="00356068"/>
    <w:rsid w:val="00356427"/>
    <w:rsid w:val="0035710B"/>
    <w:rsid w:val="00364557"/>
    <w:rsid w:val="00365C15"/>
    <w:rsid w:val="00365EBE"/>
    <w:rsid w:val="0036631F"/>
    <w:rsid w:val="00366F2E"/>
    <w:rsid w:val="00367986"/>
    <w:rsid w:val="00370FF8"/>
    <w:rsid w:val="00371CD3"/>
    <w:rsid w:val="003729B0"/>
    <w:rsid w:val="00380DCD"/>
    <w:rsid w:val="0038733F"/>
    <w:rsid w:val="00387A6F"/>
    <w:rsid w:val="00390A98"/>
    <w:rsid w:val="00391837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6111"/>
    <w:rsid w:val="00436DBE"/>
    <w:rsid w:val="00437711"/>
    <w:rsid w:val="00440AC7"/>
    <w:rsid w:val="004411D3"/>
    <w:rsid w:val="00443DFC"/>
    <w:rsid w:val="00445934"/>
    <w:rsid w:val="00447030"/>
    <w:rsid w:val="00450261"/>
    <w:rsid w:val="00450D06"/>
    <w:rsid w:val="004523EF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5DAC"/>
    <w:rsid w:val="004B746B"/>
    <w:rsid w:val="004B7CC5"/>
    <w:rsid w:val="004C00B6"/>
    <w:rsid w:val="004C212B"/>
    <w:rsid w:val="004C4A18"/>
    <w:rsid w:val="004C79AB"/>
    <w:rsid w:val="004D6339"/>
    <w:rsid w:val="004E3800"/>
    <w:rsid w:val="004F0E8D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44BB"/>
    <w:rsid w:val="00595BBA"/>
    <w:rsid w:val="005A1ED0"/>
    <w:rsid w:val="005A6041"/>
    <w:rsid w:val="005A6883"/>
    <w:rsid w:val="005B47DB"/>
    <w:rsid w:val="005C0D17"/>
    <w:rsid w:val="005C332C"/>
    <w:rsid w:val="005C65F2"/>
    <w:rsid w:val="005C735F"/>
    <w:rsid w:val="005D2EEE"/>
    <w:rsid w:val="005D2F75"/>
    <w:rsid w:val="005D4A7A"/>
    <w:rsid w:val="005D6816"/>
    <w:rsid w:val="005D71A3"/>
    <w:rsid w:val="005E2C0C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4AA1"/>
    <w:rsid w:val="00635858"/>
    <w:rsid w:val="006443E2"/>
    <w:rsid w:val="00644459"/>
    <w:rsid w:val="006452F5"/>
    <w:rsid w:val="0065096A"/>
    <w:rsid w:val="00651C80"/>
    <w:rsid w:val="00653C32"/>
    <w:rsid w:val="006606D2"/>
    <w:rsid w:val="00660BD6"/>
    <w:rsid w:val="00660D6F"/>
    <w:rsid w:val="00663ECB"/>
    <w:rsid w:val="00671B80"/>
    <w:rsid w:val="0067215E"/>
    <w:rsid w:val="00677349"/>
    <w:rsid w:val="00677BB9"/>
    <w:rsid w:val="00684F29"/>
    <w:rsid w:val="006852C1"/>
    <w:rsid w:val="00687AE4"/>
    <w:rsid w:val="0069171E"/>
    <w:rsid w:val="00693CE8"/>
    <w:rsid w:val="00694B27"/>
    <w:rsid w:val="00694CB9"/>
    <w:rsid w:val="00696EAC"/>
    <w:rsid w:val="00697EEF"/>
    <w:rsid w:val="006A0C07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4A1D"/>
    <w:rsid w:val="006F4E74"/>
    <w:rsid w:val="006F773E"/>
    <w:rsid w:val="006F77E0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5A65"/>
    <w:rsid w:val="008102AB"/>
    <w:rsid w:val="00813390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5F0E"/>
    <w:rsid w:val="00866301"/>
    <w:rsid w:val="0086678C"/>
    <w:rsid w:val="00870055"/>
    <w:rsid w:val="00873B70"/>
    <w:rsid w:val="008752DF"/>
    <w:rsid w:val="00876945"/>
    <w:rsid w:val="008769CC"/>
    <w:rsid w:val="00877B5C"/>
    <w:rsid w:val="00883CE4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C0890"/>
    <w:rsid w:val="008C14DC"/>
    <w:rsid w:val="008C5F78"/>
    <w:rsid w:val="008C6179"/>
    <w:rsid w:val="008C6A24"/>
    <w:rsid w:val="008C740E"/>
    <w:rsid w:val="008D257B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7D31"/>
    <w:rsid w:val="009223C2"/>
    <w:rsid w:val="009225AB"/>
    <w:rsid w:val="00922ED1"/>
    <w:rsid w:val="0093486E"/>
    <w:rsid w:val="00941700"/>
    <w:rsid w:val="00952A6B"/>
    <w:rsid w:val="0095373C"/>
    <w:rsid w:val="009578CB"/>
    <w:rsid w:val="00957D06"/>
    <w:rsid w:val="00960312"/>
    <w:rsid w:val="009670FD"/>
    <w:rsid w:val="00967BB0"/>
    <w:rsid w:val="009731DA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F71"/>
    <w:rsid w:val="009D5EF6"/>
    <w:rsid w:val="009D6ABF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27ABE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3D4B"/>
    <w:rsid w:val="00B4539B"/>
    <w:rsid w:val="00B456E5"/>
    <w:rsid w:val="00B5149A"/>
    <w:rsid w:val="00B54CF5"/>
    <w:rsid w:val="00B563FB"/>
    <w:rsid w:val="00B57618"/>
    <w:rsid w:val="00B601B7"/>
    <w:rsid w:val="00B60EFF"/>
    <w:rsid w:val="00B63B94"/>
    <w:rsid w:val="00B65403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F41"/>
    <w:rsid w:val="00BB3FF2"/>
    <w:rsid w:val="00BC031B"/>
    <w:rsid w:val="00BC4A83"/>
    <w:rsid w:val="00BC6862"/>
    <w:rsid w:val="00BC73DE"/>
    <w:rsid w:val="00BD366E"/>
    <w:rsid w:val="00BD6B44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6C9A"/>
    <w:rsid w:val="00C10C42"/>
    <w:rsid w:val="00C111F6"/>
    <w:rsid w:val="00C1185F"/>
    <w:rsid w:val="00C12116"/>
    <w:rsid w:val="00C15DDA"/>
    <w:rsid w:val="00C20D87"/>
    <w:rsid w:val="00C30ACE"/>
    <w:rsid w:val="00C32F33"/>
    <w:rsid w:val="00C406A3"/>
    <w:rsid w:val="00C41CB4"/>
    <w:rsid w:val="00C42170"/>
    <w:rsid w:val="00C42BDB"/>
    <w:rsid w:val="00C43910"/>
    <w:rsid w:val="00C45752"/>
    <w:rsid w:val="00C45A10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2279"/>
    <w:rsid w:val="00D327B5"/>
    <w:rsid w:val="00D333F5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C1F6A"/>
    <w:rsid w:val="00EC4004"/>
    <w:rsid w:val="00EC43AD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3910"/>
    <w:rsid w:val="00EE443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4082"/>
    <w:rsid w:val="00F05B4E"/>
    <w:rsid w:val="00F122F4"/>
    <w:rsid w:val="00F1292E"/>
    <w:rsid w:val="00F16A79"/>
    <w:rsid w:val="00F16D75"/>
    <w:rsid w:val="00F16F12"/>
    <w:rsid w:val="00F173E2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59F5"/>
    <w:rsid w:val="00F66123"/>
    <w:rsid w:val="00F666FB"/>
    <w:rsid w:val="00F67222"/>
    <w:rsid w:val="00F7558A"/>
    <w:rsid w:val="00F7645D"/>
    <w:rsid w:val="00F76465"/>
    <w:rsid w:val="00F81C6C"/>
    <w:rsid w:val="00F831F7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92A"/>
    <w:rsid w:val="00FE1912"/>
    <w:rsid w:val="00FE4238"/>
    <w:rsid w:val="00FE6AC4"/>
    <w:rsid w:val="00FE6BEC"/>
    <w:rsid w:val="00FF0D53"/>
    <w:rsid w:val="00FF1A48"/>
    <w:rsid w:val="00FF329E"/>
    <w:rsid w:val="00FF494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E8FBB9-D40E-4031-AE55-5A229FED30F3}"/>
</file>

<file path=customXml/itemProps2.xml><?xml version="1.0" encoding="utf-8"?>
<ds:datastoreItem xmlns:ds="http://schemas.openxmlformats.org/officeDocument/2006/customXml" ds:itemID="{8FDF66E6-5D98-400A-AFC8-E01EBE7F7C9C}"/>
</file>

<file path=customXml/itemProps3.xml><?xml version="1.0" encoding="utf-8"?>
<ds:datastoreItem xmlns:ds="http://schemas.openxmlformats.org/officeDocument/2006/customXml" ds:itemID="{34A69A53-67BE-4421-82E8-D5217DAD8406}"/>
</file>

<file path=customXml/itemProps4.xml><?xml version="1.0" encoding="utf-8"?>
<ds:datastoreItem xmlns:ds="http://schemas.openxmlformats.org/officeDocument/2006/customXml" ds:itemID="{5C575D85-9CBB-4162-8E3B-D3C0330D0E76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388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1201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49</cp:revision>
  <cp:lastPrinted>2023-04-19T07:13:00Z</cp:lastPrinted>
  <dcterms:created xsi:type="dcterms:W3CDTF">2025-10-14T02:48:00Z</dcterms:created>
  <dcterms:modified xsi:type="dcterms:W3CDTF">2026-06-17T02:20:00Z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