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BE" w:rsidRDefault="00063BBE" w:rsidP="0035710B">
      <w:pPr>
        <w:jc w:val="center"/>
        <w:rPr>
          <w:b/>
          <w:lang w:val="en-US"/>
        </w:rPr>
      </w:pP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Pr="00514DD3" w:rsidRDefault="00CB13E2" w:rsidP="00EF2FF6">
      <w:pPr>
        <w:jc w:val="center"/>
      </w:pPr>
      <w:r w:rsidRPr="00CB13E2">
        <w:t>Указанные транспортные средства необходимо добровольно переместить в 30-дневны</w:t>
      </w:r>
      <w:bookmarkStart w:id="0" w:name="_GoBack"/>
      <w:bookmarkEnd w:id="0"/>
      <w:r w:rsidRPr="00CB13E2">
        <w:t xml:space="preserve">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063BBE" w:rsidRPr="00514DD3" w:rsidRDefault="00063BBE" w:rsidP="00EF2FF6">
      <w:pPr>
        <w:jc w:val="center"/>
        <w:rPr>
          <w:sz w:val="16"/>
          <w:szCs w:val="16"/>
        </w:rPr>
      </w:pP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75033D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1058CB" w:rsidRPr="00440AC7" w:rsidTr="0075033D">
        <w:trPr>
          <w:trHeight w:val="1553"/>
        </w:trPr>
        <w:tc>
          <w:tcPr>
            <w:tcW w:w="502" w:type="dxa"/>
          </w:tcPr>
          <w:p w:rsidR="001058CB" w:rsidRPr="00440AC7" w:rsidRDefault="001058CB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1058CB" w:rsidRPr="00440AC7" w:rsidRDefault="00614287" w:rsidP="00A27ABE">
            <w:r>
              <w:t>ул</w:t>
            </w:r>
            <w:r w:rsidR="001F1511">
              <w:t xml:space="preserve">. </w:t>
            </w:r>
            <w:r w:rsidR="00A27ABE">
              <w:t>60 лет Октября, 87-89</w:t>
            </w:r>
          </w:p>
        </w:tc>
        <w:tc>
          <w:tcPr>
            <w:tcW w:w="2410" w:type="dxa"/>
          </w:tcPr>
          <w:p w:rsidR="001F1511" w:rsidRPr="00AD6FE4" w:rsidRDefault="001F1511" w:rsidP="001F1511">
            <w:r w:rsidRPr="00AD6FE4">
              <w:t>транспортное средство марки</w:t>
            </w:r>
          </w:p>
          <w:p w:rsidR="001F1511" w:rsidRPr="00AD6FE4" w:rsidRDefault="0073541B" w:rsidP="001F1511">
            <w:pPr>
              <w:rPr>
                <w:shd w:val="clear" w:color="auto" w:fill="FFFFFF"/>
              </w:rPr>
            </w:pPr>
            <w:r>
              <w:t>«</w:t>
            </w:r>
            <w:r w:rsidR="00A27ABE" w:rsidRPr="00A27ABE">
              <w:rPr>
                <w:lang w:val="en-US"/>
              </w:rPr>
              <w:t>Toyota</w:t>
            </w:r>
            <w:r w:rsidR="00A27ABE" w:rsidRPr="00A27ABE">
              <w:t xml:space="preserve"> </w:t>
            </w:r>
            <w:r w:rsidR="00A27ABE" w:rsidRPr="00A27ABE">
              <w:rPr>
                <w:lang w:val="en-US"/>
              </w:rPr>
              <w:t>Corolla</w:t>
            </w:r>
            <w:r>
              <w:t>»</w:t>
            </w:r>
            <w:r w:rsidR="001F1511" w:rsidRPr="00AD6FE4">
              <w:rPr>
                <w:shd w:val="clear" w:color="auto" w:fill="FFFFFF"/>
              </w:rPr>
              <w:t>,</w:t>
            </w:r>
          </w:p>
          <w:p w:rsidR="001F1511" w:rsidRPr="00A27ABE" w:rsidRDefault="001F1511" w:rsidP="001F1511">
            <w:r w:rsidRPr="00AD6FE4">
              <w:t xml:space="preserve">государственный регистрационный номер </w:t>
            </w:r>
            <w:r w:rsidR="00A27ABE">
              <w:t>Н097АК/124, цвет, белый</w:t>
            </w:r>
          </w:p>
          <w:p w:rsidR="001058CB" w:rsidRPr="00440AC7" w:rsidRDefault="001058CB" w:rsidP="00FF1A48">
            <w:pPr>
              <w:ind w:firstLine="708"/>
            </w:pPr>
          </w:p>
        </w:tc>
        <w:tc>
          <w:tcPr>
            <w:tcW w:w="5103" w:type="dxa"/>
          </w:tcPr>
          <w:p w:rsidR="00E92932" w:rsidRPr="00440AC7" w:rsidRDefault="00A27ABE" w:rsidP="00355B06">
            <w:r>
              <w:rPr>
                <w:noProof/>
                <w:lang w:eastAsia="ru-RU"/>
              </w:rPr>
              <w:drawing>
                <wp:inline distT="0" distB="0" distL="0" distR="0">
                  <wp:extent cx="3093057" cy="2320095"/>
                  <wp:effectExtent l="0" t="0" r="0" b="4445"/>
                  <wp:docPr id="6" name="Рисунок 6" descr="D:\ДЕМОН БРТС\2026\комиссия от 13 февраля\фото\IMG_20260213_100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13 февраля\фото\IMG_20260213_100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862" cy="232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41B" w:rsidRPr="00440AC7" w:rsidTr="0075033D">
        <w:trPr>
          <w:trHeight w:val="1553"/>
        </w:trPr>
        <w:tc>
          <w:tcPr>
            <w:tcW w:w="502" w:type="dxa"/>
          </w:tcPr>
          <w:p w:rsidR="0073541B" w:rsidRPr="00440AC7" w:rsidRDefault="0073541B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73541B" w:rsidRPr="00A27ABE" w:rsidRDefault="0073541B" w:rsidP="00A27ABE">
            <w:pPr>
              <w:rPr>
                <w:lang w:val="en-US"/>
              </w:rPr>
            </w:pPr>
            <w:r>
              <w:t xml:space="preserve">ул. 60 лет Октября, </w:t>
            </w:r>
            <w:r w:rsidR="00A27ABE">
              <w:rPr>
                <w:lang w:val="en-US"/>
              </w:rPr>
              <w:t>85</w:t>
            </w:r>
          </w:p>
        </w:tc>
        <w:tc>
          <w:tcPr>
            <w:tcW w:w="2410" w:type="dxa"/>
          </w:tcPr>
          <w:p w:rsidR="00A27ABE" w:rsidRPr="00AD6FE4" w:rsidRDefault="00A27ABE" w:rsidP="00A27ABE">
            <w:r w:rsidRPr="00AD6FE4">
              <w:t>транспортное средство марки</w:t>
            </w:r>
          </w:p>
          <w:p w:rsidR="00A27ABE" w:rsidRPr="00AD6FE4" w:rsidRDefault="00A27ABE" w:rsidP="00A27ABE">
            <w:pPr>
              <w:rPr>
                <w:shd w:val="clear" w:color="auto" w:fill="FFFFFF"/>
              </w:rPr>
            </w:pPr>
            <w:r>
              <w:t>«ВАЗ 2107»</w:t>
            </w:r>
            <w:r w:rsidRPr="00AD6FE4">
              <w:rPr>
                <w:shd w:val="clear" w:color="auto" w:fill="FFFFFF"/>
              </w:rPr>
              <w:t>,</w:t>
            </w:r>
          </w:p>
          <w:p w:rsidR="00A27ABE" w:rsidRPr="00614287" w:rsidRDefault="00A27ABE" w:rsidP="00A27ABE">
            <w:r w:rsidRPr="00AD6FE4">
              <w:t>государственный регистрационный номер</w:t>
            </w:r>
            <w:r>
              <w:t xml:space="preserve"> О446ЕН/124</w:t>
            </w:r>
            <w:r w:rsidRPr="00AD6FE4">
              <w:t xml:space="preserve">, цвет </w:t>
            </w:r>
            <w:r>
              <w:t>синий</w:t>
            </w:r>
          </w:p>
          <w:p w:rsidR="0073541B" w:rsidRPr="00AD6FE4" w:rsidRDefault="0073541B" w:rsidP="001F1511"/>
        </w:tc>
        <w:tc>
          <w:tcPr>
            <w:tcW w:w="5103" w:type="dxa"/>
          </w:tcPr>
          <w:p w:rsidR="0073541B" w:rsidRDefault="00A27ABE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15" name="Рисунок 15" descr="D:\ДЕМОН БРТС\2026\комиссия от 13 февраля\фото\IMG_20260213_101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13 февраля\фото\IMG_20260213_101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1DF" w:rsidRPr="00440AC7" w:rsidTr="0075033D">
        <w:trPr>
          <w:trHeight w:val="1553"/>
        </w:trPr>
        <w:tc>
          <w:tcPr>
            <w:tcW w:w="502" w:type="dxa"/>
          </w:tcPr>
          <w:p w:rsidR="002501DF" w:rsidRDefault="002501DF" w:rsidP="00355B06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2501DF" w:rsidRPr="00A27ABE" w:rsidRDefault="002501DF" w:rsidP="00A27ABE">
            <w:pPr>
              <w:rPr>
                <w:lang w:val="en-US"/>
              </w:rPr>
            </w:pPr>
            <w:r>
              <w:t xml:space="preserve">ул. 60 лет Октября, </w:t>
            </w:r>
            <w:r w:rsidR="00A27ABE">
              <w:rPr>
                <w:lang w:val="en-US"/>
              </w:rPr>
              <w:t>57-59</w:t>
            </w:r>
          </w:p>
        </w:tc>
        <w:tc>
          <w:tcPr>
            <w:tcW w:w="2410" w:type="dxa"/>
          </w:tcPr>
          <w:p w:rsidR="002501DF" w:rsidRPr="00AD6FE4" w:rsidRDefault="002501DF" w:rsidP="002501DF">
            <w:r w:rsidRPr="00AD6FE4">
              <w:t>транспортное средство марки</w:t>
            </w:r>
          </w:p>
          <w:p w:rsidR="002501DF" w:rsidRPr="00AD6FE4" w:rsidRDefault="002501DF" w:rsidP="002501DF">
            <w:pPr>
              <w:rPr>
                <w:shd w:val="clear" w:color="auto" w:fill="FFFFFF"/>
              </w:rPr>
            </w:pPr>
            <w:r>
              <w:t>«</w:t>
            </w:r>
            <w:r w:rsidR="00A27ABE">
              <w:rPr>
                <w:lang w:val="en-US"/>
              </w:rPr>
              <w:t>Toyota</w:t>
            </w:r>
            <w:r w:rsidR="00A27ABE" w:rsidRPr="00A27ABE">
              <w:t xml:space="preserve"> </w:t>
            </w:r>
            <w:proofErr w:type="spellStart"/>
            <w:r w:rsidR="00A27ABE">
              <w:rPr>
                <w:lang w:val="en-US"/>
              </w:rPr>
              <w:t>Ractis</w:t>
            </w:r>
            <w:proofErr w:type="spellEnd"/>
            <w:r>
              <w:t>»</w:t>
            </w:r>
            <w:r w:rsidRPr="00AD6FE4">
              <w:rPr>
                <w:shd w:val="clear" w:color="auto" w:fill="FFFFFF"/>
              </w:rPr>
              <w:t>,</w:t>
            </w:r>
          </w:p>
          <w:p w:rsidR="002501DF" w:rsidRPr="00614287" w:rsidRDefault="002501DF" w:rsidP="002501DF">
            <w:r w:rsidRPr="00AD6FE4">
              <w:t xml:space="preserve">государственный регистрационный номер </w:t>
            </w:r>
            <w:r>
              <w:t>отсутствует</w:t>
            </w:r>
            <w:r w:rsidRPr="00AD6FE4">
              <w:t xml:space="preserve">, цвет </w:t>
            </w:r>
            <w:r w:rsidR="00A27ABE">
              <w:t>коричневый</w:t>
            </w:r>
          </w:p>
          <w:p w:rsidR="002501DF" w:rsidRDefault="002501DF" w:rsidP="002501DF"/>
        </w:tc>
        <w:tc>
          <w:tcPr>
            <w:tcW w:w="5103" w:type="dxa"/>
          </w:tcPr>
          <w:p w:rsidR="002501DF" w:rsidRDefault="00A27ABE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16" name="Рисунок 16" descr="D:\ДЕМОН БРТС\2026\комиссия от 13 февраля\фото\IMG_20260213_102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13 февраля\фото\IMG_20260213_102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1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39" w:rsidRDefault="00452839" w:rsidP="00594213">
      <w:r>
        <w:separator/>
      </w:r>
    </w:p>
  </w:endnote>
  <w:endnote w:type="continuationSeparator" w:id="0">
    <w:p w:rsidR="00452839" w:rsidRDefault="00452839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39" w:rsidRDefault="00452839" w:rsidP="00594213">
      <w:r>
        <w:separator/>
      </w:r>
    </w:p>
  </w:footnote>
  <w:footnote w:type="continuationSeparator" w:id="0">
    <w:p w:rsidR="00452839" w:rsidRDefault="00452839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DD3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3BBE"/>
    <w:rsid w:val="000651BD"/>
    <w:rsid w:val="00065298"/>
    <w:rsid w:val="00065B55"/>
    <w:rsid w:val="000661AF"/>
    <w:rsid w:val="00066F5E"/>
    <w:rsid w:val="00071AA4"/>
    <w:rsid w:val="000735D0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322B"/>
    <w:rsid w:val="00356068"/>
    <w:rsid w:val="00356427"/>
    <w:rsid w:val="0035710B"/>
    <w:rsid w:val="00364557"/>
    <w:rsid w:val="00365C15"/>
    <w:rsid w:val="00365EBE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2839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14DD3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5F0E"/>
    <w:rsid w:val="00866301"/>
    <w:rsid w:val="0086678C"/>
    <w:rsid w:val="00870055"/>
    <w:rsid w:val="00873B70"/>
    <w:rsid w:val="008752DF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70FD"/>
    <w:rsid w:val="00967BB0"/>
    <w:rsid w:val="009731DA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27ABE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820B4-9405-470C-BDC5-73AECF6C2D77}"/>
</file>

<file path=customXml/itemProps2.xml><?xml version="1.0" encoding="utf-8"?>
<ds:datastoreItem xmlns:ds="http://schemas.openxmlformats.org/officeDocument/2006/customXml" ds:itemID="{3C8347B2-0A72-4558-95D2-87FC88B8D1B3}"/>
</file>

<file path=customXml/itemProps3.xml><?xml version="1.0" encoding="utf-8"?>
<ds:datastoreItem xmlns:ds="http://schemas.openxmlformats.org/officeDocument/2006/customXml" ds:itemID="{3F30FC2A-94EB-4500-A734-BC57439A5D80}"/>
</file>

<file path=customXml/itemProps4.xml><?xml version="1.0" encoding="utf-8"?>
<ds:datastoreItem xmlns:ds="http://schemas.openxmlformats.org/officeDocument/2006/customXml" ds:itemID="{216CE01F-6805-4A4F-9F51-C2007A8FBD9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347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1028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45</cp:revision>
  <cp:lastPrinted>2023-04-19T07:13:00Z</cp:lastPrinted>
  <dcterms:created xsi:type="dcterms:W3CDTF">2025-10-14T02:48:00Z</dcterms:created>
  <dcterms:modified xsi:type="dcterms:W3CDTF">2026-02-13T09:42:00Z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