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298" w:rsidRPr="00DA06B0" w:rsidRDefault="00065298" w:rsidP="0035710B">
      <w:pPr>
        <w:jc w:val="center"/>
        <w:rPr>
          <w:b/>
        </w:rPr>
      </w:pPr>
      <w:r w:rsidRPr="00DA06B0">
        <w:rPr>
          <w:b/>
        </w:rPr>
        <w:t>Администрация Свердловского района</w:t>
      </w:r>
    </w:p>
    <w:p w:rsidR="00065298" w:rsidRPr="00DA06B0" w:rsidRDefault="00065298" w:rsidP="0035710B">
      <w:pPr>
        <w:jc w:val="center"/>
        <w:rPr>
          <w:b/>
        </w:rPr>
      </w:pPr>
      <w:r w:rsidRPr="00DA06B0">
        <w:rPr>
          <w:b/>
        </w:rPr>
        <w:t>в городе Красноярске информирует:</w:t>
      </w:r>
    </w:p>
    <w:p w:rsidR="00EF2FF6" w:rsidRDefault="00CB13E2" w:rsidP="00EF2FF6">
      <w:pPr>
        <w:jc w:val="center"/>
      </w:pPr>
      <w:r w:rsidRPr="00CB13E2">
        <w:t>Указанн</w:t>
      </w:r>
      <w:r w:rsidR="001D3E73">
        <w:t>ое</w:t>
      </w:r>
      <w:r w:rsidRPr="00CB13E2">
        <w:t xml:space="preserve"> транспортн</w:t>
      </w:r>
      <w:r w:rsidR="001D3E73">
        <w:t>ое</w:t>
      </w:r>
      <w:r w:rsidRPr="00CB13E2">
        <w:t xml:space="preserve"> средств</w:t>
      </w:r>
      <w:r w:rsidR="001D3E73">
        <w:t>о</w:t>
      </w:r>
      <w:r w:rsidRPr="00CB13E2">
        <w:t xml:space="preserve"> необходимо добровольно переместить в 30-дневный срок с момента опубликования, в рамках постановления от 19.04.2024 № 354 </w:t>
      </w:r>
      <w:r>
        <w:t xml:space="preserve">                           </w:t>
      </w:r>
      <w:r w:rsidRPr="00CB13E2">
        <w:t xml:space="preserve"> "Об утверждении Положения о порядке выявления, </w:t>
      </w:r>
      <w:r>
        <w:t>перемещения, временного хранени</w:t>
      </w:r>
      <w:r w:rsidRPr="00CB13E2">
        <w:t xml:space="preserve">я </w:t>
      </w:r>
      <w:r>
        <w:t xml:space="preserve">                      </w:t>
      </w:r>
      <w:r w:rsidR="007E0337">
        <w:t>и утилизации брошенных</w:t>
      </w:r>
      <w:r w:rsidRPr="00CB13E2">
        <w:t xml:space="preserve">, в том числе разукомплектованных транспортных средств </w:t>
      </w:r>
      <w:r>
        <w:t xml:space="preserve">                      </w:t>
      </w:r>
      <w:r w:rsidRPr="00CB13E2">
        <w:t>на территории г. Красноярска"</w:t>
      </w:r>
    </w:p>
    <w:tbl>
      <w:tblPr>
        <w:tblW w:w="10520" w:type="dxa"/>
        <w:tblInd w:w="-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2836"/>
        <w:gridCol w:w="2079"/>
        <w:gridCol w:w="5103"/>
      </w:tblGrid>
      <w:tr w:rsidR="009E067C" w:rsidRPr="00E34D00" w:rsidTr="00F2272F">
        <w:trPr>
          <w:trHeight w:val="485"/>
        </w:trPr>
        <w:tc>
          <w:tcPr>
            <w:tcW w:w="502" w:type="dxa"/>
          </w:tcPr>
          <w:p w:rsidR="009E067C" w:rsidRDefault="009E067C" w:rsidP="00DC33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9E067C" w:rsidRPr="00E34D00" w:rsidRDefault="009E067C" w:rsidP="00DC331B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E34D00"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/</w:t>
            </w:r>
            <w:r w:rsidRPr="00E34D00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2836" w:type="dxa"/>
            <w:vAlign w:val="center"/>
          </w:tcPr>
          <w:p w:rsidR="009E067C" w:rsidRPr="0086678C" w:rsidRDefault="009E067C" w:rsidP="00DC331B">
            <w:pPr>
              <w:jc w:val="center"/>
              <w:rPr>
                <w:b/>
                <w:sz w:val="20"/>
                <w:szCs w:val="20"/>
              </w:rPr>
            </w:pPr>
            <w:r w:rsidRPr="0086678C">
              <w:rPr>
                <w:b/>
                <w:sz w:val="20"/>
                <w:szCs w:val="20"/>
              </w:rPr>
              <w:t>Адрес размещения</w:t>
            </w:r>
          </w:p>
          <w:p w:rsidR="009E067C" w:rsidRPr="0086678C" w:rsidRDefault="009E067C" w:rsidP="00DC331B">
            <w:pPr>
              <w:jc w:val="center"/>
              <w:rPr>
                <w:b/>
                <w:sz w:val="20"/>
                <w:szCs w:val="20"/>
              </w:rPr>
            </w:pPr>
            <w:r w:rsidRPr="0086678C">
              <w:rPr>
                <w:b/>
                <w:sz w:val="20"/>
                <w:szCs w:val="20"/>
              </w:rPr>
              <w:t>транспортного средства</w:t>
            </w:r>
          </w:p>
        </w:tc>
        <w:tc>
          <w:tcPr>
            <w:tcW w:w="2079" w:type="dxa"/>
            <w:vAlign w:val="center"/>
          </w:tcPr>
          <w:p w:rsidR="009E067C" w:rsidRPr="0086678C" w:rsidRDefault="009E067C" w:rsidP="00DC33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Регистрационные данные </w:t>
            </w:r>
            <w:r w:rsidRPr="0086678C">
              <w:rPr>
                <w:b/>
                <w:sz w:val="20"/>
                <w:szCs w:val="20"/>
              </w:rPr>
              <w:t>транспортного средства</w:t>
            </w:r>
          </w:p>
        </w:tc>
        <w:tc>
          <w:tcPr>
            <w:tcW w:w="5103" w:type="dxa"/>
            <w:vAlign w:val="center"/>
          </w:tcPr>
          <w:p w:rsidR="009E067C" w:rsidRPr="0086678C" w:rsidRDefault="009E067C" w:rsidP="00DC331B">
            <w:pPr>
              <w:jc w:val="center"/>
              <w:rPr>
                <w:b/>
                <w:sz w:val="20"/>
                <w:szCs w:val="20"/>
              </w:rPr>
            </w:pPr>
            <w:r w:rsidRPr="0086678C">
              <w:rPr>
                <w:b/>
                <w:sz w:val="20"/>
                <w:szCs w:val="20"/>
              </w:rPr>
              <w:t>Фотоизображение транспортного средства</w:t>
            </w:r>
          </w:p>
        </w:tc>
      </w:tr>
      <w:tr w:rsidR="009E067C" w:rsidRPr="00440AC7" w:rsidTr="00F2272F">
        <w:trPr>
          <w:trHeight w:val="1553"/>
        </w:trPr>
        <w:tc>
          <w:tcPr>
            <w:tcW w:w="502" w:type="dxa"/>
          </w:tcPr>
          <w:p w:rsidR="009E067C" w:rsidRPr="00440AC7" w:rsidRDefault="009E067C" w:rsidP="00DC331B">
            <w:pPr>
              <w:jc w:val="center"/>
            </w:pPr>
            <w:r w:rsidRPr="00440AC7">
              <w:t>1</w:t>
            </w:r>
          </w:p>
        </w:tc>
        <w:tc>
          <w:tcPr>
            <w:tcW w:w="2836" w:type="dxa"/>
          </w:tcPr>
          <w:p w:rsidR="009E067C" w:rsidRPr="00D3125E" w:rsidRDefault="00F2272F" w:rsidP="001D3E73">
            <w:r>
              <w:rPr>
                <w:shd w:val="clear" w:color="auto" w:fill="FFFFFF"/>
              </w:rPr>
              <w:t xml:space="preserve">ул. </w:t>
            </w:r>
            <w:r w:rsidR="001D3E73">
              <w:rPr>
                <w:shd w:val="clear" w:color="auto" w:fill="FFFFFF"/>
              </w:rPr>
              <w:t>Судостроительная</w:t>
            </w:r>
            <w:r w:rsidR="0004559B">
              <w:rPr>
                <w:shd w:val="clear" w:color="auto" w:fill="FFFFFF"/>
              </w:rPr>
              <w:t>, 2</w:t>
            </w:r>
            <w:r w:rsidR="001D3E73">
              <w:rPr>
                <w:shd w:val="clear" w:color="auto" w:fill="FFFFFF"/>
              </w:rPr>
              <w:t>7</w:t>
            </w:r>
            <w:r w:rsidR="0004559B">
              <w:rPr>
                <w:shd w:val="clear" w:color="auto" w:fill="FFFFFF"/>
              </w:rPr>
              <w:t xml:space="preserve"> «</w:t>
            </w:r>
            <w:r w:rsidR="001D3E73">
              <w:rPr>
                <w:shd w:val="clear" w:color="auto" w:fill="FFFFFF"/>
              </w:rPr>
              <w:t>А</w:t>
            </w:r>
            <w:r w:rsidR="0004559B">
              <w:rPr>
                <w:shd w:val="clear" w:color="auto" w:fill="FFFFFF"/>
              </w:rPr>
              <w:t>»</w:t>
            </w:r>
          </w:p>
        </w:tc>
        <w:tc>
          <w:tcPr>
            <w:tcW w:w="2079" w:type="dxa"/>
          </w:tcPr>
          <w:p w:rsidR="009E067C" w:rsidRPr="00614287" w:rsidRDefault="009E067C" w:rsidP="00DC331B">
            <w:r>
              <w:t>транспортн</w:t>
            </w:r>
            <w:r w:rsidR="00F146D3">
              <w:t>о</w:t>
            </w:r>
            <w:r w:rsidR="00954A97">
              <w:t xml:space="preserve">е </w:t>
            </w:r>
            <w:r>
              <w:t>средств</w:t>
            </w:r>
            <w:r w:rsidR="00954A97">
              <w:t>о</w:t>
            </w:r>
            <w:r w:rsidRPr="00AD6FE4">
              <w:t xml:space="preserve"> марки</w:t>
            </w:r>
            <w:r>
              <w:t xml:space="preserve"> «</w:t>
            </w:r>
            <w:proofErr w:type="spellStart"/>
            <w:r w:rsidR="001D3E73" w:rsidRPr="001D3E73">
              <w:t>Peugeot</w:t>
            </w:r>
            <w:proofErr w:type="spellEnd"/>
            <w:r w:rsidR="001D3E73">
              <w:t xml:space="preserve"> </w:t>
            </w:r>
            <w:r w:rsidR="001D3E73" w:rsidRPr="001D3E73">
              <w:t>206</w:t>
            </w:r>
            <w:r>
              <w:t xml:space="preserve">», </w:t>
            </w:r>
            <w:r w:rsidRPr="00AD6FE4">
              <w:t xml:space="preserve">государственный регистрационный </w:t>
            </w:r>
            <w:r>
              <w:t>знак</w:t>
            </w:r>
            <w:r w:rsidR="0088476B">
              <w:t xml:space="preserve"> </w:t>
            </w:r>
            <w:r w:rsidR="001D3E73">
              <w:t>7</w:t>
            </w:r>
            <w:r w:rsidR="001D3E73">
              <w:rPr>
                <w:lang w:val="en-US"/>
              </w:rPr>
              <w:t>IP</w:t>
            </w:r>
            <w:r w:rsidR="001D3E73" w:rsidRPr="001D3E73">
              <w:t xml:space="preserve"> 4801</w:t>
            </w:r>
            <w:r w:rsidR="0088476B">
              <w:t xml:space="preserve">, </w:t>
            </w:r>
            <w:r w:rsidRPr="00AD6FE4">
              <w:t xml:space="preserve">цвет </w:t>
            </w:r>
            <w:r w:rsidR="001D3E73">
              <w:t>коричневый</w:t>
            </w:r>
          </w:p>
          <w:p w:rsidR="009E067C" w:rsidRPr="00440AC7" w:rsidRDefault="009E067C" w:rsidP="00DC331B">
            <w:pPr>
              <w:ind w:firstLine="708"/>
            </w:pPr>
          </w:p>
        </w:tc>
        <w:tc>
          <w:tcPr>
            <w:tcW w:w="5103" w:type="dxa"/>
          </w:tcPr>
          <w:p w:rsidR="009E067C" w:rsidRPr="00440AC7" w:rsidRDefault="001D3E73" w:rsidP="00DC331B"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>
                  <wp:extent cx="3119594" cy="2340000"/>
                  <wp:effectExtent l="0" t="0" r="5080" b="3175"/>
                  <wp:docPr id="5" name="Рисунок 5" descr="D:\ДЕМОН БРТС\2026\комиссия от 9 июня\фото\IMG_20260609_1514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ЕМОН БРТС\2026\комиссия от 9 июня\фото\IMG_20260609_1514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594" cy="23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34643B" w:rsidRDefault="0034643B" w:rsidP="00813E88">
      <w:pPr>
        <w:tabs>
          <w:tab w:val="left" w:pos="3544"/>
        </w:tabs>
      </w:pPr>
    </w:p>
    <w:sectPr w:rsidR="0034643B" w:rsidSect="00A628B1">
      <w:headerReference w:type="default" r:id="rId9"/>
      <w:pgSz w:w="11906" w:h="16838"/>
      <w:pgMar w:top="142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2D1" w:rsidRDefault="000A22D1" w:rsidP="00594213">
      <w:r>
        <w:separator/>
      </w:r>
    </w:p>
  </w:endnote>
  <w:endnote w:type="continuationSeparator" w:id="0">
    <w:p w:rsidR="000A22D1" w:rsidRDefault="000A22D1" w:rsidP="0059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2D1" w:rsidRDefault="000A22D1" w:rsidP="00594213">
      <w:r>
        <w:separator/>
      </w:r>
    </w:p>
  </w:footnote>
  <w:footnote w:type="continuationSeparator" w:id="0">
    <w:p w:rsidR="000A22D1" w:rsidRDefault="000A22D1" w:rsidP="00594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F17" w:rsidRDefault="0040407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611F">
      <w:rPr>
        <w:noProof/>
      </w:rPr>
      <w:t>2</w:t>
    </w:r>
    <w:r>
      <w:rPr>
        <w:noProof/>
      </w:rPr>
      <w:fldChar w:fldCharType="end"/>
    </w:r>
  </w:p>
  <w:p w:rsidR="00B37F17" w:rsidRDefault="00B37F1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D3"/>
    <w:rsid w:val="00001E45"/>
    <w:rsid w:val="00005E74"/>
    <w:rsid w:val="00007993"/>
    <w:rsid w:val="00010BF5"/>
    <w:rsid w:val="0001207A"/>
    <w:rsid w:val="000125BF"/>
    <w:rsid w:val="00014325"/>
    <w:rsid w:val="000150B0"/>
    <w:rsid w:val="000226EB"/>
    <w:rsid w:val="0002329A"/>
    <w:rsid w:val="00023D99"/>
    <w:rsid w:val="00025496"/>
    <w:rsid w:val="00027247"/>
    <w:rsid w:val="00031247"/>
    <w:rsid w:val="0003295C"/>
    <w:rsid w:val="00034210"/>
    <w:rsid w:val="00034CA0"/>
    <w:rsid w:val="00034E61"/>
    <w:rsid w:val="000354B4"/>
    <w:rsid w:val="000356B8"/>
    <w:rsid w:val="00035803"/>
    <w:rsid w:val="000439B9"/>
    <w:rsid w:val="00044747"/>
    <w:rsid w:val="0004559B"/>
    <w:rsid w:val="00046DC6"/>
    <w:rsid w:val="000515B1"/>
    <w:rsid w:val="00052C07"/>
    <w:rsid w:val="0005685A"/>
    <w:rsid w:val="000572BF"/>
    <w:rsid w:val="00062040"/>
    <w:rsid w:val="000626AF"/>
    <w:rsid w:val="000651BD"/>
    <w:rsid w:val="00065298"/>
    <w:rsid w:val="00065B55"/>
    <w:rsid w:val="000661AF"/>
    <w:rsid w:val="00066F5E"/>
    <w:rsid w:val="00071AA4"/>
    <w:rsid w:val="000735D0"/>
    <w:rsid w:val="00073909"/>
    <w:rsid w:val="00075D2D"/>
    <w:rsid w:val="00077B89"/>
    <w:rsid w:val="00081395"/>
    <w:rsid w:val="00081CC5"/>
    <w:rsid w:val="00090DA8"/>
    <w:rsid w:val="00094980"/>
    <w:rsid w:val="00097019"/>
    <w:rsid w:val="000A05C8"/>
    <w:rsid w:val="000A166F"/>
    <w:rsid w:val="000A22D1"/>
    <w:rsid w:val="000A235B"/>
    <w:rsid w:val="000A3D1A"/>
    <w:rsid w:val="000A420F"/>
    <w:rsid w:val="000A51EB"/>
    <w:rsid w:val="000A68B2"/>
    <w:rsid w:val="000A6F4D"/>
    <w:rsid w:val="000A6F84"/>
    <w:rsid w:val="000B305A"/>
    <w:rsid w:val="000B6130"/>
    <w:rsid w:val="000B63F7"/>
    <w:rsid w:val="000B78FB"/>
    <w:rsid w:val="000B7A8A"/>
    <w:rsid w:val="000C0CBF"/>
    <w:rsid w:val="000C2D53"/>
    <w:rsid w:val="000C412B"/>
    <w:rsid w:val="000D0B2D"/>
    <w:rsid w:val="000D4847"/>
    <w:rsid w:val="000D610B"/>
    <w:rsid w:val="000D795B"/>
    <w:rsid w:val="000E0495"/>
    <w:rsid w:val="000E1B3B"/>
    <w:rsid w:val="000E2565"/>
    <w:rsid w:val="000E5C07"/>
    <w:rsid w:val="000E76BE"/>
    <w:rsid w:val="000F5497"/>
    <w:rsid w:val="000F5AC3"/>
    <w:rsid w:val="001010BC"/>
    <w:rsid w:val="001021EC"/>
    <w:rsid w:val="001026EE"/>
    <w:rsid w:val="0010272C"/>
    <w:rsid w:val="001029D2"/>
    <w:rsid w:val="001036E2"/>
    <w:rsid w:val="001058CB"/>
    <w:rsid w:val="00105CA8"/>
    <w:rsid w:val="00107716"/>
    <w:rsid w:val="00110820"/>
    <w:rsid w:val="0011266E"/>
    <w:rsid w:val="001145E6"/>
    <w:rsid w:val="001146EF"/>
    <w:rsid w:val="001155D1"/>
    <w:rsid w:val="00123407"/>
    <w:rsid w:val="00124061"/>
    <w:rsid w:val="0012656A"/>
    <w:rsid w:val="00130BC2"/>
    <w:rsid w:val="00130CC7"/>
    <w:rsid w:val="00131CAD"/>
    <w:rsid w:val="00133FBB"/>
    <w:rsid w:val="00135059"/>
    <w:rsid w:val="00137ED0"/>
    <w:rsid w:val="001533EE"/>
    <w:rsid w:val="00154814"/>
    <w:rsid w:val="00155B16"/>
    <w:rsid w:val="001562D0"/>
    <w:rsid w:val="001564A9"/>
    <w:rsid w:val="00160EB6"/>
    <w:rsid w:val="00170CC7"/>
    <w:rsid w:val="0018015B"/>
    <w:rsid w:val="00184E9A"/>
    <w:rsid w:val="001868FE"/>
    <w:rsid w:val="001873A6"/>
    <w:rsid w:val="00191567"/>
    <w:rsid w:val="001A143F"/>
    <w:rsid w:val="001A2725"/>
    <w:rsid w:val="001A4D9B"/>
    <w:rsid w:val="001A7594"/>
    <w:rsid w:val="001B2339"/>
    <w:rsid w:val="001B34E1"/>
    <w:rsid w:val="001C3E4E"/>
    <w:rsid w:val="001C3F60"/>
    <w:rsid w:val="001D3E73"/>
    <w:rsid w:val="001D4CCE"/>
    <w:rsid w:val="001D59D2"/>
    <w:rsid w:val="001E0A8A"/>
    <w:rsid w:val="001E0B8D"/>
    <w:rsid w:val="001E3C33"/>
    <w:rsid w:val="001E67A3"/>
    <w:rsid w:val="001F05EB"/>
    <w:rsid w:val="001F1511"/>
    <w:rsid w:val="001F24F4"/>
    <w:rsid w:val="001F3239"/>
    <w:rsid w:val="001F5B62"/>
    <w:rsid w:val="001F5C23"/>
    <w:rsid w:val="001F7380"/>
    <w:rsid w:val="0020397A"/>
    <w:rsid w:val="0020578A"/>
    <w:rsid w:val="00215DA2"/>
    <w:rsid w:val="00215F2A"/>
    <w:rsid w:val="00217CE9"/>
    <w:rsid w:val="00225538"/>
    <w:rsid w:val="002303B5"/>
    <w:rsid w:val="002315AB"/>
    <w:rsid w:val="00231749"/>
    <w:rsid w:val="00231F60"/>
    <w:rsid w:val="0023304F"/>
    <w:rsid w:val="00234A1F"/>
    <w:rsid w:val="002351AD"/>
    <w:rsid w:val="002362EB"/>
    <w:rsid w:val="00237001"/>
    <w:rsid w:val="00242470"/>
    <w:rsid w:val="00243370"/>
    <w:rsid w:val="002501DF"/>
    <w:rsid w:val="00250867"/>
    <w:rsid w:val="00252387"/>
    <w:rsid w:val="002563D2"/>
    <w:rsid w:val="002632CB"/>
    <w:rsid w:val="002637D2"/>
    <w:rsid w:val="00264205"/>
    <w:rsid w:val="00264D61"/>
    <w:rsid w:val="0026625A"/>
    <w:rsid w:val="002731EA"/>
    <w:rsid w:val="00277727"/>
    <w:rsid w:val="002815B6"/>
    <w:rsid w:val="00284275"/>
    <w:rsid w:val="00286E75"/>
    <w:rsid w:val="0029035D"/>
    <w:rsid w:val="00290672"/>
    <w:rsid w:val="002923A1"/>
    <w:rsid w:val="00292AFF"/>
    <w:rsid w:val="0029320E"/>
    <w:rsid w:val="002949E7"/>
    <w:rsid w:val="002962C2"/>
    <w:rsid w:val="002A3F42"/>
    <w:rsid w:val="002A40B9"/>
    <w:rsid w:val="002A52B5"/>
    <w:rsid w:val="002A6F6A"/>
    <w:rsid w:val="002B242A"/>
    <w:rsid w:val="002B2A91"/>
    <w:rsid w:val="002B4E97"/>
    <w:rsid w:val="002B7C38"/>
    <w:rsid w:val="002C41ED"/>
    <w:rsid w:val="002C44D1"/>
    <w:rsid w:val="002C5BBC"/>
    <w:rsid w:val="002C5FED"/>
    <w:rsid w:val="002D074D"/>
    <w:rsid w:val="002D260B"/>
    <w:rsid w:val="002D546E"/>
    <w:rsid w:val="002E2DCF"/>
    <w:rsid w:val="002E6464"/>
    <w:rsid w:val="002E6537"/>
    <w:rsid w:val="002E6E97"/>
    <w:rsid w:val="002F0E56"/>
    <w:rsid w:val="002F203D"/>
    <w:rsid w:val="002F2E0F"/>
    <w:rsid w:val="002F3D76"/>
    <w:rsid w:val="002F5A4A"/>
    <w:rsid w:val="003006BA"/>
    <w:rsid w:val="0030112A"/>
    <w:rsid w:val="003013FD"/>
    <w:rsid w:val="003032F7"/>
    <w:rsid w:val="003068FF"/>
    <w:rsid w:val="00310AC2"/>
    <w:rsid w:val="00312AF6"/>
    <w:rsid w:val="00313C2E"/>
    <w:rsid w:val="00314C88"/>
    <w:rsid w:val="00315B8D"/>
    <w:rsid w:val="003168A0"/>
    <w:rsid w:val="003212DA"/>
    <w:rsid w:val="0032229B"/>
    <w:rsid w:val="00323F1E"/>
    <w:rsid w:val="00324968"/>
    <w:rsid w:val="0032501A"/>
    <w:rsid w:val="0032679A"/>
    <w:rsid w:val="003313CD"/>
    <w:rsid w:val="00332456"/>
    <w:rsid w:val="00336CF0"/>
    <w:rsid w:val="003376EA"/>
    <w:rsid w:val="00337C57"/>
    <w:rsid w:val="003413C7"/>
    <w:rsid w:val="00344360"/>
    <w:rsid w:val="0034523D"/>
    <w:rsid w:val="0034643B"/>
    <w:rsid w:val="003475B8"/>
    <w:rsid w:val="0034785A"/>
    <w:rsid w:val="00351392"/>
    <w:rsid w:val="00351B28"/>
    <w:rsid w:val="00351E7B"/>
    <w:rsid w:val="0035322B"/>
    <w:rsid w:val="00356068"/>
    <w:rsid w:val="00356427"/>
    <w:rsid w:val="0035710B"/>
    <w:rsid w:val="00364557"/>
    <w:rsid w:val="00365C15"/>
    <w:rsid w:val="0036631F"/>
    <w:rsid w:val="00366F2E"/>
    <w:rsid w:val="00367986"/>
    <w:rsid w:val="00370FF8"/>
    <w:rsid w:val="00371CD3"/>
    <w:rsid w:val="003729B0"/>
    <w:rsid w:val="00380DCD"/>
    <w:rsid w:val="00381A65"/>
    <w:rsid w:val="0038733F"/>
    <w:rsid w:val="00387A6F"/>
    <w:rsid w:val="00390A98"/>
    <w:rsid w:val="00391D2C"/>
    <w:rsid w:val="00396565"/>
    <w:rsid w:val="003A09C7"/>
    <w:rsid w:val="003A146B"/>
    <w:rsid w:val="003A3E3D"/>
    <w:rsid w:val="003A499C"/>
    <w:rsid w:val="003A49BB"/>
    <w:rsid w:val="003A5C6C"/>
    <w:rsid w:val="003A6560"/>
    <w:rsid w:val="003A6EF2"/>
    <w:rsid w:val="003A7697"/>
    <w:rsid w:val="003A7A2F"/>
    <w:rsid w:val="003B3218"/>
    <w:rsid w:val="003B37B6"/>
    <w:rsid w:val="003B5D93"/>
    <w:rsid w:val="003B63EE"/>
    <w:rsid w:val="003B78B3"/>
    <w:rsid w:val="003C1A6A"/>
    <w:rsid w:val="003C1D70"/>
    <w:rsid w:val="003C379F"/>
    <w:rsid w:val="003C5C14"/>
    <w:rsid w:val="003C5D03"/>
    <w:rsid w:val="003E0DE6"/>
    <w:rsid w:val="003E4B01"/>
    <w:rsid w:val="003E4FBC"/>
    <w:rsid w:val="003E65C1"/>
    <w:rsid w:val="003F17BA"/>
    <w:rsid w:val="003F2CDC"/>
    <w:rsid w:val="003F4198"/>
    <w:rsid w:val="004018AB"/>
    <w:rsid w:val="00403262"/>
    <w:rsid w:val="0040407C"/>
    <w:rsid w:val="00405E8D"/>
    <w:rsid w:val="004067D3"/>
    <w:rsid w:val="00411A2F"/>
    <w:rsid w:val="004153FB"/>
    <w:rsid w:val="004156E2"/>
    <w:rsid w:val="004162DB"/>
    <w:rsid w:val="004165F3"/>
    <w:rsid w:val="00416CBC"/>
    <w:rsid w:val="00420095"/>
    <w:rsid w:val="00420261"/>
    <w:rsid w:val="0042210B"/>
    <w:rsid w:val="00423187"/>
    <w:rsid w:val="00424069"/>
    <w:rsid w:val="004246AC"/>
    <w:rsid w:val="00425CE4"/>
    <w:rsid w:val="00425D83"/>
    <w:rsid w:val="004276B9"/>
    <w:rsid w:val="004305C1"/>
    <w:rsid w:val="0043314E"/>
    <w:rsid w:val="00433448"/>
    <w:rsid w:val="00434085"/>
    <w:rsid w:val="00436111"/>
    <w:rsid w:val="00436DBE"/>
    <w:rsid w:val="00437711"/>
    <w:rsid w:val="00440AC7"/>
    <w:rsid w:val="004411D3"/>
    <w:rsid w:val="00443DFC"/>
    <w:rsid w:val="00445934"/>
    <w:rsid w:val="00447030"/>
    <w:rsid w:val="00450261"/>
    <w:rsid w:val="00450D06"/>
    <w:rsid w:val="004523EF"/>
    <w:rsid w:val="00455336"/>
    <w:rsid w:val="00460A2C"/>
    <w:rsid w:val="00460DED"/>
    <w:rsid w:val="004626DB"/>
    <w:rsid w:val="00462E37"/>
    <w:rsid w:val="00463B0A"/>
    <w:rsid w:val="00464A2F"/>
    <w:rsid w:val="00465E00"/>
    <w:rsid w:val="00476162"/>
    <w:rsid w:val="00477ACA"/>
    <w:rsid w:val="004829CE"/>
    <w:rsid w:val="00482AC7"/>
    <w:rsid w:val="0048430D"/>
    <w:rsid w:val="0049294E"/>
    <w:rsid w:val="00493C3D"/>
    <w:rsid w:val="004959EE"/>
    <w:rsid w:val="004979AA"/>
    <w:rsid w:val="004A3E4C"/>
    <w:rsid w:val="004A66A6"/>
    <w:rsid w:val="004A7521"/>
    <w:rsid w:val="004B360A"/>
    <w:rsid w:val="004B3AD6"/>
    <w:rsid w:val="004B5DAC"/>
    <w:rsid w:val="004B746B"/>
    <w:rsid w:val="004B7CC5"/>
    <w:rsid w:val="004C00B6"/>
    <w:rsid w:val="004C212B"/>
    <w:rsid w:val="004C4A18"/>
    <w:rsid w:val="004C736A"/>
    <w:rsid w:val="004C79AB"/>
    <w:rsid w:val="004D6339"/>
    <w:rsid w:val="004E3800"/>
    <w:rsid w:val="004F0E8D"/>
    <w:rsid w:val="004F4AA8"/>
    <w:rsid w:val="004F539A"/>
    <w:rsid w:val="004F60F6"/>
    <w:rsid w:val="004F7BEE"/>
    <w:rsid w:val="00500840"/>
    <w:rsid w:val="00503952"/>
    <w:rsid w:val="00505893"/>
    <w:rsid w:val="00506F43"/>
    <w:rsid w:val="00507BE7"/>
    <w:rsid w:val="00511A96"/>
    <w:rsid w:val="00511DEB"/>
    <w:rsid w:val="00512347"/>
    <w:rsid w:val="0051312B"/>
    <w:rsid w:val="00520812"/>
    <w:rsid w:val="00531217"/>
    <w:rsid w:val="005315FE"/>
    <w:rsid w:val="005317EF"/>
    <w:rsid w:val="005319A8"/>
    <w:rsid w:val="00533206"/>
    <w:rsid w:val="00534B5E"/>
    <w:rsid w:val="00534C8B"/>
    <w:rsid w:val="00536E7E"/>
    <w:rsid w:val="0053755E"/>
    <w:rsid w:val="005406B5"/>
    <w:rsid w:val="0054791C"/>
    <w:rsid w:val="00551012"/>
    <w:rsid w:val="00552F0D"/>
    <w:rsid w:val="0055503F"/>
    <w:rsid w:val="00555106"/>
    <w:rsid w:val="0056159C"/>
    <w:rsid w:val="00561655"/>
    <w:rsid w:val="005665FE"/>
    <w:rsid w:val="005708F1"/>
    <w:rsid w:val="00572C9A"/>
    <w:rsid w:val="00575C1A"/>
    <w:rsid w:val="00576653"/>
    <w:rsid w:val="0057752D"/>
    <w:rsid w:val="00577BD6"/>
    <w:rsid w:val="00581209"/>
    <w:rsid w:val="005817B3"/>
    <w:rsid w:val="005822C3"/>
    <w:rsid w:val="00583620"/>
    <w:rsid w:val="00584AD7"/>
    <w:rsid w:val="00585760"/>
    <w:rsid w:val="00586717"/>
    <w:rsid w:val="00592B50"/>
    <w:rsid w:val="00593DC0"/>
    <w:rsid w:val="00594213"/>
    <w:rsid w:val="00595BBA"/>
    <w:rsid w:val="0059775F"/>
    <w:rsid w:val="005A1ED0"/>
    <w:rsid w:val="005A6041"/>
    <w:rsid w:val="005A6883"/>
    <w:rsid w:val="005B47DB"/>
    <w:rsid w:val="005C0D17"/>
    <w:rsid w:val="005C332C"/>
    <w:rsid w:val="005C65F2"/>
    <w:rsid w:val="005C735F"/>
    <w:rsid w:val="005D2EEE"/>
    <w:rsid w:val="005D2F75"/>
    <w:rsid w:val="005D4A7A"/>
    <w:rsid w:val="005D6816"/>
    <w:rsid w:val="005D71A3"/>
    <w:rsid w:val="005E2C0C"/>
    <w:rsid w:val="005E3C99"/>
    <w:rsid w:val="005E5635"/>
    <w:rsid w:val="005E66E2"/>
    <w:rsid w:val="005F188B"/>
    <w:rsid w:val="005F1A59"/>
    <w:rsid w:val="005F256C"/>
    <w:rsid w:val="005F568F"/>
    <w:rsid w:val="005F59B2"/>
    <w:rsid w:val="00602A39"/>
    <w:rsid w:val="00604B85"/>
    <w:rsid w:val="0060552A"/>
    <w:rsid w:val="00605FE0"/>
    <w:rsid w:val="00607F47"/>
    <w:rsid w:val="0061165A"/>
    <w:rsid w:val="00613265"/>
    <w:rsid w:val="00614287"/>
    <w:rsid w:val="00621814"/>
    <w:rsid w:val="00623306"/>
    <w:rsid w:val="00623DBB"/>
    <w:rsid w:val="00624107"/>
    <w:rsid w:val="00627CC4"/>
    <w:rsid w:val="00631F4C"/>
    <w:rsid w:val="00634AA1"/>
    <w:rsid w:val="00635858"/>
    <w:rsid w:val="006443E2"/>
    <w:rsid w:val="00644459"/>
    <w:rsid w:val="006452F5"/>
    <w:rsid w:val="0065096A"/>
    <w:rsid w:val="00651C80"/>
    <w:rsid w:val="00653C32"/>
    <w:rsid w:val="006606D2"/>
    <w:rsid w:val="00660BD6"/>
    <w:rsid w:val="00660D6F"/>
    <w:rsid w:val="00663ECB"/>
    <w:rsid w:val="00671B80"/>
    <w:rsid w:val="0067215E"/>
    <w:rsid w:val="006752E5"/>
    <w:rsid w:val="00677349"/>
    <w:rsid w:val="00677BB9"/>
    <w:rsid w:val="00684F29"/>
    <w:rsid w:val="006852C1"/>
    <w:rsid w:val="00685A1A"/>
    <w:rsid w:val="00687AE4"/>
    <w:rsid w:val="0069171E"/>
    <w:rsid w:val="00693CE8"/>
    <w:rsid w:val="00694B27"/>
    <w:rsid w:val="00694CB9"/>
    <w:rsid w:val="00696EAC"/>
    <w:rsid w:val="00697EEF"/>
    <w:rsid w:val="006A0C07"/>
    <w:rsid w:val="006A4435"/>
    <w:rsid w:val="006A46BB"/>
    <w:rsid w:val="006A4BCF"/>
    <w:rsid w:val="006B1584"/>
    <w:rsid w:val="006B641F"/>
    <w:rsid w:val="006B6BFC"/>
    <w:rsid w:val="006B6EAC"/>
    <w:rsid w:val="006C42E7"/>
    <w:rsid w:val="006C5092"/>
    <w:rsid w:val="006C6F82"/>
    <w:rsid w:val="006D119B"/>
    <w:rsid w:val="006D3B4A"/>
    <w:rsid w:val="006D5FDF"/>
    <w:rsid w:val="006D6CC3"/>
    <w:rsid w:val="006D7157"/>
    <w:rsid w:val="006E12C1"/>
    <w:rsid w:val="006E4DFE"/>
    <w:rsid w:val="006E7F4B"/>
    <w:rsid w:val="006F01FE"/>
    <w:rsid w:val="006F08CF"/>
    <w:rsid w:val="006F2438"/>
    <w:rsid w:val="006F27AA"/>
    <w:rsid w:val="006F4A1D"/>
    <w:rsid w:val="006F4E74"/>
    <w:rsid w:val="006F773E"/>
    <w:rsid w:val="006F77E0"/>
    <w:rsid w:val="00710AB1"/>
    <w:rsid w:val="00711701"/>
    <w:rsid w:val="00711A45"/>
    <w:rsid w:val="00713B90"/>
    <w:rsid w:val="0071612A"/>
    <w:rsid w:val="00716551"/>
    <w:rsid w:val="00717A08"/>
    <w:rsid w:val="00717A68"/>
    <w:rsid w:val="00721CF4"/>
    <w:rsid w:val="00722655"/>
    <w:rsid w:val="00724511"/>
    <w:rsid w:val="00725038"/>
    <w:rsid w:val="0072747F"/>
    <w:rsid w:val="007274A9"/>
    <w:rsid w:val="00727F55"/>
    <w:rsid w:val="007301FD"/>
    <w:rsid w:val="007309CA"/>
    <w:rsid w:val="00730AA5"/>
    <w:rsid w:val="007331FA"/>
    <w:rsid w:val="00734BA8"/>
    <w:rsid w:val="00734ECC"/>
    <w:rsid w:val="0073541B"/>
    <w:rsid w:val="00735E17"/>
    <w:rsid w:val="00742CD8"/>
    <w:rsid w:val="00743BA3"/>
    <w:rsid w:val="00743D8E"/>
    <w:rsid w:val="0074491C"/>
    <w:rsid w:val="00746C07"/>
    <w:rsid w:val="0075033D"/>
    <w:rsid w:val="00750C8B"/>
    <w:rsid w:val="00751513"/>
    <w:rsid w:val="00752BB7"/>
    <w:rsid w:val="0075484D"/>
    <w:rsid w:val="0075698C"/>
    <w:rsid w:val="0076235E"/>
    <w:rsid w:val="0076302D"/>
    <w:rsid w:val="00764305"/>
    <w:rsid w:val="00764561"/>
    <w:rsid w:val="0076662B"/>
    <w:rsid w:val="00767823"/>
    <w:rsid w:val="007736D0"/>
    <w:rsid w:val="00777E70"/>
    <w:rsid w:val="00780CBF"/>
    <w:rsid w:val="00782E27"/>
    <w:rsid w:val="00786966"/>
    <w:rsid w:val="00790DB9"/>
    <w:rsid w:val="00791F0C"/>
    <w:rsid w:val="00792209"/>
    <w:rsid w:val="00792233"/>
    <w:rsid w:val="007960E9"/>
    <w:rsid w:val="007A02E1"/>
    <w:rsid w:val="007A103E"/>
    <w:rsid w:val="007A1F28"/>
    <w:rsid w:val="007A3358"/>
    <w:rsid w:val="007A7B66"/>
    <w:rsid w:val="007B0286"/>
    <w:rsid w:val="007B27C1"/>
    <w:rsid w:val="007B35AD"/>
    <w:rsid w:val="007B5C22"/>
    <w:rsid w:val="007B611F"/>
    <w:rsid w:val="007B6E7D"/>
    <w:rsid w:val="007B737C"/>
    <w:rsid w:val="007C0F97"/>
    <w:rsid w:val="007C2577"/>
    <w:rsid w:val="007C3A5F"/>
    <w:rsid w:val="007C4A4E"/>
    <w:rsid w:val="007C664E"/>
    <w:rsid w:val="007C74AE"/>
    <w:rsid w:val="007D0128"/>
    <w:rsid w:val="007D3BB8"/>
    <w:rsid w:val="007D42EB"/>
    <w:rsid w:val="007D7B49"/>
    <w:rsid w:val="007E0337"/>
    <w:rsid w:val="007E6DC2"/>
    <w:rsid w:val="008018B1"/>
    <w:rsid w:val="00801E4F"/>
    <w:rsid w:val="00805A65"/>
    <w:rsid w:val="00805E28"/>
    <w:rsid w:val="008102AB"/>
    <w:rsid w:val="00813390"/>
    <w:rsid w:val="00813E88"/>
    <w:rsid w:val="00815276"/>
    <w:rsid w:val="00815B0F"/>
    <w:rsid w:val="00816491"/>
    <w:rsid w:val="0082081A"/>
    <w:rsid w:val="008235F5"/>
    <w:rsid w:val="00825AF8"/>
    <w:rsid w:val="00826741"/>
    <w:rsid w:val="00826F71"/>
    <w:rsid w:val="00827107"/>
    <w:rsid w:val="008311BB"/>
    <w:rsid w:val="00834AC6"/>
    <w:rsid w:val="00837274"/>
    <w:rsid w:val="00840167"/>
    <w:rsid w:val="008419B4"/>
    <w:rsid w:val="0084333B"/>
    <w:rsid w:val="0084338F"/>
    <w:rsid w:val="00855063"/>
    <w:rsid w:val="00855507"/>
    <w:rsid w:val="008558F7"/>
    <w:rsid w:val="00856429"/>
    <w:rsid w:val="00857E4F"/>
    <w:rsid w:val="0086125C"/>
    <w:rsid w:val="00865F0E"/>
    <w:rsid w:val="00866301"/>
    <w:rsid w:val="0086678C"/>
    <w:rsid w:val="00870055"/>
    <w:rsid w:val="00873B70"/>
    <w:rsid w:val="008752DF"/>
    <w:rsid w:val="00876787"/>
    <w:rsid w:val="00876945"/>
    <w:rsid w:val="008769CC"/>
    <w:rsid w:val="00877B5C"/>
    <w:rsid w:val="00883CE4"/>
    <w:rsid w:val="0088476B"/>
    <w:rsid w:val="008849EE"/>
    <w:rsid w:val="00886CC3"/>
    <w:rsid w:val="00887D81"/>
    <w:rsid w:val="00887E82"/>
    <w:rsid w:val="00890120"/>
    <w:rsid w:val="00893B24"/>
    <w:rsid w:val="00894A79"/>
    <w:rsid w:val="00895FA1"/>
    <w:rsid w:val="008972F4"/>
    <w:rsid w:val="008A2EEE"/>
    <w:rsid w:val="008A3038"/>
    <w:rsid w:val="008A4438"/>
    <w:rsid w:val="008A4716"/>
    <w:rsid w:val="008A7CEC"/>
    <w:rsid w:val="008B166B"/>
    <w:rsid w:val="008B1E72"/>
    <w:rsid w:val="008B29D8"/>
    <w:rsid w:val="008B5020"/>
    <w:rsid w:val="008B6CBB"/>
    <w:rsid w:val="008C0890"/>
    <w:rsid w:val="008C14DC"/>
    <w:rsid w:val="008C5F78"/>
    <w:rsid w:val="008C6179"/>
    <w:rsid w:val="008C6A24"/>
    <w:rsid w:val="008C740E"/>
    <w:rsid w:val="008D257B"/>
    <w:rsid w:val="008E6228"/>
    <w:rsid w:val="008E70F9"/>
    <w:rsid w:val="008F30D7"/>
    <w:rsid w:val="008F52AB"/>
    <w:rsid w:val="008F5385"/>
    <w:rsid w:val="008F7542"/>
    <w:rsid w:val="0090009A"/>
    <w:rsid w:val="00902762"/>
    <w:rsid w:val="0090399C"/>
    <w:rsid w:val="0090408A"/>
    <w:rsid w:val="00912BB2"/>
    <w:rsid w:val="009134B8"/>
    <w:rsid w:val="009135F3"/>
    <w:rsid w:val="00915EFE"/>
    <w:rsid w:val="00917D31"/>
    <w:rsid w:val="009223C2"/>
    <w:rsid w:val="009225AB"/>
    <w:rsid w:val="00922ED1"/>
    <w:rsid w:val="0093486E"/>
    <w:rsid w:val="00941700"/>
    <w:rsid w:val="00952A6B"/>
    <w:rsid w:val="0095373C"/>
    <w:rsid w:val="00954A97"/>
    <w:rsid w:val="009578CB"/>
    <w:rsid w:val="00957D06"/>
    <w:rsid w:val="00960312"/>
    <w:rsid w:val="009670FD"/>
    <w:rsid w:val="00967BB0"/>
    <w:rsid w:val="009731DA"/>
    <w:rsid w:val="00976B4B"/>
    <w:rsid w:val="00982ED9"/>
    <w:rsid w:val="00984846"/>
    <w:rsid w:val="0098675E"/>
    <w:rsid w:val="00987B80"/>
    <w:rsid w:val="009932B8"/>
    <w:rsid w:val="009940C3"/>
    <w:rsid w:val="0099538D"/>
    <w:rsid w:val="009962FD"/>
    <w:rsid w:val="009971D8"/>
    <w:rsid w:val="009977A9"/>
    <w:rsid w:val="009A3FC7"/>
    <w:rsid w:val="009A529A"/>
    <w:rsid w:val="009A7308"/>
    <w:rsid w:val="009B26EE"/>
    <w:rsid w:val="009B30E1"/>
    <w:rsid w:val="009B3E4A"/>
    <w:rsid w:val="009B544B"/>
    <w:rsid w:val="009B5849"/>
    <w:rsid w:val="009B655A"/>
    <w:rsid w:val="009B7C8D"/>
    <w:rsid w:val="009C1D98"/>
    <w:rsid w:val="009C2147"/>
    <w:rsid w:val="009C3C63"/>
    <w:rsid w:val="009C4E8C"/>
    <w:rsid w:val="009C56DE"/>
    <w:rsid w:val="009D2497"/>
    <w:rsid w:val="009D3EF2"/>
    <w:rsid w:val="009D44DF"/>
    <w:rsid w:val="009D4A88"/>
    <w:rsid w:val="009D4F71"/>
    <w:rsid w:val="009D5EF6"/>
    <w:rsid w:val="009D6ABF"/>
    <w:rsid w:val="009E067C"/>
    <w:rsid w:val="009E118D"/>
    <w:rsid w:val="009E2673"/>
    <w:rsid w:val="009E37BD"/>
    <w:rsid w:val="009E792F"/>
    <w:rsid w:val="009F06CE"/>
    <w:rsid w:val="009F29A5"/>
    <w:rsid w:val="009F2F05"/>
    <w:rsid w:val="009F3D2A"/>
    <w:rsid w:val="009F4AF6"/>
    <w:rsid w:val="009F4ED5"/>
    <w:rsid w:val="009F749F"/>
    <w:rsid w:val="00A01394"/>
    <w:rsid w:val="00A01A92"/>
    <w:rsid w:val="00A03CD2"/>
    <w:rsid w:val="00A0480C"/>
    <w:rsid w:val="00A072A8"/>
    <w:rsid w:val="00A07F16"/>
    <w:rsid w:val="00A11983"/>
    <w:rsid w:val="00A123E5"/>
    <w:rsid w:val="00A1505D"/>
    <w:rsid w:val="00A20513"/>
    <w:rsid w:val="00A20F1D"/>
    <w:rsid w:val="00A2115E"/>
    <w:rsid w:val="00A21A00"/>
    <w:rsid w:val="00A22099"/>
    <w:rsid w:val="00A226A0"/>
    <w:rsid w:val="00A23171"/>
    <w:rsid w:val="00A23683"/>
    <w:rsid w:val="00A247F8"/>
    <w:rsid w:val="00A24D41"/>
    <w:rsid w:val="00A24F07"/>
    <w:rsid w:val="00A25167"/>
    <w:rsid w:val="00A3097D"/>
    <w:rsid w:val="00A33E1D"/>
    <w:rsid w:val="00A341D2"/>
    <w:rsid w:val="00A35D28"/>
    <w:rsid w:val="00A36053"/>
    <w:rsid w:val="00A37328"/>
    <w:rsid w:val="00A37ABE"/>
    <w:rsid w:val="00A4062D"/>
    <w:rsid w:val="00A43270"/>
    <w:rsid w:val="00A43668"/>
    <w:rsid w:val="00A43D48"/>
    <w:rsid w:val="00A4423A"/>
    <w:rsid w:val="00A44D01"/>
    <w:rsid w:val="00A455E6"/>
    <w:rsid w:val="00A50992"/>
    <w:rsid w:val="00A52460"/>
    <w:rsid w:val="00A53E23"/>
    <w:rsid w:val="00A556CC"/>
    <w:rsid w:val="00A60DF6"/>
    <w:rsid w:val="00A628B1"/>
    <w:rsid w:val="00A63A08"/>
    <w:rsid w:val="00A655EE"/>
    <w:rsid w:val="00A722E0"/>
    <w:rsid w:val="00A74BFD"/>
    <w:rsid w:val="00A7549A"/>
    <w:rsid w:val="00A75D9C"/>
    <w:rsid w:val="00A82872"/>
    <w:rsid w:val="00A90B7B"/>
    <w:rsid w:val="00A95A9A"/>
    <w:rsid w:val="00A974BF"/>
    <w:rsid w:val="00A978B2"/>
    <w:rsid w:val="00A97D43"/>
    <w:rsid w:val="00AA26D4"/>
    <w:rsid w:val="00AA4312"/>
    <w:rsid w:val="00AA5B87"/>
    <w:rsid w:val="00AA79A3"/>
    <w:rsid w:val="00AB2591"/>
    <w:rsid w:val="00AB4F04"/>
    <w:rsid w:val="00AB7AB9"/>
    <w:rsid w:val="00AC73FD"/>
    <w:rsid w:val="00AD0670"/>
    <w:rsid w:val="00AD0B37"/>
    <w:rsid w:val="00AD3943"/>
    <w:rsid w:val="00AD4212"/>
    <w:rsid w:val="00AD6D05"/>
    <w:rsid w:val="00AD6FE4"/>
    <w:rsid w:val="00AD75C1"/>
    <w:rsid w:val="00AE00CC"/>
    <w:rsid w:val="00AE4E72"/>
    <w:rsid w:val="00AE5049"/>
    <w:rsid w:val="00AE5C23"/>
    <w:rsid w:val="00AE5C59"/>
    <w:rsid w:val="00AE6554"/>
    <w:rsid w:val="00AF5632"/>
    <w:rsid w:val="00B01217"/>
    <w:rsid w:val="00B0260C"/>
    <w:rsid w:val="00B02BBD"/>
    <w:rsid w:val="00B0487A"/>
    <w:rsid w:val="00B06D54"/>
    <w:rsid w:val="00B11B67"/>
    <w:rsid w:val="00B12D9B"/>
    <w:rsid w:val="00B157B4"/>
    <w:rsid w:val="00B15E91"/>
    <w:rsid w:val="00B20F90"/>
    <w:rsid w:val="00B22A42"/>
    <w:rsid w:val="00B22EEE"/>
    <w:rsid w:val="00B23EE9"/>
    <w:rsid w:val="00B24FB2"/>
    <w:rsid w:val="00B2632F"/>
    <w:rsid w:val="00B3287B"/>
    <w:rsid w:val="00B345DD"/>
    <w:rsid w:val="00B358E0"/>
    <w:rsid w:val="00B3633A"/>
    <w:rsid w:val="00B3646F"/>
    <w:rsid w:val="00B37F17"/>
    <w:rsid w:val="00B42189"/>
    <w:rsid w:val="00B4272B"/>
    <w:rsid w:val="00B43D4B"/>
    <w:rsid w:val="00B45034"/>
    <w:rsid w:val="00B4539B"/>
    <w:rsid w:val="00B456E5"/>
    <w:rsid w:val="00B5149A"/>
    <w:rsid w:val="00B54CF5"/>
    <w:rsid w:val="00B563FB"/>
    <w:rsid w:val="00B57618"/>
    <w:rsid w:val="00B601B7"/>
    <w:rsid w:val="00B60EFF"/>
    <w:rsid w:val="00B65403"/>
    <w:rsid w:val="00B65BD5"/>
    <w:rsid w:val="00B6643F"/>
    <w:rsid w:val="00B72652"/>
    <w:rsid w:val="00B728E6"/>
    <w:rsid w:val="00B74198"/>
    <w:rsid w:val="00B74B7F"/>
    <w:rsid w:val="00B7650E"/>
    <w:rsid w:val="00B76761"/>
    <w:rsid w:val="00B805F8"/>
    <w:rsid w:val="00B833D9"/>
    <w:rsid w:val="00B85550"/>
    <w:rsid w:val="00B9104D"/>
    <w:rsid w:val="00B94137"/>
    <w:rsid w:val="00B952C1"/>
    <w:rsid w:val="00B957CB"/>
    <w:rsid w:val="00B960D4"/>
    <w:rsid w:val="00B9623D"/>
    <w:rsid w:val="00B9732C"/>
    <w:rsid w:val="00BA0D78"/>
    <w:rsid w:val="00BA2990"/>
    <w:rsid w:val="00BA44D5"/>
    <w:rsid w:val="00BA4CB5"/>
    <w:rsid w:val="00BA4FFE"/>
    <w:rsid w:val="00BB10CC"/>
    <w:rsid w:val="00BB2F41"/>
    <w:rsid w:val="00BB3FF2"/>
    <w:rsid w:val="00BC031B"/>
    <w:rsid w:val="00BC4A83"/>
    <w:rsid w:val="00BC6862"/>
    <w:rsid w:val="00BC73DE"/>
    <w:rsid w:val="00BD366E"/>
    <w:rsid w:val="00BD6B44"/>
    <w:rsid w:val="00BD7829"/>
    <w:rsid w:val="00BE6941"/>
    <w:rsid w:val="00BE71B9"/>
    <w:rsid w:val="00BF1C7E"/>
    <w:rsid w:val="00BF31FC"/>
    <w:rsid w:val="00BF3476"/>
    <w:rsid w:val="00BF3AFF"/>
    <w:rsid w:val="00BF55C6"/>
    <w:rsid w:val="00BF5E8F"/>
    <w:rsid w:val="00C01C62"/>
    <w:rsid w:val="00C03642"/>
    <w:rsid w:val="00C06C9A"/>
    <w:rsid w:val="00C10C42"/>
    <w:rsid w:val="00C111F6"/>
    <w:rsid w:val="00C1185F"/>
    <w:rsid w:val="00C12116"/>
    <w:rsid w:val="00C15DDA"/>
    <w:rsid w:val="00C20D87"/>
    <w:rsid w:val="00C30ACE"/>
    <w:rsid w:val="00C32F33"/>
    <w:rsid w:val="00C406A3"/>
    <w:rsid w:val="00C41CB4"/>
    <w:rsid w:val="00C42170"/>
    <w:rsid w:val="00C42BDB"/>
    <w:rsid w:val="00C43910"/>
    <w:rsid w:val="00C45429"/>
    <w:rsid w:val="00C45752"/>
    <w:rsid w:val="00C46ED0"/>
    <w:rsid w:val="00C566FA"/>
    <w:rsid w:val="00C60A30"/>
    <w:rsid w:val="00C622D3"/>
    <w:rsid w:val="00C632F8"/>
    <w:rsid w:val="00C704A0"/>
    <w:rsid w:val="00C70A38"/>
    <w:rsid w:val="00C71A65"/>
    <w:rsid w:val="00C72DE3"/>
    <w:rsid w:val="00C73217"/>
    <w:rsid w:val="00C749B1"/>
    <w:rsid w:val="00C760E8"/>
    <w:rsid w:val="00C76214"/>
    <w:rsid w:val="00C77D64"/>
    <w:rsid w:val="00C85129"/>
    <w:rsid w:val="00C86A0F"/>
    <w:rsid w:val="00C94BF3"/>
    <w:rsid w:val="00CA1C83"/>
    <w:rsid w:val="00CA206C"/>
    <w:rsid w:val="00CA2EF7"/>
    <w:rsid w:val="00CA3A97"/>
    <w:rsid w:val="00CA60D9"/>
    <w:rsid w:val="00CA7522"/>
    <w:rsid w:val="00CB0C4B"/>
    <w:rsid w:val="00CB13E2"/>
    <w:rsid w:val="00CB1E22"/>
    <w:rsid w:val="00CB2498"/>
    <w:rsid w:val="00CB281C"/>
    <w:rsid w:val="00CB5521"/>
    <w:rsid w:val="00CC0704"/>
    <w:rsid w:val="00CC29AE"/>
    <w:rsid w:val="00CC5518"/>
    <w:rsid w:val="00CC75AC"/>
    <w:rsid w:val="00CC7966"/>
    <w:rsid w:val="00CD0A39"/>
    <w:rsid w:val="00CD54CD"/>
    <w:rsid w:val="00CE1F4D"/>
    <w:rsid w:val="00CE2C19"/>
    <w:rsid w:val="00CE36B3"/>
    <w:rsid w:val="00CE703C"/>
    <w:rsid w:val="00CF0D39"/>
    <w:rsid w:val="00CF2800"/>
    <w:rsid w:val="00CF555B"/>
    <w:rsid w:val="00CF6BFE"/>
    <w:rsid w:val="00D00B19"/>
    <w:rsid w:val="00D1099B"/>
    <w:rsid w:val="00D1476B"/>
    <w:rsid w:val="00D153E4"/>
    <w:rsid w:val="00D1559E"/>
    <w:rsid w:val="00D17726"/>
    <w:rsid w:val="00D17E12"/>
    <w:rsid w:val="00D2010E"/>
    <w:rsid w:val="00D24E1A"/>
    <w:rsid w:val="00D25917"/>
    <w:rsid w:val="00D3125E"/>
    <w:rsid w:val="00D32279"/>
    <w:rsid w:val="00D327B5"/>
    <w:rsid w:val="00D333F5"/>
    <w:rsid w:val="00D355A0"/>
    <w:rsid w:val="00D41965"/>
    <w:rsid w:val="00D433BC"/>
    <w:rsid w:val="00D4419C"/>
    <w:rsid w:val="00D44237"/>
    <w:rsid w:val="00D44F04"/>
    <w:rsid w:val="00D50D46"/>
    <w:rsid w:val="00D5144E"/>
    <w:rsid w:val="00D52152"/>
    <w:rsid w:val="00D53010"/>
    <w:rsid w:val="00D53300"/>
    <w:rsid w:val="00D5365A"/>
    <w:rsid w:val="00D53B81"/>
    <w:rsid w:val="00D558C9"/>
    <w:rsid w:val="00D576D9"/>
    <w:rsid w:val="00D61702"/>
    <w:rsid w:val="00D61B1B"/>
    <w:rsid w:val="00D62ECB"/>
    <w:rsid w:val="00D64D6F"/>
    <w:rsid w:val="00D67378"/>
    <w:rsid w:val="00D67CC4"/>
    <w:rsid w:val="00D72C36"/>
    <w:rsid w:val="00D762CA"/>
    <w:rsid w:val="00D80A70"/>
    <w:rsid w:val="00D81322"/>
    <w:rsid w:val="00D81A55"/>
    <w:rsid w:val="00D81CF1"/>
    <w:rsid w:val="00D83B8F"/>
    <w:rsid w:val="00D848D0"/>
    <w:rsid w:val="00D84F51"/>
    <w:rsid w:val="00D90AC7"/>
    <w:rsid w:val="00D93704"/>
    <w:rsid w:val="00D9474B"/>
    <w:rsid w:val="00D94FB5"/>
    <w:rsid w:val="00D9688D"/>
    <w:rsid w:val="00D96E3E"/>
    <w:rsid w:val="00D974B1"/>
    <w:rsid w:val="00DA06B0"/>
    <w:rsid w:val="00DA173F"/>
    <w:rsid w:val="00DB0CDA"/>
    <w:rsid w:val="00DB34EE"/>
    <w:rsid w:val="00DB4689"/>
    <w:rsid w:val="00DB5491"/>
    <w:rsid w:val="00DB5CE2"/>
    <w:rsid w:val="00DC2361"/>
    <w:rsid w:val="00DC2B83"/>
    <w:rsid w:val="00DC4384"/>
    <w:rsid w:val="00DC71F7"/>
    <w:rsid w:val="00DC7380"/>
    <w:rsid w:val="00DD3D71"/>
    <w:rsid w:val="00DD4131"/>
    <w:rsid w:val="00DD628F"/>
    <w:rsid w:val="00DE186D"/>
    <w:rsid w:val="00DE2BB8"/>
    <w:rsid w:val="00DE417E"/>
    <w:rsid w:val="00DE4977"/>
    <w:rsid w:val="00DE6BB5"/>
    <w:rsid w:val="00DF0E96"/>
    <w:rsid w:val="00DF137B"/>
    <w:rsid w:val="00DF1928"/>
    <w:rsid w:val="00DF2DD8"/>
    <w:rsid w:val="00E01722"/>
    <w:rsid w:val="00E02C8C"/>
    <w:rsid w:val="00E02D89"/>
    <w:rsid w:val="00E03A4B"/>
    <w:rsid w:val="00E03B93"/>
    <w:rsid w:val="00E055FE"/>
    <w:rsid w:val="00E07EF9"/>
    <w:rsid w:val="00E10D59"/>
    <w:rsid w:val="00E12943"/>
    <w:rsid w:val="00E13215"/>
    <w:rsid w:val="00E13FB0"/>
    <w:rsid w:val="00E20869"/>
    <w:rsid w:val="00E235FD"/>
    <w:rsid w:val="00E26728"/>
    <w:rsid w:val="00E27187"/>
    <w:rsid w:val="00E3645D"/>
    <w:rsid w:val="00E36516"/>
    <w:rsid w:val="00E36846"/>
    <w:rsid w:val="00E37F95"/>
    <w:rsid w:val="00E43FFB"/>
    <w:rsid w:val="00E440B4"/>
    <w:rsid w:val="00E45C87"/>
    <w:rsid w:val="00E543B7"/>
    <w:rsid w:val="00E55792"/>
    <w:rsid w:val="00E56067"/>
    <w:rsid w:val="00E60F9F"/>
    <w:rsid w:val="00E70794"/>
    <w:rsid w:val="00E721A9"/>
    <w:rsid w:val="00E734AD"/>
    <w:rsid w:val="00E76ADD"/>
    <w:rsid w:val="00E775C5"/>
    <w:rsid w:val="00E8343A"/>
    <w:rsid w:val="00E83CFD"/>
    <w:rsid w:val="00E8570F"/>
    <w:rsid w:val="00E85DAC"/>
    <w:rsid w:val="00E87541"/>
    <w:rsid w:val="00E9075B"/>
    <w:rsid w:val="00E90B22"/>
    <w:rsid w:val="00E91D26"/>
    <w:rsid w:val="00E92932"/>
    <w:rsid w:val="00E92A3C"/>
    <w:rsid w:val="00E95429"/>
    <w:rsid w:val="00E972F8"/>
    <w:rsid w:val="00EA1215"/>
    <w:rsid w:val="00EA3FBB"/>
    <w:rsid w:val="00EA44EA"/>
    <w:rsid w:val="00EA4A39"/>
    <w:rsid w:val="00EA6ECC"/>
    <w:rsid w:val="00EB1726"/>
    <w:rsid w:val="00EB272A"/>
    <w:rsid w:val="00EB31C7"/>
    <w:rsid w:val="00EB4691"/>
    <w:rsid w:val="00EC1F6A"/>
    <w:rsid w:val="00EC4004"/>
    <w:rsid w:val="00EC43AD"/>
    <w:rsid w:val="00EC4903"/>
    <w:rsid w:val="00EC4FBE"/>
    <w:rsid w:val="00EC548D"/>
    <w:rsid w:val="00EC5DE8"/>
    <w:rsid w:val="00EC6521"/>
    <w:rsid w:val="00ED02CD"/>
    <w:rsid w:val="00ED0A9E"/>
    <w:rsid w:val="00ED3DE8"/>
    <w:rsid w:val="00EE0C5D"/>
    <w:rsid w:val="00EE1EE6"/>
    <w:rsid w:val="00EE2E5D"/>
    <w:rsid w:val="00EE4432"/>
    <w:rsid w:val="00EF1C2C"/>
    <w:rsid w:val="00EF1E43"/>
    <w:rsid w:val="00EF25D9"/>
    <w:rsid w:val="00EF2C8C"/>
    <w:rsid w:val="00EF2FF6"/>
    <w:rsid w:val="00EF38FD"/>
    <w:rsid w:val="00EF3F11"/>
    <w:rsid w:val="00EF5221"/>
    <w:rsid w:val="00EF5A3A"/>
    <w:rsid w:val="00EF75BD"/>
    <w:rsid w:val="00F04082"/>
    <w:rsid w:val="00F05B4E"/>
    <w:rsid w:val="00F122F4"/>
    <w:rsid w:val="00F1292E"/>
    <w:rsid w:val="00F146D3"/>
    <w:rsid w:val="00F16A79"/>
    <w:rsid w:val="00F16D75"/>
    <w:rsid w:val="00F173E2"/>
    <w:rsid w:val="00F2272F"/>
    <w:rsid w:val="00F22A6F"/>
    <w:rsid w:val="00F362A3"/>
    <w:rsid w:val="00F401A0"/>
    <w:rsid w:val="00F42B38"/>
    <w:rsid w:val="00F44771"/>
    <w:rsid w:val="00F460CA"/>
    <w:rsid w:val="00F46119"/>
    <w:rsid w:val="00F461A5"/>
    <w:rsid w:val="00F47DB5"/>
    <w:rsid w:val="00F5052F"/>
    <w:rsid w:val="00F559F5"/>
    <w:rsid w:val="00F66123"/>
    <w:rsid w:val="00F666FB"/>
    <w:rsid w:val="00F67222"/>
    <w:rsid w:val="00F7558A"/>
    <w:rsid w:val="00F7645D"/>
    <w:rsid w:val="00F76465"/>
    <w:rsid w:val="00F76D47"/>
    <w:rsid w:val="00F81073"/>
    <w:rsid w:val="00F81C6C"/>
    <w:rsid w:val="00F831F7"/>
    <w:rsid w:val="00F84580"/>
    <w:rsid w:val="00F84F37"/>
    <w:rsid w:val="00F865A7"/>
    <w:rsid w:val="00F879CC"/>
    <w:rsid w:val="00F90A09"/>
    <w:rsid w:val="00F90B75"/>
    <w:rsid w:val="00F91C3A"/>
    <w:rsid w:val="00F9259E"/>
    <w:rsid w:val="00FA0D53"/>
    <w:rsid w:val="00FA101A"/>
    <w:rsid w:val="00FA4C3F"/>
    <w:rsid w:val="00FA5227"/>
    <w:rsid w:val="00FA7BA0"/>
    <w:rsid w:val="00FB2B06"/>
    <w:rsid w:val="00FB34AE"/>
    <w:rsid w:val="00FB36A2"/>
    <w:rsid w:val="00FB58EC"/>
    <w:rsid w:val="00FC1288"/>
    <w:rsid w:val="00FC33AF"/>
    <w:rsid w:val="00FC691D"/>
    <w:rsid w:val="00FC6A1E"/>
    <w:rsid w:val="00FD07D4"/>
    <w:rsid w:val="00FD262A"/>
    <w:rsid w:val="00FD42FC"/>
    <w:rsid w:val="00FD492A"/>
    <w:rsid w:val="00FD62CA"/>
    <w:rsid w:val="00FE1912"/>
    <w:rsid w:val="00FE4238"/>
    <w:rsid w:val="00FE6AC4"/>
    <w:rsid w:val="00FE6BEC"/>
    <w:rsid w:val="00FF0D53"/>
    <w:rsid w:val="00FF1A48"/>
    <w:rsid w:val="00FF329E"/>
    <w:rsid w:val="00FF494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EE443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D42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4213"/>
    <w:rPr>
      <w:rFonts w:eastAsia="Times New Roman"/>
      <w:sz w:val="24"/>
      <w:lang w:eastAsia="ar-SA"/>
    </w:rPr>
  </w:style>
  <w:style w:type="paragraph" w:customStyle="1" w:styleId="ConsPlusNonformat">
    <w:name w:val="ConsPlusNonformat"/>
    <w:uiPriority w:val="99"/>
    <w:rsid w:val="00BF5E8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Style9">
    <w:name w:val="Style9"/>
    <w:basedOn w:val="a"/>
    <w:uiPriority w:val="99"/>
    <w:rsid w:val="00CB2498"/>
    <w:pPr>
      <w:widowControl w:val="0"/>
      <w:suppressAutoHyphens w:val="0"/>
      <w:autoSpaceDE w:val="0"/>
      <w:autoSpaceDN w:val="0"/>
      <w:adjustRightInd w:val="0"/>
      <w:spacing w:line="322" w:lineRule="exact"/>
      <w:ind w:firstLine="552"/>
      <w:jc w:val="both"/>
    </w:pPr>
    <w:rPr>
      <w:rFonts w:ascii="Lucida Sans Unicode" w:hAnsi="Lucida Sans Unicode"/>
      <w:lang w:eastAsia="ru-RU"/>
    </w:rPr>
  </w:style>
  <w:style w:type="character" w:customStyle="1" w:styleId="FontStyle18">
    <w:name w:val="Font Style18"/>
    <w:uiPriority w:val="99"/>
    <w:rsid w:val="00CB249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uiPriority w:val="9"/>
    <w:rsid w:val="00EE4432"/>
    <w:rPr>
      <w:rFonts w:eastAsia="Times New Roman"/>
      <w:b/>
      <w:bCs/>
      <w:kern w:val="36"/>
      <w:sz w:val="48"/>
      <w:szCs w:val="48"/>
    </w:rPr>
  </w:style>
  <w:style w:type="character" w:styleId="ab">
    <w:name w:val="Strong"/>
    <w:uiPriority w:val="22"/>
    <w:qFormat/>
    <w:rsid w:val="00EE443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D42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EE443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D42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4213"/>
    <w:rPr>
      <w:rFonts w:eastAsia="Times New Roman"/>
      <w:sz w:val="24"/>
      <w:lang w:eastAsia="ar-SA"/>
    </w:rPr>
  </w:style>
  <w:style w:type="paragraph" w:customStyle="1" w:styleId="ConsPlusNonformat">
    <w:name w:val="ConsPlusNonformat"/>
    <w:uiPriority w:val="99"/>
    <w:rsid w:val="00BF5E8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Style9">
    <w:name w:val="Style9"/>
    <w:basedOn w:val="a"/>
    <w:uiPriority w:val="99"/>
    <w:rsid w:val="00CB2498"/>
    <w:pPr>
      <w:widowControl w:val="0"/>
      <w:suppressAutoHyphens w:val="0"/>
      <w:autoSpaceDE w:val="0"/>
      <w:autoSpaceDN w:val="0"/>
      <w:adjustRightInd w:val="0"/>
      <w:spacing w:line="322" w:lineRule="exact"/>
      <w:ind w:firstLine="552"/>
      <w:jc w:val="both"/>
    </w:pPr>
    <w:rPr>
      <w:rFonts w:ascii="Lucida Sans Unicode" w:hAnsi="Lucida Sans Unicode"/>
      <w:lang w:eastAsia="ru-RU"/>
    </w:rPr>
  </w:style>
  <w:style w:type="character" w:customStyle="1" w:styleId="FontStyle18">
    <w:name w:val="Font Style18"/>
    <w:uiPriority w:val="99"/>
    <w:rsid w:val="00CB249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uiPriority w:val="9"/>
    <w:rsid w:val="00EE4432"/>
    <w:rPr>
      <w:rFonts w:eastAsia="Times New Roman"/>
      <w:b/>
      <w:bCs/>
      <w:kern w:val="36"/>
      <w:sz w:val="48"/>
      <w:szCs w:val="48"/>
    </w:rPr>
  </w:style>
  <w:style w:type="character" w:styleId="ab">
    <w:name w:val="Strong"/>
    <w:uiPriority w:val="22"/>
    <w:qFormat/>
    <w:rsid w:val="00EE443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D42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4693BC-3BB5-43D8-BF2C-AE20217E9091}"/>
</file>

<file path=customXml/itemProps2.xml><?xml version="1.0" encoding="utf-8"?>
<ds:datastoreItem xmlns:ds="http://schemas.openxmlformats.org/officeDocument/2006/customXml" ds:itemID="{A8FA6C31-77CA-45F5-BB6F-98BE86AE4B88}"/>
</file>

<file path=customXml/itemProps3.xml><?xml version="1.0" encoding="utf-8"?>
<ds:datastoreItem xmlns:ds="http://schemas.openxmlformats.org/officeDocument/2006/customXml" ds:itemID="{A4973759-B2BB-41C7-989B-039E75779032}"/>
</file>

<file path=customXml/itemProps4.xml><?xml version="1.0" encoding="utf-8"?>
<ds:datastoreItem xmlns:ds="http://schemas.openxmlformats.org/officeDocument/2006/customXml" ds:itemID="{E83665CD-59AE-44A8-86DE-2E7A3E01F353}"/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620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754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262190</vt:i4>
      </vt:variant>
      <vt:variant>
        <vt:i4>0</vt:i4>
      </vt:variant>
      <vt:variant>
        <vt:i4>0</vt:i4>
      </vt:variant>
      <vt:variant>
        <vt:i4>5</vt:i4>
      </vt:variant>
      <vt:variant>
        <vt:lpwstr>mailto:svr@admkrsk.ru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Александрова Анастасия Евгеньевна</cp:lastModifiedBy>
  <cp:revision>69</cp:revision>
  <cp:lastPrinted>2023-04-19T07:13:00Z</cp:lastPrinted>
  <dcterms:created xsi:type="dcterms:W3CDTF">2025-10-14T02:48:00Z</dcterms:created>
  <dcterms:modified xsi:type="dcterms:W3CDTF">2026-06-16T03:16:00Z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