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38"/>
      </w:tblGrid>
      <w:tr w:rsidR="00837274" w:rsidRPr="00837274" w:rsidTr="0044195C">
        <w:tc>
          <w:tcPr>
            <w:tcW w:w="4138" w:type="dxa"/>
          </w:tcPr>
          <w:p w:rsidR="00C566FA" w:rsidRDefault="00C566FA"/>
        </w:tc>
      </w:tr>
    </w:tbl>
    <w:p w:rsidR="00065298" w:rsidRPr="00DA06B0" w:rsidRDefault="00065298" w:rsidP="0035710B">
      <w:pPr>
        <w:jc w:val="center"/>
        <w:rPr>
          <w:b/>
        </w:rPr>
      </w:pPr>
      <w:bookmarkStart w:id="0" w:name="_GoBack"/>
      <w:bookmarkEnd w:id="0"/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269"/>
        <w:gridCol w:w="2410"/>
        <w:gridCol w:w="5103"/>
      </w:tblGrid>
      <w:tr w:rsidR="001058CB" w:rsidRPr="00E34D00" w:rsidTr="00BD7829">
        <w:trPr>
          <w:trHeight w:val="485"/>
        </w:trPr>
        <w:tc>
          <w:tcPr>
            <w:tcW w:w="502" w:type="dxa"/>
          </w:tcPr>
          <w:p w:rsidR="001058CB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058CB" w:rsidRPr="00E34D00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269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410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3032F7" w:rsidRPr="00440AC7" w:rsidTr="00BD7829">
        <w:trPr>
          <w:trHeight w:val="1553"/>
        </w:trPr>
        <w:tc>
          <w:tcPr>
            <w:tcW w:w="502" w:type="dxa"/>
          </w:tcPr>
          <w:p w:rsidR="003032F7" w:rsidRPr="00440AC7" w:rsidRDefault="003032F7" w:rsidP="00355B06">
            <w:pPr>
              <w:jc w:val="center"/>
            </w:pPr>
            <w:r w:rsidRPr="00440AC7">
              <w:t>1</w:t>
            </w:r>
          </w:p>
        </w:tc>
        <w:tc>
          <w:tcPr>
            <w:tcW w:w="2269" w:type="dxa"/>
          </w:tcPr>
          <w:p w:rsidR="003032F7" w:rsidRPr="00D3125E" w:rsidRDefault="00D3125E" w:rsidP="00876787">
            <w:r w:rsidRPr="00976B4B">
              <w:rPr>
                <w:shd w:val="clear" w:color="auto" w:fill="FFFFFF"/>
              </w:rPr>
              <w:t xml:space="preserve">ул. </w:t>
            </w:r>
            <w:r w:rsidR="00876787">
              <w:rPr>
                <w:shd w:val="clear" w:color="auto" w:fill="FFFFFF"/>
              </w:rPr>
              <w:t>2-ая Депутатская, 60-62</w:t>
            </w:r>
            <w:r w:rsidRPr="00976B4B">
              <w:rPr>
                <w:shd w:val="clear" w:color="auto" w:fill="FFFFFF"/>
              </w:rPr>
              <w:t xml:space="preserve"> (напротив)</w:t>
            </w:r>
          </w:p>
        </w:tc>
        <w:tc>
          <w:tcPr>
            <w:tcW w:w="2410" w:type="dxa"/>
          </w:tcPr>
          <w:p w:rsidR="003032F7" w:rsidRPr="00614287" w:rsidRDefault="00073909" w:rsidP="003032F7">
            <w:r>
              <w:t>колесный трактор</w:t>
            </w:r>
            <w:r w:rsidR="003032F7" w:rsidRPr="00AD6FE4">
              <w:t xml:space="preserve"> марки</w:t>
            </w:r>
            <w:r w:rsidR="003032F7">
              <w:t xml:space="preserve"> </w:t>
            </w:r>
            <w:r w:rsidR="0059775F">
              <w:t>«</w:t>
            </w:r>
            <w:proofErr w:type="spellStart"/>
            <w:r>
              <w:t>Беларус</w:t>
            </w:r>
            <w:proofErr w:type="spellEnd"/>
            <w:r w:rsidR="0059775F">
              <w:t>»</w:t>
            </w:r>
            <w:r w:rsidR="003032F7">
              <w:t xml:space="preserve">, </w:t>
            </w:r>
            <w:r w:rsidR="003032F7" w:rsidRPr="00AD6FE4">
              <w:t xml:space="preserve">государственный регистрационный </w:t>
            </w:r>
            <w:r>
              <w:t>знак</w:t>
            </w:r>
            <w:r w:rsidR="003032F7" w:rsidRPr="00AD6FE4">
              <w:t xml:space="preserve"> </w:t>
            </w:r>
            <w:r w:rsidR="00876787">
              <w:t>2881КТ/</w:t>
            </w:r>
            <w:r w:rsidR="003032F7">
              <w:t>24</w:t>
            </w:r>
            <w:r w:rsidR="003032F7" w:rsidRPr="00AD6FE4">
              <w:t xml:space="preserve">, цвет </w:t>
            </w:r>
            <w:r w:rsidR="00876787">
              <w:t>синий</w:t>
            </w:r>
          </w:p>
          <w:p w:rsidR="003032F7" w:rsidRPr="00440AC7" w:rsidRDefault="003032F7" w:rsidP="00FF1A48">
            <w:pPr>
              <w:ind w:firstLine="708"/>
            </w:pPr>
          </w:p>
        </w:tc>
        <w:tc>
          <w:tcPr>
            <w:tcW w:w="5103" w:type="dxa"/>
          </w:tcPr>
          <w:p w:rsidR="003032F7" w:rsidRPr="00440AC7" w:rsidRDefault="00876787" w:rsidP="00355B06">
            <w:r>
              <w:rPr>
                <w:noProof/>
                <w:lang w:eastAsia="ru-RU"/>
              </w:rPr>
              <w:drawing>
                <wp:inline distT="0" distB="0" distL="0" distR="0" wp14:anchorId="4E4F8BB8" wp14:editId="5CAFF9C5">
                  <wp:extent cx="3119594" cy="2340000"/>
                  <wp:effectExtent l="0" t="0" r="5080" b="3175"/>
                  <wp:docPr id="3" name="Рисунок 3" descr="D:\ДЕМОН БРТС\2026\Комиссия от 6 марта\фото\IMG_20260306_110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6 марта\фото\IMG_20260306_110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909" w:rsidRPr="00440AC7" w:rsidTr="00BD7829">
        <w:trPr>
          <w:trHeight w:val="1553"/>
        </w:trPr>
        <w:tc>
          <w:tcPr>
            <w:tcW w:w="502" w:type="dxa"/>
          </w:tcPr>
          <w:p w:rsidR="00073909" w:rsidRPr="00440AC7" w:rsidRDefault="00073909" w:rsidP="00355B06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073909" w:rsidRDefault="00073909" w:rsidP="009D4A87"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2-ая Депутатская, 60-62</w:t>
            </w:r>
            <w:r w:rsidRPr="00976B4B">
              <w:rPr>
                <w:shd w:val="clear" w:color="auto" w:fill="FFFFFF"/>
              </w:rPr>
              <w:t xml:space="preserve"> (напротив)</w:t>
            </w:r>
          </w:p>
        </w:tc>
        <w:tc>
          <w:tcPr>
            <w:tcW w:w="2410" w:type="dxa"/>
          </w:tcPr>
          <w:p w:rsidR="00073909" w:rsidRPr="00614287" w:rsidRDefault="00073909" w:rsidP="00B842E9">
            <w:r>
              <w:t>колесный трактор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>
              <w:t>Беларус</w:t>
            </w:r>
            <w:proofErr w:type="spellEnd"/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2880КТ/24</w:t>
            </w:r>
            <w:r w:rsidRPr="00AD6FE4">
              <w:t xml:space="preserve">, цвет </w:t>
            </w:r>
            <w:r>
              <w:t>синий</w:t>
            </w:r>
          </w:p>
          <w:p w:rsidR="00073909" w:rsidRPr="00440AC7" w:rsidRDefault="00073909" w:rsidP="00B842E9">
            <w:pPr>
              <w:ind w:firstLine="708"/>
            </w:pPr>
          </w:p>
        </w:tc>
        <w:tc>
          <w:tcPr>
            <w:tcW w:w="5103" w:type="dxa"/>
          </w:tcPr>
          <w:p w:rsidR="00073909" w:rsidRDefault="00073909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4" name="Рисунок 4" descr="D:\ДЕМОН БРТС\2026\Комиссия от 6 марта\фото\IMG_20260306_110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6 марта\фото\IMG_20260306_110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909" w:rsidRPr="00440AC7" w:rsidTr="00BD7829">
        <w:trPr>
          <w:trHeight w:val="1553"/>
        </w:trPr>
        <w:tc>
          <w:tcPr>
            <w:tcW w:w="502" w:type="dxa"/>
          </w:tcPr>
          <w:p w:rsidR="00073909" w:rsidRDefault="00073909" w:rsidP="00355B06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073909" w:rsidRDefault="00073909" w:rsidP="009D4A87"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2-ая Депутатская, 60-62</w:t>
            </w:r>
            <w:r w:rsidRPr="00976B4B">
              <w:rPr>
                <w:shd w:val="clear" w:color="auto" w:fill="FFFFFF"/>
              </w:rPr>
              <w:t xml:space="preserve"> (напротив)</w:t>
            </w:r>
          </w:p>
        </w:tc>
        <w:tc>
          <w:tcPr>
            <w:tcW w:w="2410" w:type="dxa"/>
          </w:tcPr>
          <w:p w:rsidR="00073909" w:rsidRPr="00614287" w:rsidRDefault="00073909" w:rsidP="00B842E9">
            <w:r>
              <w:t>колесный трактор</w:t>
            </w:r>
            <w:r w:rsidRPr="00AD6FE4">
              <w:t xml:space="preserve"> марки</w:t>
            </w:r>
            <w:r>
              <w:t xml:space="preserve"> «Беларусь</w:t>
            </w:r>
            <w:r w:rsidR="00C45429">
              <w:t xml:space="preserve"> ЮМЗ-6 АКЛ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C45429">
              <w:t>отсутствует</w:t>
            </w:r>
            <w:r w:rsidRPr="00AD6FE4">
              <w:t xml:space="preserve">, </w:t>
            </w:r>
            <w:r w:rsidR="00C45429">
              <w:t xml:space="preserve">заводской номер  755810, </w:t>
            </w:r>
            <w:r w:rsidRPr="00AD6FE4">
              <w:t xml:space="preserve">цвет </w:t>
            </w:r>
            <w:r>
              <w:t>оранжевый</w:t>
            </w:r>
          </w:p>
          <w:p w:rsidR="00073909" w:rsidRPr="00440AC7" w:rsidRDefault="00073909" w:rsidP="00B842E9">
            <w:pPr>
              <w:ind w:firstLine="708"/>
            </w:pPr>
          </w:p>
        </w:tc>
        <w:tc>
          <w:tcPr>
            <w:tcW w:w="5103" w:type="dxa"/>
          </w:tcPr>
          <w:p w:rsidR="00073909" w:rsidRDefault="00073909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4650" cy="3077154"/>
                  <wp:effectExtent l="0" t="7620" r="0" b="0"/>
                  <wp:docPr id="5" name="Рисунок 5" descr="D:\ДЕМОН БРТС\2026\Комиссия от 6 марта\фото\2026-03-06-11-06-39-8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ЕМОН БРТС\2026\Комиссия от 6 марта\фото\2026-03-06-11-06-39-8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92272" cy="307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2F7" w:rsidRPr="00440AC7" w:rsidTr="00BD7829">
        <w:trPr>
          <w:trHeight w:val="1553"/>
        </w:trPr>
        <w:tc>
          <w:tcPr>
            <w:tcW w:w="502" w:type="dxa"/>
          </w:tcPr>
          <w:p w:rsidR="003032F7" w:rsidRDefault="003032F7" w:rsidP="00355B06">
            <w:pPr>
              <w:jc w:val="center"/>
            </w:pPr>
            <w:r>
              <w:lastRenderedPageBreak/>
              <w:t>4</w:t>
            </w:r>
          </w:p>
        </w:tc>
        <w:tc>
          <w:tcPr>
            <w:tcW w:w="2269" w:type="dxa"/>
          </w:tcPr>
          <w:p w:rsidR="003032F7" w:rsidRDefault="00073909" w:rsidP="00BD7829"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2-ая Депутатская, 60-62</w:t>
            </w:r>
            <w:r w:rsidRPr="00976B4B">
              <w:rPr>
                <w:shd w:val="clear" w:color="auto" w:fill="FFFFFF"/>
              </w:rPr>
              <w:t xml:space="preserve"> (напротив)</w:t>
            </w:r>
          </w:p>
        </w:tc>
        <w:tc>
          <w:tcPr>
            <w:tcW w:w="2410" w:type="dxa"/>
          </w:tcPr>
          <w:p w:rsidR="001868FE" w:rsidRPr="00AD6FE4" w:rsidRDefault="00C45429" w:rsidP="001868FE">
            <w:pPr>
              <w:rPr>
                <w:shd w:val="clear" w:color="auto" w:fill="FFFFFF"/>
              </w:rPr>
            </w:pPr>
            <w:r>
              <w:t xml:space="preserve">транспортное средство марки </w:t>
            </w:r>
            <w:r w:rsidR="006752E5">
              <w:t>«</w:t>
            </w:r>
            <w:r>
              <w:t>ВАЗ 21213</w:t>
            </w:r>
            <w:r w:rsidR="006752E5">
              <w:t>»</w:t>
            </w:r>
          </w:p>
          <w:p w:rsidR="001868FE" w:rsidRPr="00614287" w:rsidRDefault="001868FE" w:rsidP="001868FE">
            <w:r w:rsidRPr="00AD6FE4">
              <w:t xml:space="preserve">государственный регистрационный номер </w:t>
            </w:r>
            <w:r w:rsidR="00C45429">
              <w:t>Е542ВЕ/24</w:t>
            </w:r>
            <w:r w:rsidRPr="00AD6FE4">
              <w:t xml:space="preserve">, цвет </w:t>
            </w:r>
            <w:r>
              <w:t>белый</w:t>
            </w:r>
          </w:p>
          <w:p w:rsidR="003032F7" w:rsidRDefault="003032F7" w:rsidP="002501DF"/>
        </w:tc>
        <w:tc>
          <w:tcPr>
            <w:tcW w:w="5103" w:type="dxa"/>
          </w:tcPr>
          <w:p w:rsidR="003032F7" w:rsidRDefault="00C45429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7" name="Рисунок 7" descr="D:\ДЕМОН БРТС\2026\Комиссия от 6 марта\фото\IMG_20260306_110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ЕМОН БРТС\2026\Комиссия от 6 марта\фото\IMG_20260306_1105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43B" w:rsidRDefault="0034643B" w:rsidP="00066F5E">
      <w:pPr>
        <w:tabs>
          <w:tab w:val="left" w:pos="3544"/>
        </w:tabs>
      </w:pPr>
    </w:p>
    <w:sectPr w:rsidR="0034643B" w:rsidSect="00A628B1">
      <w:headerReference w:type="default" r:id="rId12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51" w:rsidRDefault="004D6B51" w:rsidP="00594213">
      <w:r>
        <w:separator/>
      </w:r>
    </w:p>
  </w:endnote>
  <w:endnote w:type="continuationSeparator" w:id="0">
    <w:p w:rsidR="004D6B51" w:rsidRDefault="004D6B51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51" w:rsidRDefault="004D6B51" w:rsidP="00594213">
      <w:r>
        <w:separator/>
      </w:r>
    </w:p>
  </w:footnote>
  <w:footnote w:type="continuationSeparator" w:id="0">
    <w:p w:rsidR="004D6B51" w:rsidRDefault="004D6B51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195C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195C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D6B51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6D6948-35BA-4921-B1E2-7F29AAC89467}"/>
</file>

<file path=customXml/itemProps2.xml><?xml version="1.0" encoding="utf-8"?>
<ds:datastoreItem xmlns:ds="http://schemas.openxmlformats.org/officeDocument/2006/customXml" ds:itemID="{2CE2ABC5-2B36-4BB7-B1BF-BB2793DF00A9}"/>
</file>

<file path=customXml/itemProps3.xml><?xml version="1.0" encoding="utf-8"?>
<ds:datastoreItem xmlns:ds="http://schemas.openxmlformats.org/officeDocument/2006/customXml" ds:itemID="{CB70A9E7-4207-439F-996D-458A0817B79C}"/>
</file>

<file path=customXml/itemProps4.xml><?xml version="1.0" encoding="utf-8"?>
<ds:datastoreItem xmlns:ds="http://schemas.openxmlformats.org/officeDocument/2006/customXml" ds:itemID="{5BFD3EE5-C585-4A87-86E0-A3B079D98275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430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1215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52</cp:revision>
  <cp:lastPrinted>2023-04-19T07:13:00Z</cp:lastPrinted>
  <dcterms:created xsi:type="dcterms:W3CDTF">2025-10-14T02:48:00Z</dcterms:created>
  <dcterms:modified xsi:type="dcterms:W3CDTF">2026-03-10T10:35:00Z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