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7A5D51" w:rsidRDefault="007A5D51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5A0DC1" w:rsidRDefault="005A0DC1" w:rsidP="005A0DC1">
      <w:pPr>
        <w:suppressAutoHyphens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«Назначение ежемесячной выплаты </w:t>
      </w:r>
      <w:r>
        <w:rPr>
          <w:b/>
          <w:sz w:val="28"/>
          <w:szCs w:val="28"/>
        </w:rPr>
        <w:br/>
      </w:r>
      <w:r w:rsidRPr="00F428C4">
        <w:rPr>
          <w:b/>
          <w:sz w:val="28"/>
          <w:szCs w:val="28"/>
        </w:rPr>
        <w:t xml:space="preserve">на содержание ребенка-сироты, ребенка, оставшегося без попечения родителей, в семье опекуна (попечителя) и приемной семье» </w:t>
      </w:r>
    </w:p>
    <w:p w:rsidR="005A0DC1" w:rsidRDefault="005A0DC1" w:rsidP="005A0DC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Дети-сироты и дети, оставшиеся без попечения родителей, переданные под опеку (попечительство) или в приемную семью, имеют право </w:t>
      </w:r>
      <w:r>
        <w:rPr>
          <w:sz w:val="28"/>
          <w:szCs w:val="28"/>
        </w:rPr>
        <w:br/>
        <w:t>на денежное содержание (материальное обеспечение).</w:t>
      </w: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назначается денежное содержание (материальное обеспечение) </w:t>
      </w:r>
      <w:r>
        <w:rPr>
          <w:sz w:val="28"/>
          <w:szCs w:val="28"/>
        </w:rPr>
        <w:br/>
        <w:t>на детей, переданных под опеку (попечительство) по заявлению родителей, которые по уважительным причинам временно не могут исполнять свои обязанности.</w:t>
      </w: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денежного содержания (материального обеспечения) опекун (попечитель), приемный родитель предоставляют в орган опеки </w:t>
      </w:r>
      <w:r>
        <w:rPr>
          <w:sz w:val="28"/>
          <w:szCs w:val="28"/>
        </w:rPr>
        <w:br/>
        <w:t>и попечительства: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назначении денежных средств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свидетельства о рождении ребенка и документа, подтверждающего регистрацию ребенка в системе индивидуального (персонифицированного) учета;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паспорта Российской Федерации или иного документа, удостоверяющего личность опекуна (попечителя), и документа, подтверждающего регистрацию опекуна (попечителя) в системе индивидуального (персонифицированного) учета;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совместное проживание ребенка </w:t>
      </w:r>
      <w:r>
        <w:rPr>
          <w:sz w:val="28"/>
          <w:szCs w:val="28"/>
        </w:rPr>
        <w:br/>
        <w:t>с опекуном (попечителем);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органа социальной защиты населения о прекращении выплаты пособия.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опеки и попечительства в 15-дневный срок с момента обращения опекуна (попечителя), приемного родителя принимает решение о назначении денежных средств или об отказе в их назначении в виде постановления (распоряжения), копия которого выдается опекуну (попечителю), приемному родителю.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на подопечного выплачиваются опекуну (попечителю), приемному родителю ежемесячно в полном размере </w:t>
      </w:r>
      <w:r>
        <w:rPr>
          <w:sz w:val="28"/>
          <w:szCs w:val="28"/>
        </w:rPr>
        <w:br/>
        <w:t>не позднее 15-го числа следующего месяца. Выплата денежных средств осуществляется по выбору опекуна через отделения федеральной почтовой связи или российские кредитные организации на открытый им банковский счет или вклад до востребования.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437CE1" w:rsidRPr="00437CE1" w:rsidSect="00472D68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2B" w:rsidRDefault="00CB562B" w:rsidP="00472D68">
      <w:r>
        <w:separator/>
      </w:r>
    </w:p>
  </w:endnote>
  <w:endnote w:type="continuationSeparator" w:id="0">
    <w:p w:rsidR="00CB562B" w:rsidRDefault="00CB562B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2B" w:rsidRDefault="00CB562B" w:rsidP="00472D68">
      <w:r>
        <w:separator/>
      </w:r>
    </w:p>
  </w:footnote>
  <w:footnote w:type="continuationSeparator" w:id="0">
    <w:p w:rsidR="00CB562B" w:rsidRDefault="00CB562B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20493B" w:rsidRDefault="00472D68">
    <w:pPr>
      <w:pStyle w:val="af7"/>
      <w:jc w:val="center"/>
      <w:rPr>
        <w:sz w:val="28"/>
        <w:szCs w:val="28"/>
      </w:rPr>
    </w:pPr>
    <w:r w:rsidRPr="0020493B">
      <w:rPr>
        <w:sz w:val="28"/>
        <w:szCs w:val="28"/>
      </w:rPr>
      <w:fldChar w:fldCharType="begin"/>
    </w:r>
    <w:r w:rsidRPr="0020493B">
      <w:rPr>
        <w:sz w:val="28"/>
        <w:szCs w:val="28"/>
      </w:rPr>
      <w:instrText>PAGE   \* MERGEFORMAT</w:instrText>
    </w:r>
    <w:r w:rsidRPr="0020493B">
      <w:rPr>
        <w:sz w:val="28"/>
        <w:szCs w:val="28"/>
      </w:rPr>
      <w:fldChar w:fldCharType="separate"/>
    </w:r>
    <w:r w:rsidR="00D71529">
      <w:rPr>
        <w:noProof/>
        <w:sz w:val="28"/>
        <w:szCs w:val="28"/>
      </w:rPr>
      <w:t>2</w:t>
    </w:r>
    <w:r w:rsidRPr="0020493B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493B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27F26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B562B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1529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64B06-6BDB-4D74-8585-840AB6A96B08}"/>
</file>

<file path=customXml/itemProps2.xml><?xml version="1.0" encoding="utf-8"?>
<ds:datastoreItem xmlns:ds="http://schemas.openxmlformats.org/officeDocument/2006/customXml" ds:itemID="{7787A847-AA7E-45D1-9C4F-0B16C519904F}"/>
</file>

<file path=customXml/itemProps3.xml><?xml version="1.0" encoding="utf-8"?>
<ds:datastoreItem xmlns:ds="http://schemas.openxmlformats.org/officeDocument/2006/customXml" ds:itemID="{9FEF5548-ABB8-45D5-AEB6-7C2AC962CDB5}"/>
</file>

<file path=customXml/itemProps4.xml><?xml version="1.0" encoding="utf-8"?>
<ds:datastoreItem xmlns:ds="http://schemas.openxmlformats.org/officeDocument/2006/customXml" ds:itemID="{1CB8FF8A-99BF-48B9-96BF-533DE0ECFB04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Говоркова Ольга Константиновна</cp:lastModifiedBy>
  <cp:revision>4</cp:revision>
  <cp:lastPrinted>2017-05-26T10:23:00Z</cp:lastPrinted>
  <dcterms:created xsi:type="dcterms:W3CDTF">2024-11-18T10:51:00Z</dcterms:created>
  <dcterms:modified xsi:type="dcterms:W3CDTF">2024-12-20T07:21:00Z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