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80" w:rsidRDefault="004C6989" w:rsidP="004C6989">
      <w:pPr>
        <w:jc w:val="center"/>
        <w:rPr>
          <w:b/>
          <w:sz w:val="28"/>
          <w:szCs w:val="28"/>
        </w:rPr>
      </w:pPr>
      <w:r w:rsidRPr="002776EA">
        <w:rPr>
          <w:b/>
          <w:sz w:val="28"/>
          <w:szCs w:val="28"/>
        </w:rPr>
        <w:t>Победители районного этапа конкурса «Самый благоуст</w:t>
      </w:r>
      <w:bookmarkStart w:id="0" w:name="_GoBack"/>
      <w:bookmarkEnd w:id="0"/>
      <w:r w:rsidRPr="002776EA">
        <w:rPr>
          <w:b/>
          <w:sz w:val="28"/>
          <w:szCs w:val="28"/>
        </w:rPr>
        <w:t xml:space="preserve">роенный район </w:t>
      </w:r>
      <w:r w:rsidRPr="002776EA">
        <w:rPr>
          <w:b/>
          <w:sz w:val="28"/>
          <w:szCs w:val="28"/>
        </w:rPr>
        <w:br/>
        <w:t>г. Красноярска» - 2024</w:t>
      </w:r>
    </w:p>
    <w:p w:rsidR="002776EA" w:rsidRPr="002776EA" w:rsidRDefault="002776EA" w:rsidP="004C6989">
      <w:pPr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5244"/>
        <w:gridCol w:w="993"/>
      </w:tblGrid>
      <w:tr w:rsidR="00807064" w:rsidRPr="00FD5EEB" w:rsidTr="003361D8">
        <w:trPr>
          <w:trHeight w:val="504"/>
        </w:trPr>
        <w:tc>
          <w:tcPr>
            <w:tcW w:w="852" w:type="dxa"/>
            <w:vAlign w:val="center"/>
          </w:tcPr>
          <w:p w:rsidR="00807064" w:rsidRPr="00B32278" w:rsidRDefault="00807064" w:rsidP="008D202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2278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807064" w:rsidRPr="00B32278" w:rsidRDefault="00807064" w:rsidP="008D202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B3227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B32278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2835" w:type="dxa"/>
            <w:vAlign w:val="center"/>
          </w:tcPr>
          <w:p w:rsidR="00807064" w:rsidRPr="00B32278" w:rsidRDefault="00807064" w:rsidP="008D202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2278">
              <w:rPr>
                <w:rFonts w:ascii="Times New Roman" w:hAnsi="Times New Roman"/>
                <w:b/>
                <w:sz w:val="26"/>
                <w:szCs w:val="26"/>
              </w:rPr>
              <w:t>Наименование номинации</w:t>
            </w:r>
          </w:p>
        </w:tc>
        <w:tc>
          <w:tcPr>
            <w:tcW w:w="5244" w:type="dxa"/>
            <w:vAlign w:val="center"/>
          </w:tcPr>
          <w:p w:rsidR="00807064" w:rsidRPr="00B32278" w:rsidRDefault="00807064" w:rsidP="008D202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Победители</w:t>
            </w:r>
            <w:r w:rsidRPr="00B3227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районного</w:t>
            </w:r>
            <w:r w:rsidRPr="00B32278">
              <w:rPr>
                <w:rFonts w:ascii="Times New Roman" w:hAnsi="Times New Roman"/>
                <w:b/>
                <w:sz w:val="26"/>
                <w:szCs w:val="26"/>
              </w:rPr>
              <w:t xml:space="preserve"> этапа</w:t>
            </w:r>
            <w:r w:rsidRPr="00574CD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32278">
              <w:rPr>
                <w:rFonts w:ascii="Times New Roman" w:hAnsi="Times New Roman"/>
                <w:b/>
                <w:sz w:val="26"/>
                <w:szCs w:val="26"/>
              </w:rPr>
              <w:t>конкурса</w:t>
            </w:r>
            <w:r w:rsidRPr="00574CD2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4C2771">
              <w:rPr>
                <w:rFonts w:ascii="Times New Roman" w:hAnsi="Times New Roman"/>
                <w:b/>
                <w:sz w:val="26"/>
                <w:szCs w:val="26"/>
              </w:rPr>
              <w:t xml:space="preserve"> 2024</w:t>
            </w:r>
          </w:p>
        </w:tc>
        <w:tc>
          <w:tcPr>
            <w:tcW w:w="993" w:type="dxa"/>
          </w:tcPr>
          <w:p w:rsidR="00807064" w:rsidRDefault="00807064" w:rsidP="008D2023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4C2771" w:rsidRPr="00FD5EEB" w:rsidTr="003361D8">
        <w:trPr>
          <w:trHeight w:val="64"/>
        </w:trPr>
        <w:tc>
          <w:tcPr>
            <w:tcW w:w="852" w:type="dxa"/>
            <w:vMerge w:val="restart"/>
            <w:vAlign w:val="center"/>
          </w:tcPr>
          <w:p w:rsidR="004C2771" w:rsidRPr="0001017C" w:rsidRDefault="004C2771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C2771" w:rsidRPr="00653F7D" w:rsidRDefault="004C2771" w:rsidP="008D202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«Лучший красноярский двор жилого многоквартирного дома» (до 1990г)</w:t>
            </w:r>
          </w:p>
        </w:tc>
        <w:tc>
          <w:tcPr>
            <w:tcW w:w="5244" w:type="dxa"/>
            <w:vAlign w:val="center"/>
          </w:tcPr>
          <w:p w:rsidR="004C2771" w:rsidRPr="00653F7D" w:rsidRDefault="004C2771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ул. </w:t>
            </w:r>
            <w:proofErr w:type="gramStart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Ферганская</w:t>
            </w:r>
            <w:proofErr w:type="gramEnd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  <w:r w:rsidR="00913380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«Триумф»</w:t>
            </w:r>
          </w:p>
        </w:tc>
        <w:tc>
          <w:tcPr>
            <w:tcW w:w="993" w:type="dxa"/>
          </w:tcPr>
          <w:p w:rsidR="004C2771" w:rsidRPr="00653F7D" w:rsidRDefault="004C2771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C2771" w:rsidRPr="00FD5EEB" w:rsidTr="003361D8">
        <w:trPr>
          <w:trHeight w:val="64"/>
        </w:trPr>
        <w:tc>
          <w:tcPr>
            <w:tcW w:w="852" w:type="dxa"/>
            <w:vMerge/>
            <w:vAlign w:val="center"/>
          </w:tcPr>
          <w:p w:rsidR="004C2771" w:rsidRPr="00FD5EEB" w:rsidRDefault="004C2771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4C2771" w:rsidRPr="00653F7D" w:rsidRDefault="004C2771" w:rsidP="00DD539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4C2771" w:rsidRPr="00653F7D" w:rsidRDefault="004C2771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пр. Металлургов, 2А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«Домотека»</w:t>
            </w:r>
          </w:p>
        </w:tc>
        <w:tc>
          <w:tcPr>
            <w:tcW w:w="993" w:type="dxa"/>
          </w:tcPr>
          <w:p w:rsidR="004C2771" w:rsidRPr="00653F7D" w:rsidRDefault="004C2771" w:rsidP="00DD539C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C2771" w:rsidRPr="00FD5EEB" w:rsidTr="003361D8">
        <w:trPr>
          <w:trHeight w:val="64"/>
        </w:trPr>
        <w:tc>
          <w:tcPr>
            <w:tcW w:w="852" w:type="dxa"/>
            <w:vMerge/>
            <w:vAlign w:val="center"/>
          </w:tcPr>
          <w:p w:rsidR="004C2771" w:rsidRPr="00FD5EEB" w:rsidRDefault="004C2771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4C2771" w:rsidRPr="00653F7D" w:rsidRDefault="004C2771" w:rsidP="00DD539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4C2771" w:rsidRPr="00653F7D" w:rsidRDefault="004C2771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9 Мая, 39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«Радий»</w:t>
            </w:r>
          </w:p>
        </w:tc>
        <w:tc>
          <w:tcPr>
            <w:tcW w:w="993" w:type="dxa"/>
          </w:tcPr>
          <w:p w:rsidR="004C2771" w:rsidRPr="00653F7D" w:rsidRDefault="004C2771" w:rsidP="00DD539C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C2771" w:rsidRPr="00FD5EEB" w:rsidTr="003361D8">
        <w:trPr>
          <w:trHeight w:val="64"/>
        </w:trPr>
        <w:tc>
          <w:tcPr>
            <w:tcW w:w="852" w:type="dxa"/>
            <w:vMerge w:val="restart"/>
            <w:vAlign w:val="center"/>
          </w:tcPr>
          <w:p w:rsidR="004C2771" w:rsidRPr="0001017C" w:rsidRDefault="004C2771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C2771" w:rsidRPr="00653F7D" w:rsidRDefault="004C2771" w:rsidP="008D202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«Лучший красноярский двор жилого многоквартирного дома» (с 1990г)</w:t>
            </w:r>
          </w:p>
        </w:tc>
        <w:tc>
          <w:tcPr>
            <w:tcW w:w="5244" w:type="dxa"/>
            <w:vAlign w:val="center"/>
          </w:tcPr>
          <w:p w:rsidR="004C2771" w:rsidRPr="00653F7D" w:rsidRDefault="004C2771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Авиаторов, 24,26,28,30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«УК «Скандис»</w:t>
            </w:r>
          </w:p>
        </w:tc>
        <w:tc>
          <w:tcPr>
            <w:tcW w:w="993" w:type="dxa"/>
          </w:tcPr>
          <w:p w:rsidR="004C2771" w:rsidRPr="00653F7D" w:rsidRDefault="004C2771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C2771" w:rsidRPr="00FD5EEB" w:rsidTr="003361D8">
        <w:trPr>
          <w:trHeight w:val="64"/>
        </w:trPr>
        <w:tc>
          <w:tcPr>
            <w:tcW w:w="852" w:type="dxa"/>
            <w:vMerge/>
            <w:vAlign w:val="center"/>
          </w:tcPr>
          <w:p w:rsidR="004C2771" w:rsidRPr="00FD5EEB" w:rsidRDefault="004C2771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4C2771" w:rsidRPr="00653F7D" w:rsidRDefault="004C2771" w:rsidP="00DD539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4C2771" w:rsidRPr="00653F7D" w:rsidRDefault="004C2771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Алексеева,34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</w:t>
            </w:r>
            <w:proofErr w:type="spellStart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Сибсервис</w:t>
            </w:r>
            <w:proofErr w:type="spellEnd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 Красноярск»</w:t>
            </w:r>
          </w:p>
        </w:tc>
        <w:tc>
          <w:tcPr>
            <w:tcW w:w="993" w:type="dxa"/>
          </w:tcPr>
          <w:p w:rsidR="004C2771" w:rsidRPr="00653F7D" w:rsidRDefault="004C2771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C2771" w:rsidRPr="00FD5EEB" w:rsidTr="003361D8">
        <w:trPr>
          <w:trHeight w:val="64"/>
        </w:trPr>
        <w:tc>
          <w:tcPr>
            <w:tcW w:w="852" w:type="dxa"/>
            <w:vMerge/>
            <w:vAlign w:val="center"/>
          </w:tcPr>
          <w:p w:rsidR="004C2771" w:rsidRPr="00FD5EEB" w:rsidRDefault="004C2771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4C2771" w:rsidRPr="00653F7D" w:rsidRDefault="004C2771" w:rsidP="00DD539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4C2771" w:rsidRPr="00653F7D" w:rsidRDefault="00913380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ул. Весны,32, </w:t>
            </w:r>
            <w:r w:rsidR="004C2771"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34 </w:t>
            </w:r>
            <w:r w:rsidR="004C2771"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«Высота»</w:t>
            </w:r>
          </w:p>
        </w:tc>
        <w:tc>
          <w:tcPr>
            <w:tcW w:w="993" w:type="dxa"/>
          </w:tcPr>
          <w:p w:rsidR="004C2771" w:rsidRPr="00653F7D" w:rsidRDefault="004C2771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C2771" w:rsidRPr="00FD5EEB" w:rsidTr="003361D8">
        <w:trPr>
          <w:trHeight w:val="64"/>
        </w:trPr>
        <w:tc>
          <w:tcPr>
            <w:tcW w:w="852" w:type="dxa"/>
            <w:vMerge w:val="restart"/>
            <w:vAlign w:val="center"/>
          </w:tcPr>
          <w:p w:rsidR="004C2771" w:rsidRPr="0001017C" w:rsidRDefault="004C2771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C2771" w:rsidRPr="00653F7D" w:rsidRDefault="004C2771" w:rsidP="008D202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«Самый зеленый двор жилого многоквартирного дома»</w:t>
            </w:r>
          </w:p>
        </w:tc>
        <w:tc>
          <w:tcPr>
            <w:tcW w:w="5244" w:type="dxa"/>
            <w:vAlign w:val="center"/>
          </w:tcPr>
          <w:p w:rsidR="004C2771" w:rsidRPr="00653F7D" w:rsidRDefault="004C2771" w:rsidP="009F066C">
            <w:pPr>
              <w:pStyle w:val="ad"/>
              <w:spacing w:line="16" w:lineRule="atLeas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53F7D">
              <w:rPr>
                <w:rFonts w:ascii="Times New Roman" w:hAnsi="Times New Roman"/>
                <w:bCs/>
                <w:iCs/>
                <w:sz w:val="26"/>
                <w:szCs w:val="26"/>
              </w:rPr>
              <w:t>ул. 78 Добровольческой бригады,14А,14Б,14В</w:t>
            </w:r>
            <w:r w:rsidRPr="00653F7D">
              <w:rPr>
                <w:rFonts w:ascii="Times New Roman" w:hAnsi="Times New Roman"/>
                <w:bCs/>
                <w:iCs/>
                <w:sz w:val="26"/>
                <w:szCs w:val="26"/>
              </w:rPr>
              <w:br/>
              <w:t>ТСЖ «Берег»</w:t>
            </w:r>
          </w:p>
        </w:tc>
        <w:tc>
          <w:tcPr>
            <w:tcW w:w="993" w:type="dxa"/>
          </w:tcPr>
          <w:p w:rsidR="004C2771" w:rsidRPr="00653F7D" w:rsidRDefault="004C2771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C2771" w:rsidRPr="00FD5EEB" w:rsidTr="003361D8">
        <w:trPr>
          <w:trHeight w:val="64"/>
        </w:trPr>
        <w:tc>
          <w:tcPr>
            <w:tcW w:w="852" w:type="dxa"/>
            <w:vMerge/>
            <w:vAlign w:val="center"/>
          </w:tcPr>
          <w:p w:rsidR="004C2771" w:rsidRPr="00FD5EEB" w:rsidRDefault="004C2771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4C2771" w:rsidRPr="00653F7D" w:rsidRDefault="004C2771" w:rsidP="00DD539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4C2771" w:rsidRPr="00653F7D" w:rsidRDefault="004C2771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Алексеева,93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ТСЖ «Подкова»</w:t>
            </w:r>
          </w:p>
        </w:tc>
        <w:tc>
          <w:tcPr>
            <w:tcW w:w="993" w:type="dxa"/>
          </w:tcPr>
          <w:p w:rsidR="004C2771" w:rsidRPr="00653F7D" w:rsidRDefault="004C2771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C2771" w:rsidRPr="00FD5EEB" w:rsidTr="003361D8">
        <w:trPr>
          <w:trHeight w:val="64"/>
        </w:trPr>
        <w:tc>
          <w:tcPr>
            <w:tcW w:w="852" w:type="dxa"/>
            <w:vMerge/>
            <w:vAlign w:val="center"/>
          </w:tcPr>
          <w:p w:rsidR="004C2771" w:rsidRPr="00FD5EEB" w:rsidRDefault="004C2771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4C2771" w:rsidRPr="00653F7D" w:rsidRDefault="004C2771" w:rsidP="00DD539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4C2771" w:rsidRPr="00653F7D" w:rsidRDefault="00913380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пр. 60 лет обр. СССР,26А, 26В</w:t>
            </w:r>
            <w:r w:rsidR="004C2771"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«ДомКом»</w:t>
            </w:r>
          </w:p>
        </w:tc>
        <w:tc>
          <w:tcPr>
            <w:tcW w:w="993" w:type="dxa"/>
          </w:tcPr>
          <w:p w:rsidR="004C2771" w:rsidRPr="00653F7D" w:rsidRDefault="004C2771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C2771" w:rsidRPr="00FD5EEB" w:rsidTr="009F066C">
        <w:trPr>
          <w:trHeight w:val="64"/>
        </w:trPr>
        <w:tc>
          <w:tcPr>
            <w:tcW w:w="852" w:type="dxa"/>
            <w:vMerge w:val="restart"/>
            <w:vAlign w:val="center"/>
          </w:tcPr>
          <w:p w:rsidR="004C2771" w:rsidRPr="0001017C" w:rsidRDefault="004C2771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C2771" w:rsidRPr="00653F7D" w:rsidRDefault="004C2771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«Лучший двор жилого многоквартирного дома, благоустроенный с активным участием жителей»</w:t>
            </w:r>
          </w:p>
        </w:tc>
        <w:tc>
          <w:tcPr>
            <w:tcW w:w="5244" w:type="dxa"/>
            <w:vAlign w:val="center"/>
          </w:tcPr>
          <w:p w:rsidR="004C2771" w:rsidRPr="00653F7D" w:rsidRDefault="004C2771" w:rsidP="009F066C">
            <w:pPr>
              <w:pStyle w:val="ad"/>
              <w:ind w:right="-250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Алексеева,17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«УК «</w:t>
            </w:r>
            <w:proofErr w:type="spellStart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Холмсервис</w:t>
            </w:r>
            <w:proofErr w:type="spellEnd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4C2771" w:rsidRPr="00653F7D" w:rsidRDefault="004C2771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C2771" w:rsidRPr="00FD5EEB" w:rsidTr="008D2023">
        <w:trPr>
          <w:trHeight w:val="323"/>
        </w:trPr>
        <w:tc>
          <w:tcPr>
            <w:tcW w:w="852" w:type="dxa"/>
            <w:vMerge/>
            <w:vAlign w:val="center"/>
          </w:tcPr>
          <w:p w:rsidR="004C2771" w:rsidRPr="00FD5EEB" w:rsidRDefault="004C2771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4C2771" w:rsidRPr="00653F7D" w:rsidRDefault="004C2771" w:rsidP="00DD539C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4C2771" w:rsidRPr="00653F7D" w:rsidRDefault="004C2771" w:rsidP="007B2B34">
            <w:pPr>
              <w:pStyle w:val="ad"/>
              <w:spacing w:line="16" w:lineRule="atLeas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ул. </w:t>
            </w:r>
            <w:proofErr w:type="gramStart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Петрушина</w:t>
            </w:r>
            <w:proofErr w:type="gramEnd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,1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«Престиж»</w:t>
            </w:r>
          </w:p>
        </w:tc>
        <w:tc>
          <w:tcPr>
            <w:tcW w:w="993" w:type="dxa"/>
          </w:tcPr>
          <w:p w:rsidR="004C2771" w:rsidRPr="00653F7D" w:rsidRDefault="004C2771" w:rsidP="007B2B34">
            <w:pPr>
              <w:pStyle w:val="ad"/>
              <w:tabs>
                <w:tab w:val="left" w:pos="175"/>
              </w:tabs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C2771" w:rsidRPr="00FD5EEB" w:rsidTr="009F066C">
        <w:trPr>
          <w:trHeight w:val="323"/>
        </w:trPr>
        <w:tc>
          <w:tcPr>
            <w:tcW w:w="852" w:type="dxa"/>
            <w:vMerge/>
            <w:vAlign w:val="center"/>
          </w:tcPr>
          <w:p w:rsidR="004C2771" w:rsidRPr="00FD5EEB" w:rsidRDefault="004C2771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4C2771" w:rsidRPr="00653F7D" w:rsidRDefault="004C2771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4C2771" w:rsidRPr="00653F7D" w:rsidRDefault="004C2771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78 Добровольческой бригады,3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ЖСК «Взлет»</w:t>
            </w:r>
          </w:p>
        </w:tc>
        <w:tc>
          <w:tcPr>
            <w:tcW w:w="993" w:type="dxa"/>
          </w:tcPr>
          <w:p w:rsidR="004C2771" w:rsidRPr="00653F7D" w:rsidRDefault="004C2771" w:rsidP="007B2B34">
            <w:pPr>
              <w:pStyle w:val="ad"/>
              <w:tabs>
                <w:tab w:val="left" w:pos="175"/>
              </w:tabs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D55C7" w:rsidRPr="00FD5EEB" w:rsidTr="003361D8">
        <w:trPr>
          <w:trHeight w:val="323"/>
        </w:trPr>
        <w:tc>
          <w:tcPr>
            <w:tcW w:w="852" w:type="dxa"/>
            <w:vMerge w:val="restart"/>
            <w:vAlign w:val="center"/>
          </w:tcPr>
          <w:p w:rsidR="007D55C7" w:rsidRPr="0001017C" w:rsidRDefault="007D55C7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D55C7" w:rsidRPr="00653F7D" w:rsidRDefault="007D55C7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«Самая благоустроенная территория предприятия и офиса»</w:t>
            </w:r>
          </w:p>
        </w:tc>
        <w:tc>
          <w:tcPr>
            <w:tcW w:w="5244" w:type="dxa"/>
          </w:tcPr>
          <w:p w:rsidR="007D55C7" w:rsidRDefault="00913380" w:rsidP="00913380">
            <w:pPr>
              <w:pStyle w:val="ad"/>
              <w:spacing w:line="16" w:lineRule="atLeast"/>
              <w:ind w:left="3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ул. Молокова, 33</w:t>
            </w:r>
          </w:p>
          <w:p w:rsidR="00913380" w:rsidRPr="00653F7D" w:rsidRDefault="00913380" w:rsidP="00913380">
            <w:pPr>
              <w:pStyle w:val="ad"/>
              <w:spacing w:line="16" w:lineRule="atLeast"/>
              <w:ind w:left="3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ООО «ЛНУПЦ «</w:t>
            </w:r>
            <w:proofErr w:type="spellStart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МедиДент</w:t>
            </w:r>
            <w:proofErr w:type="spellEnd"/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7D55C7" w:rsidRPr="00653F7D" w:rsidRDefault="007D55C7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D55C7" w:rsidRPr="00FD5EEB" w:rsidTr="003361D8">
        <w:trPr>
          <w:trHeight w:val="323"/>
        </w:trPr>
        <w:tc>
          <w:tcPr>
            <w:tcW w:w="852" w:type="dxa"/>
            <w:vMerge/>
            <w:vAlign w:val="center"/>
          </w:tcPr>
          <w:p w:rsidR="007D55C7" w:rsidRPr="00FD5EEB" w:rsidRDefault="007D55C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7D55C7" w:rsidRPr="00653F7D" w:rsidRDefault="007D55C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D55C7" w:rsidRPr="00653F7D" w:rsidRDefault="007D55C7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Урванцева, 14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«</w:t>
            </w:r>
            <w:proofErr w:type="spellStart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Медвизит</w:t>
            </w:r>
            <w:proofErr w:type="spellEnd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7D55C7" w:rsidRPr="00653F7D" w:rsidRDefault="007D55C7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D55C7" w:rsidRPr="00FD5EEB" w:rsidTr="003361D8">
        <w:trPr>
          <w:trHeight w:val="323"/>
        </w:trPr>
        <w:tc>
          <w:tcPr>
            <w:tcW w:w="852" w:type="dxa"/>
            <w:vMerge/>
            <w:vAlign w:val="center"/>
          </w:tcPr>
          <w:p w:rsidR="007D55C7" w:rsidRPr="00FD5EEB" w:rsidRDefault="007D55C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7D55C7" w:rsidRPr="00653F7D" w:rsidRDefault="007D55C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D55C7" w:rsidRPr="00653F7D" w:rsidRDefault="007D55C7" w:rsidP="007D55C7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Молокова,15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</w:r>
            <w:r w:rsidR="00913380">
              <w:rPr>
                <w:rFonts w:ascii="Times New Roman" w:hAnsi="Times New Roman"/>
                <w:iCs/>
                <w:sz w:val="26"/>
                <w:szCs w:val="26"/>
              </w:rPr>
              <w:t xml:space="preserve">ООО 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«АБВ+»</w:t>
            </w:r>
          </w:p>
        </w:tc>
        <w:tc>
          <w:tcPr>
            <w:tcW w:w="993" w:type="dxa"/>
          </w:tcPr>
          <w:p w:rsidR="007D55C7" w:rsidRPr="00653F7D" w:rsidRDefault="007D55C7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D55C7" w:rsidRPr="00FD5EEB" w:rsidTr="003361D8">
        <w:trPr>
          <w:trHeight w:val="233"/>
        </w:trPr>
        <w:tc>
          <w:tcPr>
            <w:tcW w:w="852" w:type="dxa"/>
            <w:vMerge w:val="restart"/>
            <w:vAlign w:val="center"/>
          </w:tcPr>
          <w:p w:rsidR="007D55C7" w:rsidRPr="0001017C" w:rsidRDefault="007D55C7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D55C7" w:rsidRPr="00653F7D" w:rsidRDefault="007D55C7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«Самая благоустроенная территория учреждения социальной сферы»</w:t>
            </w:r>
          </w:p>
        </w:tc>
        <w:tc>
          <w:tcPr>
            <w:tcW w:w="5244" w:type="dxa"/>
          </w:tcPr>
          <w:p w:rsidR="007D55C7" w:rsidRPr="00653F7D" w:rsidRDefault="007D55C7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Водопьянова,21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МАДОУ  «Детский сад №300 Комбинированного вида»</w:t>
            </w:r>
          </w:p>
        </w:tc>
        <w:tc>
          <w:tcPr>
            <w:tcW w:w="993" w:type="dxa"/>
          </w:tcPr>
          <w:p w:rsidR="007D55C7" w:rsidRPr="00653F7D" w:rsidRDefault="007D55C7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D55C7" w:rsidRPr="00FD5EEB" w:rsidTr="003361D8">
        <w:trPr>
          <w:trHeight w:val="223"/>
        </w:trPr>
        <w:tc>
          <w:tcPr>
            <w:tcW w:w="852" w:type="dxa"/>
            <w:vMerge/>
            <w:vAlign w:val="center"/>
          </w:tcPr>
          <w:p w:rsidR="007D55C7" w:rsidRPr="00FD5EEB" w:rsidRDefault="007D55C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7D55C7" w:rsidRPr="00653F7D" w:rsidRDefault="007D55C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D55C7" w:rsidRPr="00653F7D" w:rsidRDefault="007D55C7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Петра Ломако, 2А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МАДОУ «Детский сад №97»</w:t>
            </w:r>
          </w:p>
        </w:tc>
        <w:tc>
          <w:tcPr>
            <w:tcW w:w="993" w:type="dxa"/>
          </w:tcPr>
          <w:p w:rsidR="007D55C7" w:rsidRPr="00653F7D" w:rsidRDefault="007D55C7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D55C7" w:rsidRPr="00FD5EEB" w:rsidTr="003361D8">
        <w:trPr>
          <w:trHeight w:val="227"/>
        </w:trPr>
        <w:tc>
          <w:tcPr>
            <w:tcW w:w="852" w:type="dxa"/>
            <w:vMerge/>
            <w:vAlign w:val="center"/>
          </w:tcPr>
          <w:p w:rsidR="007D55C7" w:rsidRPr="00FD5EEB" w:rsidRDefault="007D55C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7D55C7" w:rsidRPr="00653F7D" w:rsidRDefault="007D55C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D55C7" w:rsidRPr="00653F7D" w:rsidRDefault="007D55C7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78 Добровольческой бригады, 27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МАДОУ  «Детский сад №111»</w:t>
            </w:r>
          </w:p>
        </w:tc>
        <w:tc>
          <w:tcPr>
            <w:tcW w:w="993" w:type="dxa"/>
          </w:tcPr>
          <w:p w:rsidR="007D55C7" w:rsidRPr="00653F7D" w:rsidRDefault="007D55C7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D55C7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7D55C7" w:rsidRPr="0001017C" w:rsidRDefault="007D55C7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D55C7" w:rsidRPr="00653F7D" w:rsidRDefault="007D55C7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«Чистый подъезд — чистый город» (год постройки до 1990 г.)</w:t>
            </w:r>
          </w:p>
        </w:tc>
        <w:tc>
          <w:tcPr>
            <w:tcW w:w="5244" w:type="dxa"/>
          </w:tcPr>
          <w:p w:rsidR="007D55C7" w:rsidRPr="00653F7D" w:rsidRDefault="007D55C7" w:rsidP="009F066C">
            <w:pPr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ул. Белинского,1</w:t>
            </w:r>
            <w:r w:rsidRPr="00653F7D">
              <w:rPr>
                <w:iCs/>
                <w:sz w:val="26"/>
                <w:szCs w:val="26"/>
              </w:rPr>
              <w:br/>
              <w:t>ООО УК «ЖСК»</w:t>
            </w:r>
          </w:p>
        </w:tc>
        <w:tc>
          <w:tcPr>
            <w:tcW w:w="993" w:type="dxa"/>
          </w:tcPr>
          <w:p w:rsidR="007D55C7" w:rsidRPr="00653F7D" w:rsidRDefault="007D55C7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D55C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7D55C7" w:rsidRPr="00FD5EEB" w:rsidRDefault="007D55C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7D55C7" w:rsidRPr="00653F7D" w:rsidRDefault="007D55C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D55C7" w:rsidRPr="00653F7D" w:rsidRDefault="007D55C7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Урванцева, 20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«Новый город»</w:t>
            </w:r>
          </w:p>
        </w:tc>
        <w:tc>
          <w:tcPr>
            <w:tcW w:w="993" w:type="dxa"/>
          </w:tcPr>
          <w:p w:rsidR="007D55C7" w:rsidRPr="00653F7D" w:rsidRDefault="007D55C7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D55C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7D55C7" w:rsidRPr="00FD5EEB" w:rsidRDefault="007D55C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7D55C7" w:rsidRPr="00653F7D" w:rsidRDefault="007D55C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D55C7" w:rsidRPr="00653F7D" w:rsidRDefault="00913380" w:rsidP="009F066C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ул. </w:t>
            </w:r>
            <w:proofErr w:type="gramStart"/>
            <w:r>
              <w:rPr>
                <w:iCs/>
                <w:sz w:val="26"/>
                <w:szCs w:val="26"/>
              </w:rPr>
              <w:t>Аэровокзальная</w:t>
            </w:r>
            <w:proofErr w:type="gramEnd"/>
            <w:r>
              <w:rPr>
                <w:iCs/>
                <w:sz w:val="26"/>
                <w:szCs w:val="26"/>
              </w:rPr>
              <w:t>, 8В</w:t>
            </w:r>
            <w:r w:rsidR="007D55C7" w:rsidRPr="00653F7D">
              <w:rPr>
                <w:iCs/>
                <w:sz w:val="26"/>
                <w:szCs w:val="26"/>
              </w:rPr>
              <w:br/>
              <w:t>МП «МУК Красноярская»</w:t>
            </w:r>
          </w:p>
        </w:tc>
        <w:tc>
          <w:tcPr>
            <w:tcW w:w="993" w:type="dxa"/>
          </w:tcPr>
          <w:p w:rsidR="007D55C7" w:rsidRPr="00653F7D" w:rsidRDefault="007D55C7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02CEB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002CEB" w:rsidRPr="0001017C" w:rsidRDefault="00002CEB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02CEB" w:rsidRPr="00653F7D" w:rsidRDefault="00002CEB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 xml:space="preserve">«Чистый подъезд — чистый город» (год </w:t>
            </w:r>
            <w:r w:rsidRPr="00653F7D">
              <w:rPr>
                <w:sz w:val="26"/>
                <w:szCs w:val="26"/>
              </w:rPr>
              <w:lastRenderedPageBreak/>
              <w:t>постройки с 1990 г.)</w:t>
            </w:r>
          </w:p>
        </w:tc>
        <w:tc>
          <w:tcPr>
            <w:tcW w:w="5244" w:type="dxa"/>
            <w:vAlign w:val="center"/>
          </w:tcPr>
          <w:p w:rsidR="00002CEB" w:rsidRPr="00653F7D" w:rsidRDefault="00913380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ул. Авиаторов,4Е</w:t>
            </w:r>
            <w:r w:rsidR="00002CEB"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«УК «Скандис»</w:t>
            </w:r>
          </w:p>
        </w:tc>
        <w:tc>
          <w:tcPr>
            <w:tcW w:w="993" w:type="dxa"/>
          </w:tcPr>
          <w:p w:rsidR="00002CEB" w:rsidRPr="00653F7D" w:rsidRDefault="00002CEB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02CEB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002CEB" w:rsidRPr="00FD5EEB" w:rsidRDefault="00002CEB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002CEB" w:rsidRPr="00653F7D" w:rsidRDefault="00002CEB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002CEB" w:rsidRPr="00653F7D" w:rsidRDefault="00002CEB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Весны, 30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«Высота»</w:t>
            </w:r>
          </w:p>
        </w:tc>
        <w:tc>
          <w:tcPr>
            <w:tcW w:w="993" w:type="dxa"/>
          </w:tcPr>
          <w:p w:rsidR="00002CEB" w:rsidRPr="00653F7D" w:rsidRDefault="00002CEB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02CEB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002CEB" w:rsidRPr="00FD5EEB" w:rsidRDefault="00002CEB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002CEB" w:rsidRPr="00653F7D" w:rsidRDefault="00002CEB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002CEB" w:rsidRPr="00653F7D" w:rsidRDefault="00002CEB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Алексеева,43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 xml:space="preserve"> ООО УК «Новый город»</w:t>
            </w:r>
          </w:p>
        </w:tc>
        <w:tc>
          <w:tcPr>
            <w:tcW w:w="993" w:type="dxa"/>
          </w:tcPr>
          <w:p w:rsidR="00002CEB" w:rsidRPr="00653F7D" w:rsidRDefault="00002CEB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A04BD" w:rsidRPr="00FD5EEB" w:rsidTr="003361D8">
        <w:trPr>
          <w:trHeight w:val="163"/>
        </w:trPr>
        <w:tc>
          <w:tcPr>
            <w:tcW w:w="852" w:type="dxa"/>
            <w:vMerge w:val="restart"/>
            <w:vAlign w:val="center"/>
          </w:tcPr>
          <w:p w:rsidR="008A04BD" w:rsidRPr="0001017C" w:rsidRDefault="008A04BD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8A04BD" w:rsidRPr="00653F7D" w:rsidRDefault="008A04BD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«Лучший фасад жилого многоквартирного дома» (год постройки до 1990 г.)</w:t>
            </w:r>
          </w:p>
        </w:tc>
        <w:tc>
          <w:tcPr>
            <w:tcW w:w="5244" w:type="dxa"/>
            <w:vAlign w:val="center"/>
          </w:tcPr>
          <w:p w:rsidR="008A04BD" w:rsidRPr="00653F7D" w:rsidRDefault="008A04BD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пр. 60 лет обр. СССР,37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 xml:space="preserve"> ООО УК «Новый Город»</w:t>
            </w:r>
          </w:p>
        </w:tc>
        <w:tc>
          <w:tcPr>
            <w:tcW w:w="993" w:type="dxa"/>
          </w:tcPr>
          <w:p w:rsidR="008A04BD" w:rsidRPr="00653F7D" w:rsidRDefault="008A04BD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A04BD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8A04BD" w:rsidRPr="00FD5EEB" w:rsidRDefault="008A04BD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8A04BD" w:rsidRPr="00653F7D" w:rsidRDefault="008A04BD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8A04BD" w:rsidRPr="00653F7D" w:rsidRDefault="008A04BD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9 Мая,39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«Радий»</w:t>
            </w:r>
          </w:p>
        </w:tc>
        <w:tc>
          <w:tcPr>
            <w:tcW w:w="993" w:type="dxa"/>
          </w:tcPr>
          <w:p w:rsidR="008A04BD" w:rsidRPr="00653F7D" w:rsidRDefault="008A04BD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A04BD" w:rsidRPr="00FD5EEB" w:rsidTr="003361D8">
        <w:trPr>
          <w:trHeight w:val="370"/>
        </w:trPr>
        <w:tc>
          <w:tcPr>
            <w:tcW w:w="852" w:type="dxa"/>
            <w:vMerge/>
            <w:vAlign w:val="center"/>
          </w:tcPr>
          <w:p w:rsidR="008A04BD" w:rsidRPr="00FD5EEB" w:rsidRDefault="008A04BD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8A04BD" w:rsidRPr="00653F7D" w:rsidRDefault="008A04BD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8A04BD" w:rsidRPr="00653F7D" w:rsidRDefault="008A04BD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ООО УК «ЖСК»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ул. Быковского,9</w:t>
            </w:r>
          </w:p>
        </w:tc>
        <w:tc>
          <w:tcPr>
            <w:tcW w:w="993" w:type="dxa"/>
          </w:tcPr>
          <w:p w:rsidR="008A04BD" w:rsidRPr="00653F7D" w:rsidRDefault="008A04BD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66694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466694" w:rsidRPr="0001017C" w:rsidRDefault="00466694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66694" w:rsidRPr="00653F7D" w:rsidRDefault="00466694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«Лучший фасад жилого многоквартирного дома» (год постройки с 1990 г.)</w:t>
            </w:r>
          </w:p>
        </w:tc>
        <w:tc>
          <w:tcPr>
            <w:tcW w:w="5244" w:type="dxa"/>
            <w:vAlign w:val="center"/>
          </w:tcPr>
          <w:p w:rsidR="00466694" w:rsidRPr="00653F7D" w:rsidRDefault="00466694" w:rsidP="009F066C">
            <w:pPr>
              <w:spacing w:line="16" w:lineRule="atLeast"/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ул. Авиаторов,41</w:t>
            </w:r>
            <w:r w:rsidRPr="00653F7D">
              <w:rPr>
                <w:iCs/>
                <w:sz w:val="26"/>
                <w:szCs w:val="26"/>
              </w:rPr>
              <w:br/>
              <w:t xml:space="preserve"> ООО </w:t>
            </w:r>
            <w:r w:rsidR="00913380">
              <w:rPr>
                <w:iCs/>
                <w:sz w:val="26"/>
                <w:szCs w:val="26"/>
              </w:rPr>
              <w:t>«</w:t>
            </w:r>
            <w:r w:rsidRPr="00653F7D">
              <w:rPr>
                <w:iCs/>
                <w:sz w:val="26"/>
                <w:szCs w:val="26"/>
              </w:rPr>
              <w:t>УК «Первый квартал»</w:t>
            </w:r>
          </w:p>
        </w:tc>
        <w:tc>
          <w:tcPr>
            <w:tcW w:w="993" w:type="dxa"/>
          </w:tcPr>
          <w:p w:rsidR="00466694" w:rsidRPr="00653F7D" w:rsidRDefault="00466694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66694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466694" w:rsidRPr="00FD5EEB" w:rsidRDefault="00466694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466694" w:rsidRPr="00653F7D" w:rsidRDefault="00466694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466694" w:rsidRPr="00653F7D" w:rsidRDefault="00466694" w:rsidP="007B2B34">
            <w:pPr>
              <w:spacing w:line="16" w:lineRule="atLeast"/>
              <w:rPr>
                <w:bCs/>
                <w:iCs/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ул. Партизана Железняка,4</w:t>
            </w:r>
            <w:r w:rsidRPr="00653F7D">
              <w:rPr>
                <w:iCs/>
                <w:sz w:val="26"/>
                <w:szCs w:val="26"/>
              </w:rPr>
              <w:br/>
              <w:t>ООО УК «Смарт-Сити»</w:t>
            </w:r>
          </w:p>
        </w:tc>
        <w:tc>
          <w:tcPr>
            <w:tcW w:w="993" w:type="dxa"/>
          </w:tcPr>
          <w:p w:rsidR="00466694" w:rsidRPr="00653F7D" w:rsidRDefault="00466694" w:rsidP="007B2B34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2</w:t>
            </w:r>
          </w:p>
        </w:tc>
      </w:tr>
      <w:tr w:rsidR="00466694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466694" w:rsidRPr="00FD5EEB" w:rsidRDefault="00466694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466694" w:rsidRPr="00653F7D" w:rsidRDefault="00466694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466694" w:rsidRPr="00653F7D" w:rsidRDefault="00466694" w:rsidP="007B2B34">
            <w:pPr>
              <w:spacing w:line="16" w:lineRule="atLeast"/>
              <w:rPr>
                <w:bCs/>
                <w:iCs/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ул. Шахтеров,66</w:t>
            </w:r>
            <w:r w:rsidRPr="00653F7D">
              <w:rPr>
                <w:iCs/>
                <w:sz w:val="26"/>
                <w:szCs w:val="26"/>
              </w:rPr>
              <w:br/>
              <w:t>ООО «Домотека»</w:t>
            </w:r>
          </w:p>
        </w:tc>
        <w:tc>
          <w:tcPr>
            <w:tcW w:w="993" w:type="dxa"/>
          </w:tcPr>
          <w:p w:rsidR="00466694" w:rsidRPr="00653F7D" w:rsidRDefault="00466694" w:rsidP="007B2B34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3</w:t>
            </w:r>
          </w:p>
        </w:tc>
      </w:tr>
      <w:tr w:rsidR="00581B77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581B77" w:rsidRPr="0001017C" w:rsidRDefault="00581B77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81B77" w:rsidRPr="00653F7D" w:rsidRDefault="00581B77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«Лучший фасад административного здания»</w:t>
            </w:r>
          </w:p>
        </w:tc>
        <w:tc>
          <w:tcPr>
            <w:tcW w:w="5244" w:type="dxa"/>
            <w:vAlign w:val="center"/>
          </w:tcPr>
          <w:p w:rsidR="00581B77" w:rsidRPr="00653F7D" w:rsidRDefault="00581B77" w:rsidP="00913380">
            <w:pPr>
              <w:spacing w:line="16" w:lineRule="atLeast"/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 xml:space="preserve">ул. </w:t>
            </w:r>
            <w:r w:rsidR="00913380">
              <w:rPr>
                <w:iCs/>
                <w:sz w:val="26"/>
                <w:szCs w:val="26"/>
              </w:rPr>
              <w:t>Пограничников,40Б</w:t>
            </w:r>
            <w:r w:rsidR="00913380">
              <w:rPr>
                <w:iCs/>
                <w:sz w:val="26"/>
                <w:szCs w:val="26"/>
              </w:rPr>
              <w:br/>
              <w:t xml:space="preserve">ООО «РУСАЛ Медицинский </w:t>
            </w:r>
            <w:r w:rsidRPr="00653F7D">
              <w:rPr>
                <w:iCs/>
                <w:sz w:val="26"/>
                <w:szCs w:val="26"/>
              </w:rPr>
              <w:t xml:space="preserve"> центр» МСЧ Красноярск</w:t>
            </w:r>
          </w:p>
        </w:tc>
        <w:tc>
          <w:tcPr>
            <w:tcW w:w="993" w:type="dxa"/>
          </w:tcPr>
          <w:p w:rsidR="00581B77" w:rsidRPr="00653F7D" w:rsidRDefault="00581B77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81B7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581B77" w:rsidRPr="00FD5EEB" w:rsidRDefault="00581B7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581B77" w:rsidRPr="00653F7D" w:rsidRDefault="00581B7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581B77" w:rsidRPr="00653F7D" w:rsidRDefault="00581B77" w:rsidP="00913380">
            <w:pPr>
              <w:spacing w:line="16" w:lineRule="atLeast"/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ул. Белинского,4</w:t>
            </w:r>
            <w:r w:rsidRPr="00653F7D">
              <w:rPr>
                <w:iCs/>
                <w:sz w:val="26"/>
                <w:szCs w:val="26"/>
              </w:rPr>
              <w:br/>
              <w:t>ИП Баталов Александр Алекс</w:t>
            </w:r>
            <w:r w:rsidR="00913380">
              <w:rPr>
                <w:iCs/>
                <w:sz w:val="26"/>
                <w:szCs w:val="26"/>
              </w:rPr>
              <w:t>еевич</w:t>
            </w:r>
          </w:p>
        </w:tc>
        <w:tc>
          <w:tcPr>
            <w:tcW w:w="993" w:type="dxa"/>
          </w:tcPr>
          <w:p w:rsidR="00581B77" w:rsidRPr="00653F7D" w:rsidRDefault="00581B77" w:rsidP="007B2B34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2</w:t>
            </w:r>
          </w:p>
        </w:tc>
      </w:tr>
      <w:tr w:rsidR="00466694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466694" w:rsidRPr="00FD5EEB" w:rsidRDefault="00466694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466694" w:rsidRPr="00653F7D" w:rsidRDefault="00466694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466694" w:rsidRPr="00653F7D" w:rsidRDefault="00466694" w:rsidP="00913380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bCs/>
                <w:iCs/>
                <w:sz w:val="26"/>
                <w:szCs w:val="26"/>
              </w:rPr>
              <w:t>ул. Алексеева,33</w:t>
            </w:r>
            <w:r w:rsidRPr="00653F7D">
              <w:rPr>
                <w:rFonts w:ascii="Times New Roman" w:hAnsi="Times New Roman"/>
                <w:bCs/>
                <w:iCs/>
                <w:sz w:val="26"/>
                <w:szCs w:val="26"/>
              </w:rPr>
              <w:br/>
              <w:t xml:space="preserve">ИП Достовалова </w:t>
            </w:r>
            <w:r w:rsidR="00913380">
              <w:rPr>
                <w:rFonts w:ascii="Times New Roman" w:hAnsi="Times New Roman"/>
                <w:bCs/>
                <w:iCs/>
                <w:sz w:val="26"/>
                <w:szCs w:val="26"/>
              </w:rPr>
              <w:t>Ирина Антоновна</w:t>
            </w:r>
          </w:p>
        </w:tc>
        <w:tc>
          <w:tcPr>
            <w:tcW w:w="993" w:type="dxa"/>
          </w:tcPr>
          <w:p w:rsidR="00466694" w:rsidRPr="00653F7D" w:rsidRDefault="00466694" w:rsidP="007B2B34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3</w:t>
            </w:r>
          </w:p>
        </w:tc>
      </w:tr>
      <w:tr w:rsidR="00581B77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581B77" w:rsidRPr="0001017C" w:rsidRDefault="00581B77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81B77" w:rsidRPr="00653F7D" w:rsidRDefault="00581B77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«Лучший балкон/лоджия»</w:t>
            </w:r>
          </w:p>
        </w:tc>
        <w:tc>
          <w:tcPr>
            <w:tcW w:w="5244" w:type="dxa"/>
            <w:vAlign w:val="center"/>
          </w:tcPr>
          <w:p w:rsidR="00581B77" w:rsidRPr="00653F7D" w:rsidRDefault="00581B77" w:rsidP="00581B77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пр. 60 лет СССР 26В кв. 6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Ильиных Людмила Алексеевна</w:t>
            </w:r>
          </w:p>
        </w:tc>
        <w:tc>
          <w:tcPr>
            <w:tcW w:w="993" w:type="dxa"/>
          </w:tcPr>
          <w:p w:rsidR="00581B77" w:rsidRPr="00653F7D" w:rsidRDefault="00581B77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81B7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581B77" w:rsidRPr="00FD5EEB" w:rsidRDefault="00581B7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581B77" w:rsidRPr="00653F7D" w:rsidRDefault="00581B7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581B77" w:rsidRPr="00653F7D" w:rsidRDefault="00581B77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78 Д. бригады,14А кв. 103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Лапшина Галина Петровна</w:t>
            </w:r>
          </w:p>
        </w:tc>
        <w:tc>
          <w:tcPr>
            <w:tcW w:w="993" w:type="dxa"/>
          </w:tcPr>
          <w:p w:rsidR="00581B77" w:rsidRPr="00653F7D" w:rsidRDefault="00581B77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81B7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581B77" w:rsidRPr="00FD5EEB" w:rsidRDefault="00581B7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581B77" w:rsidRPr="00653F7D" w:rsidRDefault="00581B7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581B77" w:rsidRPr="00653F7D" w:rsidRDefault="00581B77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9 Мая,15 кв. 205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</w:r>
            <w:proofErr w:type="spellStart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Шмаркова</w:t>
            </w:r>
            <w:proofErr w:type="spellEnd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 Елена Олеговна</w:t>
            </w:r>
          </w:p>
        </w:tc>
        <w:tc>
          <w:tcPr>
            <w:tcW w:w="993" w:type="dxa"/>
          </w:tcPr>
          <w:p w:rsidR="00581B77" w:rsidRPr="00653F7D" w:rsidRDefault="00581B77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642AA" w:rsidRPr="00FD5EEB" w:rsidTr="003361D8">
        <w:trPr>
          <w:trHeight w:val="269"/>
        </w:trPr>
        <w:tc>
          <w:tcPr>
            <w:tcW w:w="852" w:type="dxa"/>
            <w:vMerge w:val="restart"/>
            <w:vAlign w:val="center"/>
          </w:tcPr>
          <w:p w:rsidR="00D642AA" w:rsidRPr="0001017C" w:rsidRDefault="00D642AA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642AA" w:rsidRPr="00653F7D" w:rsidRDefault="00D642AA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«Лучший цветник/клумба»</w:t>
            </w:r>
          </w:p>
        </w:tc>
        <w:tc>
          <w:tcPr>
            <w:tcW w:w="5244" w:type="dxa"/>
          </w:tcPr>
          <w:p w:rsidR="00D642AA" w:rsidRPr="00653F7D" w:rsidRDefault="00D642AA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Воронова,17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Матвеев Игорь Геннадьевич</w:t>
            </w:r>
          </w:p>
        </w:tc>
        <w:tc>
          <w:tcPr>
            <w:tcW w:w="993" w:type="dxa"/>
          </w:tcPr>
          <w:p w:rsidR="00D642AA" w:rsidRPr="00653F7D" w:rsidRDefault="00D642AA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642AA" w:rsidRPr="00FD5EEB" w:rsidTr="003361D8">
        <w:trPr>
          <w:trHeight w:val="274"/>
        </w:trPr>
        <w:tc>
          <w:tcPr>
            <w:tcW w:w="852" w:type="dxa"/>
            <w:vMerge/>
            <w:vAlign w:val="center"/>
          </w:tcPr>
          <w:p w:rsidR="00D642AA" w:rsidRPr="00FD5EEB" w:rsidRDefault="00D642AA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D642AA" w:rsidRPr="00653F7D" w:rsidRDefault="00D642AA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D642AA" w:rsidRPr="00653F7D" w:rsidRDefault="00D642AA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Алексеева,46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</w:r>
            <w:proofErr w:type="spellStart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Звонкина</w:t>
            </w:r>
            <w:proofErr w:type="spellEnd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993" w:type="dxa"/>
          </w:tcPr>
          <w:p w:rsidR="00D642AA" w:rsidRPr="00653F7D" w:rsidRDefault="00D642AA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642AA" w:rsidRPr="00FD5EEB" w:rsidTr="003361D8">
        <w:trPr>
          <w:trHeight w:val="263"/>
        </w:trPr>
        <w:tc>
          <w:tcPr>
            <w:tcW w:w="852" w:type="dxa"/>
            <w:vMerge/>
            <w:vAlign w:val="center"/>
          </w:tcPr>
          <w:p w:rsidR="00D642AA" w:rsidRPr="00FD5EEB" w:rsidRDefault="00D642AA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D642AA" w:rsidRPr="00653F7D" w:rsidRDefault="00D642AA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D642AA" w:rsidRPr="00653F7D" w:rsidRDefault="00D642AA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Алексеева,107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Кожевников Сергей Валентинович</w:t>
            </w:r>
          </w:p>
        </w:tc>
        <w:tc>
          <w:tcPr>
            <w:tcW w:w="993" w:type="dxa"/>
          </w:tcPr>
          <w:p w:rsidR="00D642AA" w:rsidRPr="00653F7D" w:rsidRDefault="00D642AA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81B77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581B77" w:rsidRPr="0001017C" w:rsidRDefault="00581B77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581B77" w:rsidRPr="00653F7D" w:rsidRDefault="00581B77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«Благоустройство Красноярска: открытие года»</w:t>
            </w:r>
          </w:p>
        </w:tc>
        <w:tc>
          <w:tcPr>
            <w:tcW w:w="5244" w:type="dxa"/>
            <w:vAlign w:val="center"/>
          </w:tcPr>
          <w:p w:rsidR="00581B77" w:rsidRPr="00653F7D" w:rsidRDefault="00D642AA" w:rsidP="008D2023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ООО УК «ЖСК»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ул. Белинского,3</w:t>
            </w:r>
          </w:p>
        </w:tc>
        <w:tc>
          <w:tcPr>
            <w:tcW w:w="993" w:type="dxa"/>
          </w:tcPr>
          <w:p w:rsidR="00581B77" w:rsidRPr="00653F7D" w:rsidRDefault="00581B77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642AA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D642AA" w:rsidRPr="00FD5EEB" w:rsidRDefault="00D642AA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D642AA" w:rsidRPr="00653F7D" w:rsidRDefault="00D642AA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D642AA" w:rsidRPr="00653F7D" w:rsidRDefault="00D642AA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Петра Ломако,12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«Смарт Сити»</w:t>
            </w:r>
          </w:p>
        </w:tc>
        <w:tc>
          <w:tcPr>
            <w:tcW w:w="993" w:type="dxa"/>
          </w:tcPr>
          <w:p w:rsidR="00D642AA" w:rsidRPr="00653F7D" w:rsidRDefault="00D642AA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642AA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D642AA" w:rsidRPr="00FD5EEB" w:rsidRDefault="00D642AA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D642AA" w:rsidRPr="00653F7D" w:rsidRDefault="00D642AA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D642AA" w:rsidRPr="00653F7D" w:rsidRDefault="00D642AA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Молокова, 8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«УК «</w:t>
            </w:r>
            <w:proofErr w:type="spellStart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Холмсервис</w:t>
            </w:r>
            <w:proofErr w:type="spellEnd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D642AA" w:rsidRPr="00653F7D" w:rsidRDefault="00D642AA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642AA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D642AA" w:rsidRPr="0001017C" w:rsidRDefault="00D642AA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642AA" w:rsidRPr="00653F7D" w:rsidRDefault="00D642AA" w:rsidP="002D5EC6">
            <w:pPr>
              <w:jc w:val="both"/>
              <w:rPr>
                <w:sz w:val="26"/>
                <w:szCs w:val="26"/>
              </w:rPr>
            </w:pPr>
            <w:r w:rsidRPr="00653F7D">
              <w:rPr>
                <w:bCs/>
                <w:iCs/>
                <w:sz w:val="26"/>
                <w:szCs w:val="26"/>
              </w:rPr>
              <w:t>«Лучший дворник»</w:t>
            </w:r>
          </w:p>
        </w:tc>
        <w:tc>
          <w:tcPr>
            <w:tcW w:w="5244" w:type="dxa"/>
          </w:tcPr>
          <w:p w:rsidR="008543BD" w:rsidRDefault="00D642AA" w:rsidP="009F066C">
            <w:pPr>
              <w:rPr>
                <w:iCs/>
                <w:sz w:val="26"/>
                <w:szCs w:val="26"/>
              </w:rPr>
            </w:pPr>
            <w:r w:rsidRPr="008543BD">
              <w:rPr>
                <w:iCs/>
                <w:sz w:val="26"/>
                <w:szCs w:val="26"/>
              </w:rPr>
              <w:t>ул. Малиновского,27</w:t>
            </w:r>
          </w:p>
          <w:p w:rsidR="00D642AA" w:rsidRPr="008543BD" w:rsidRDefault="008543BD" w:rsidP="009F066C">
            <w:pPr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ООО УК «Триумф»</w:t>
            </w:r>
            <w:r w:rsidR="00D642AA" w:rsidRPr="008543BD">
              <w:rPr>
                <w:iCs/>
                <w:sz w:val="26"/>
                <w:szCs w:val="26"/>
              </w:rPr>
              <w:br/>
              <w:t>Садовская Светлана Владимировна</w:t>
            </w:r>
          </w:p>
        </w:tc>
        <w:tc>
          <w:tcPr>
            <w:tcW w:w="993" w:type="dxa"/>
          </w:tcPr>
          <w:p w:rsidR="00D642AA" w:rsidRPr="00653F7D" w:rsidRDefault="00D642AA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642AA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D642AA" w:rsidRPr="00FD5EEB" w:rsidRDefault="00D642AA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D642AA" w:rsidRPr="00653F7D" w:rsidRDefault="00D642AA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8543BD" w:rsidRPr="008543BD" w:rsidRDefault="00D642AA" w:rsidP="009F066C">
            <w:pPr>
              <w:pStyle w:val="ad"/>
              <w:spacing w:line="16" w:lineRule="atLeas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8543BD">
              <w:rPr>
                <w:rFonts w:ascii="Times New Roman" w:hAnsi="Times New Roman"/>
                <w:bCs/>
                <w:iCs/>
                <w:sz w:val="26"/>
                <w:szCs w:val="26"/>
              </w:rPr>
              <w:t>пр. Молодежный, 7</w:t>
            </w:r>
            <w:r w:rsidR="008543BD" w:rsidRPr="008543B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ООО УК </w:t>
            </w:r>
          </w:p>
          <w:p w:rsidR="00D642AA" w:rsidRPr="008543BD" w:rsidRDefault="008543BD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8543BD">
              <w:rPr>
                <w:rFonts w:ascii="Times New Roman" w:hAnsi="Times New Roman"/>
                <w:bCs/>
                <w:iCs/>
                <w:sz w:val="26"/>
                <w:szCs w:val="26"/>
              </w:rPr>
              <w:t>«Престиж»</w:t>
            </w:r>
            <w:r w:rsidR="00D642AA" w:rsidRPr="008543BD">
              <w:rPr>
                <w:rFonts w:ascii="Times New Roman" w:hAnsi="Times New Roman"/>
                <w:bCs/>
                <w:iCs/>
                <w:sz w:val="26"/>
                <w:szCs w:val="26"/>
              </w:rPr>
              <w:br/>
            </w:r>
            <w:proofErr w:type="spellStart"/>
            <w:r w:rsidR="00D642AA" w:rsidRPr="008543BD">
              <w:rPr>
                <w:rFonts w:ascii="Times New Roman" w:hAnsi="Times New Roman"/>
                <w:bCs/>
                <w:iCs/>
                <w:sz w:val="26"/>
                <w:szCs w:val="26"/>
              </w:rPr>
              <w:t>Фоломейкина</w:t>
            </w:r>
            <w:proofErr w:type="spellEnd"/>
            <w:r w:rsidR="00D642AA" w:rsidRPr="008543B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993" w:type="dxa"/>
          </w:tcPr>
          <w:p w:rsidR="00D642AA" w:rsidRPr="00653F7D" w:rsidRDefault="00D642AA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642AA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D642AA" w:rsidRPr="00FD5EEB" w:rsidRDefault="00D642AA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D642AA" w:rsidRPr="00653F7D" w:rsidRDefault="00D642AA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8543BD" w:rsidRPr="008543BD" w:rsidRDefault="00D642AA" w:rsidP="009F066C">
            <w:pPr>
              <w:pStyle w:val="ad"/>
              <w:spacing w:line="16" w:lineRule="atLeast"/>
              <w:rPr>
                <w:rFonts w:ascii="Times New Roman" w:hAnsi="Times New Roman"/>
                <w:iCs/>
                <w:sz w:val="26"/>
                <w:szCs w:val="26"/>
              </w:rPr>
            </w:pPr>
            <w:r w:rsidRPr="008543BD">
              <w:rPr>
                <w:rFonts w:ascii="Times New Roman" w:hAnsi="Times New Roman"/>
                <w:iCs/>
                <w:sz w:val="26"/>
                <w:szCs w:val="26"/>
              </w:rPr>
              <w:t>ул. Партизана Железняка,9Г</w:t>
            </w:r>
          </w:p>
          <w:p w:rsidR="00D642AA" w:rsidRPr="008543BD" w:rsidRDefault="008543BD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8543BD">
              <w:rPr>
                <w:rFonts w:ascii="Times New Roman" w:hAnsi="Times New Roman"/>
                <w:iCs/>
                <w:sz w:val="26"/>
                <w:szCs w:val="26"/>
              </w:rPr>
              <w:t>ООО «Домотека»</w:t>
            </w:r>
            <w:r w:rsidR="00D642AA" w:rsidRPr="008543BD">
              <w:rPr>
                <w:rFonts w:ascii="Times New Roman" w:hAnsi="Times New Roman"/>
                <w:iCs/>
                <w:sz w:val="26"/>
                <w:szCs w:val="26"/>
              </w:rPr>
              <w:br/>
              <w:t>Бармин Михаил Александрович</w:t>
            </w:r>
          </w:p>
        </w:tc>
        <w:tc>
          <w:tcPr>
            <w:tcW w:w="993" w:type="dxa"/>
          </w:tcPr>
          <w:p w:rsidR="00D642AA" w:rsidRPr="00653F7D" w:rsidRDefault="00D642AA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642AA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D642AA" w:rsidRPr="0001017C" w:rsidRDefault="00D642AA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642AA" w:rsidRPr="00653F7D" w:rsidRDefault="00D642AA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rStyle w:val="FontStyle11"/>
                <w:sz w:val="26"/>
                <w:szCs w:val="26"/>
              </w:rPr>
              <w:t xml:space="preserve">«Общественная </w:t>
            </w:r>
            <w:r w:rsidRPr="00653F7D">
              <w:rPr>
                <w:rStyle w:val="FontStyle11"/>
                <w:sz w:val="26"/>
                <w:szCs w:val="26"/>
              </w:rPr>
              <w:lastRenderedPageBreak/>
              <w:t>организация – активный участник движения по благоустройству Красноярска»</w:t>
            </w:r>
          </w:p>
        </w:tc>
        <w:tc>
          <w:tcPr>
            <w:tcW w:w="5244" w:type="dxa"/>
          </w:tcPr>
          <w:p w:rsidR="00D642AA" w:rsidRPr="00653F7D" w:rsidRDefault="00D642AA" w:rsidP="009F066C">
            <w:pPr>
              <w:pStyle w:val="ad"/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КРОО «</w:t>
            </w:r>
            <w:proofErr w:type="gramStart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Кризисный</w:t>
            </w:r>
            <w:proofErr w:type="gramEnd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 центр для женщин и их 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семей, подвергшихся насилию «Верба»</w:t>
            </w:r>
          </w:p>
        </w:tc>
        <w:tc>
          <w:tcPr>
            <w:tcW w:w="993" w:type="dxa"/>
          </w:tcPr>
          <w:p w:rsidR="00D642AA" w:rsidRPr="00653F7D" w:rsidRDefault="00D642AA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</w:tr>
      <w:tr w:rsidR="00D642AA" w:rsidRPr="00FD5EEB" w:rsidTr="002D5EC6">
        <w:trPr>
          <w:trHeight w:val="686"/>
        </w:trPr>
        <w:tc>
          <w:tcPr>
            <w:tcW w:w="852" w:type="dxa"/>
            <w:vMerge/>
            <w:vAlign w:val="center"/>
          </w:tcPr>
          <w:p w:rsidR="00D642AA" w:rsidRPr="00FD5EEB" w:rsidRDefault="00D642AA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D642AA" w:rsidRPr="00653F7D" w:rsidRDefault="00D642AA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D642AA" w:rsidRPr="00653F7D" w:rsidRDefault="00D642AA" w:rsidP="009F066C">
            <w:pPr>
              <w:pStyle w:val="ad"/>
              <w:tabs>
                <w:tab w:val="left" w:pos="176"/>
              </w:tabs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АНО «Центр психолого-педагогической помощи «Все свои</w:t>
            </w:r>
            <w:r w:rsidR="009E58A2">
              <w:rPr>
                <w:rFonts w:ascii="Times New Roman" w:hAnsi="Times New Roman"/>
                <w:iCs/>
                <w:sz w:val="26"/>
                <w:szCs w:val="26"/>
              </w:rPr>
              <w:t>!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D642AA" w:rsidRPr="00653F7D" w:rsidRDefault="00D642AA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642AA" w:rsidRPr="00FD5EEB" w:rsidTr="008543BD">
        <w:trPr>
          <w:trHeight w:val="706"/>
        </w:trPr>
        <w:tc>
          <w:tcPr>
            <w:tcW w:w="852" w:type="dxa"/>
            <w:vMerge/>
            <w:vAlign w:val="center"/>
          </w:tcPr>
          <w:p w:rsidR="00D642AA" w:rsidRPr="00FD5EEB" w:rsidRDefault="00D642AA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D642AA" w:rsidRPr="00653F7D" w:rsidRDefault="00D642AA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D642AA" w:rsidRPr="00653F7D" w:rsidRDefault="00D642AA" w:rsidP="009F066C">
            <w:pPr>
              <w:pStyle w:val="ad"/>
              <w:tabs>
                <w:tab w:val="left" w:pos="176"/>
              </w:tabs>
              <w:spacing w:line="16" w:lineRule="atLeast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Благотворительный фонд 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«Причал добра»</w:t>
            </w:r>
          </w:p>
        </w:tc>
        <w:tc>
          <w:tcPr>
            <w:tcW w:w="993" w:type="dxa"/>
          </w:tcPr>
          <w:p w:rsidR="00D642AA" w:rsidRPr="00653F7D" w:rsidRDefault="00D642AA" w:rsidP="007B2B34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AF7977" w:rsidRPr="00FD5EEB" w:rsidTr="008D2023">
        <w:trPr>
          <w:trHeight w:val="185"/>
        </w:trPr>
        <w:tc>
          <w:tcPr>
            <w:tcW w:w="852" w:type="dxa"/>
            <w:vMerge w:val="restart"/>
            <w:vAlign w:val="center"/>
          </w:tcPr>
          <w:p w:rsidR="00AF7977" w:rsidRPr="0001017C" w:rsidRDefault="00AF7977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F7977" w:rsidRPr="00653F7D" w:rsidRDefault="00AF7977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«За значимый вклад в благоустройство Красноярска»</w:t>
            </w:r>
          </w:p>
        </w:tc>
        <w:tc>
          <w:tcPr>
            <w:tcW w:w="5244" w:type="dxa"/>
            <w:vAlign w:val="center"/>
          </w:tcPr>
          <w:p w:rsidR="00AF7977" w:rsidRPr="00653F7D" w:rsidRDefault="00AF7977" w:rsidP="009F066C">
            <w:pPr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ул. 78 Д. бригады,14И</w:t>
            </w:r>
            <w:r w:rsidRPr="00653F7D">
              <w:rPr>
                <w:iCs/>
                <w:sz w:val="26"/>
                <w:szCs w:val="26"/>
              </w:rPr>
              <w:br/>
              <w:t xml:space="preserve"> ООО «Сады и Парки»</w:t>
            </w:r>
          </w:p>
        </w:tc>
        <w:tc>
          <w:tcPr>
            <w:tcW w:w="993" w:type="dxa"/>
          </w:tcPr>
          <w:p w:rsidR="00AF7977" w:rsidRPr="00653F7D" w:rsidRDefault="00AF7977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F797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AF7977" w:rsidRPr="00FD5EEB" w:rsidRDefault="00AF797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AF7977" w:rsidRPr="00653F7D" w:rsidRDefault="00AF797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7977" w:rsidRPr="00653F7D" w:rsidRDefault="00AF7977" w:rsidP="009F066C">
            <w:pPr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ул. Тельмана,38/1</w:t>
            </w:r>
            <w:r w:rsidRPr="00653F7D">
              <w:rPr>
                <w:iCs/>
                <w:sz w:val="26"/>
                <w:szCs w:val="26"/>
              </w:rPr>
              <w:br/>
              <w:t>Храм  апостола Андрея Первозванного</w:t>
            </w:r>
          </w:p>
        </w:tc>
        <w:tc>
          <w:tcPr>
            <w:tcW w:w="993" w:type="dxa"/>
          </w:tcPr>
          <w:p w:rsidR="00AF7977" w:rsidRPr="00653F7D" w:rsidRDefault="00AF7977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AF797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AF7977" w:rsidRPr="00FD5EEB" w:rsidRDefault="00AF797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AF7977" w:rsidRPr="00653F7D" w:rsidRDefault="00AF797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7977" w:rsidRPr="00653F7D" w:rsidRDefault="00AF7977" w:rsidP="009F066C">
            <w:pPr>
              <w:rPr>
                <w:iCs/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пр. Металлургов,47-49</w:t>
            </w:r>
          </w:p>
          <w:p w:rsidR="00AF7977" w:rsidRPr="00653F7D" w:rsidRDefault="00AF7977" w:rsidP="009F066C">
            <w:pPr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МП «УЗС»</w:t>
            </w:r>
          </w:p>
        </w:tc>
        <w:tc>
          <w:tcPr>
            <w:tcW w:w="993" w:type="dxa"/>
          </w:tcPr>
          <w:p w:rsidR="00AF7977" w:rsidRPr="00653F7D" w:rsidRDefault="00AF7977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AF7977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AF7977" w:rsidRPr="0001017C" w:rsidRDefault="00AF7977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F7977" w:rsidRPr="00653F7D" w:rsidRDefault="00AF7977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«Образцовая детская развивающая площадка»</w:t>
            </w:r>
          </w:p>
        </w:tc>
        <w:tc>
          <w:tcPr>
            <w:tcW w:w="5244" w:type="dxa"/>
            <w:vAlign w:val="center"/>
          </w:tcPr>
          <w:p w:rsidR="00AF7977" w:rsidRPr="00653F7D" w:rsidRDefault="00AF7977" w:rsidP="009F066C">
            <w:pPr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ул. Воронова, 43</w:t>
            </w:r>
            <w:r w:rsidRPr="00653F7D">
              <w:rPr>
                <w:iCs/>
                <w:sz w:val="26"/>
                <w:szCs w:val="26"/>
              </w:rPr>
              <w:br/>
              <w:t>МАДОУ</w:t>
            </w:r>
            <w:r w:rsidR="009E58A2">
              <w:rPr>
                <w:iCs/>
                <w:sz w:val="26"/>
                <w:szCs w:val="26"/>
              </w:rPr>
              <w:t xml:space="preserve"> «Детский сад </w:t>
            </w:r>
            <w:r w:rsidRPr="00653F7D">
              <w:rPr>
                <w:iCs/>
                <w:sz w:val="26"/>
                <w:szCs w:val="26"/>
              </w:rPr>
              <w:t xml:space="preserve"> №329</w:t>
            </w:r>
            <w:r w:rsidR="009E58A2">
              <w:rPr>
                <w:iCs/>
                <w:sz w:val="26"/>
                <w:szCs w:val="26"/>
              </w:rPr>
              <w:t xml:space="preserve"> комбинированного вида»</w:t>
            </w:r>
          </w:p>
        </w:tc>
        <w:tc>
          <w:tcPr>
            <w:tcW w:w="993" w:type="dxa"/>
          </w:tcPr>
          <w:p w:rsidR="00AF7977" w:rsidRPr="00653F7D" w:rsidRDefault="00AF7977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F797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AF7977" w:rsidRPr="00FD5EEB" w:rsidRDefault="00AF797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AF7977" w:rsidRPr="00653F7D" w:rsidRDefault="00AF797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7977" w:rsidRPr="00653F7D" w:rsidRDefault="00AF7977" w:rsidP="009F066C">
            <w:pPr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 xml:space="preserve">ул. </w:t>
            </w:r>
            <w:proofErr w:type="gramStart"/>
            <w:r w:rsidRPr="00653F7D">
              <w:rPr>
                <w:iCs/>
                <w:sz w:val="26"/>
                <w:szCs w:val="26"/>
              </w:rPr>
              <w:t>Мате</w:t>
            </w:r>
            <w:proofErr w:type="gramEnd"/>
            <w:r w:rsidRPr="00653F7D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Pr="00653F7D">
              <w:rPr>
                <w:iCs/>
                <w:sz w:val="26"/>
                <w:szCs w:val="26"/>
              </w:rPr>
              <w:t>Залки</w:t>
            </w:r>
            <w:proofErr w:type="spellEnd"/>
            <w:r w:rsidRPr="00653F7D">
              <w:rPr>
                <w:iCs/>
                <w:sz w:val="26"/>
                <w:szCs w:val="26"/>
              </w:rPr>
              <w:t>, 11Б</w:t>
            </w:r>
            <w:r w:rsidRPr="00653F7D">
              <w:rPr>
                <w:iCs/>
                <w:sz w:val="26"/>
                <w:szCs w:val="26"/>
              </w:rPr>
              <w:br/>
              <w:t xml:space="preserve">МАДОУ </w:t>
            </w:r>
            <w:r w:rsidR="009E58A2">
              <w:rPr>
                <w:iCs/>
                <w:sz w:val="26"/>
                <w:szCs w:val="26"/>
              </w:rPr>
              <w:t xml:space="preserve">«Детский сад </w:t>
            </w:r>
            <w:r w:rsidRPr="00653F7D">
              <w:rPr>
                <w:iCs/>
                <w:sz w:val="26"/>
                <w:szCs w:val="26"/>
              </w:rPr>
              <w:t>№26</w:t>
            </w:r>
            <w:r w:rsidR="009E58A2"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AF7977" w:rsidRPr="00653F7D" w:rsidRDefault="00AF7977" w:rsidP="007B2B34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2</w:t>
            </w:r>
          </w:p>
        </w:tc>
      </w:tr>
      <w:tr w:rsidR="00AF797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AF7977" w:rsidRPr="00FD5EEB" w:rsidRDefault="00AF7977" w:rsidP="00A43CE1">
            <w:pPr>
              <w:pStyle w:val="ac"/>
              <w:spacing w:after="0" w:line="240" w:lineRule="auto"/>
              <w:ind w:left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AF7977" w:rsidRPr="00653F7D" w:rsidRDefault="00AF797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AF7977" w:rsidRPr="00653F7D" w:rsidRDefault="00AF7977" w:rsidP="009F066C">
            <w:pPr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пр. Металлургов, 15А</w:t>
            </w:r>
            <w:r w:rsidRPr="00653F7D">
              <w:rPr>
                <w:iCs/>
                <w:sz w:val="26"/>
                <w:szCs w:val="26"/>
              </w:rPr>
              <w:br/>
              <w:t xml:space="preserve"> МАДОУ</w:t>
            </w:r>
            <w:r w:rsidR="009E58A2">
              <w:rPr>
                <w:iCs/>
                <w:sz w:val="26"/>
                <w:szCs w:val="26"/>
              </w:rPr>
              <w:t xml:space="preserve"> «Детский сад </w:t>
            </w:r>
            <w:r w:rsidRPr="00653F7D">
              <w:rPr>
                <w:iCs/>
                <w:sz w:val="26"/>
                <w:szCs w:val="26"/>
              </w:rPr>
              <w:t xml:space="preserve"> №73</w:t>
            </w:r>
            <w:r w:rsidR="009E58A2">
              <w:rPr>
                <w:iCs/>
                <w:sz w:val="26"/>
                <w:szCs w:val="26"/>
              </w:rPr>
              <w:t xml:space="preserve"> комбинированного вида»</w:t>
            </w:r>
          </w:p>
        </w:tc>
        <w:tc>
          <w:tcPr>
            <w:tcW w:w="993" w:type="dxa"/>
          </w:tcPr>
          <w:p w:rsidR="00AF7977" w:rsidRPr="00653F7D" w:rsidRDefault="00AF7977" w:rsidP="007B2B34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3</w:t>
            </w:r>
          </w:p>
        </w:tc>
      </w:tr>
      <w:tr w:rsidR="0077087D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77087D" w:rsidRPr="0001017C" w:rsidRDefault="0077087D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7087D" w:rsidRPr="00653F7D" w:rsidRDefault="0077087D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«Лучший палисадник частного сектора»</w:t>
            </w:r>
          </w:p>
        </w:tc>
        <w:tc>
          <w:tcPr>
            <w:tcW w:w="5244" w:type="dxa"/>
          </w:tcPr>
          <w:p w:rsidR="0077087D" w:rsidRPr="00653F7D" w:rsidRDefault="0077087D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Бадалыкская,1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Новикова Светлана Александровна</w:t>
            </w:r>
          </w:p>
        </w:tc>
        <w:tc>
          <w:tcPr>
            <w:tcW w:w="993" w:type="dxa"/>
          </w:tcPr>
          <w:p w:rsidR="0077087D" w:rsidRPr="00653F7D" w:rsidRDefault="0077087D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87D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77087D" w:rsidRPr="00FD5EEB" w:rsidRDefault="0077087D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77087D" w:rsidRPr="00653F7D" w:rsidRDefault="0077087D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7087D" w:rsidRPr="00653F7D" w:rsidRDefault="0077087D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1-я Якутская, 14А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Арсентьева Зинаида Александровна</w:t>
            </w:r>
          </w:p>
        </w:tc>
        <w:tc>
          <w:tcPr>
            <w:tcW w:w="993" w:type="dxa"/>
          </w:tcPr>
          <w:p w:rsidR="0077087D" w:rsidRPr="00653F7D" w:rsidRDefault="0077087D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7087D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77087D" w:rsidRPr="00FD5EEB" w:rsidRDefault="0077087D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77087D" w:rsidRPr="00653F7D" w:rsidRDefault="0077087D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7087D" w:rsidRPr="00653F7D" w:rsidRDefault="0077087D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Зарничная,43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Евстигнеева Ольга Алексеевна</w:t>
            </w:r>
          </w:p>
        </w:tc>
        <w:tc>
          <w:tcPr>
            <w:tcW w:w="993" w:type="dxa"/>
          </w:tcPr>
          <w:p w:rsidR="0077087D" w:rsidRPr="00653F7D" w:rsidRDefault="0077087D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77087D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77087D" w:rsidRPr="0001017C" w:rsidRDefault="0077087D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7087D" w:rsidRPr="00653F7D" w:rsidRDefault="0077087D" w:rsidP="002D5EC6">
            <w:pPr>
              <w:jc w:val="both"/>
              <w:rPr>
                <w:sz w:val="26"/>
                <w:szCs w:val="26"/>
              </w:rPr>
            </w:pPr>
            <w:r w:rsidRPr="00653F7D">
              <w:rPr>
                <w:bCs/>
                <w:iCs/>
                <w:sz w:val="26"/>
                <w:szCs w:val="26"/>
              </w:rPr>
              <w:t>«Самая динамично меняющаяся улица частного сектора»</w:t>
            </w:r>
          </w:p>
        </w:tc>
        <w:tc>
          <w:tcPr>
            <w:tcW w:w="5244" w:type="dxa"/>
            <w:vAlign w:val="center"/>
          </w:tcPr>
          <w:p w:rsidR="0077087D" w:rsidRPr="00653F7D" w:rsidRDefault="0077087D" w:rsidP="009F066C">
            <w:pPr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>ул. Бадалыкская</w:t>
            </w:r>
            <w:r w:rsidRPr="00653F7D">
              <w:rPr>
                <w:iCs/>
                <w:sz w:val="26"/>
                <w:szCs w:val="26"/>
              </w:rPr>
              <w:br/>
              <w:t>Светличная Елена Михайловна</w:t>
            </w:r>
          </w:p>
        </w:tc>
        <w:tc>
          <w:tcPr>
            <w:tcW w:w="993" w:type="dxa"/>
          </w:tcPr>
          <w:p w:rsidR="0077087D" w:rsidRPr="00653F7D" w:rsidRDefault="0077087D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87D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77087D" w:rsidRPr="00FD5EEB" w:rsidRDefault="0077087D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77087D" w:rsidRPr="00653F7D" w:rsidRDefault="0077087D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77087D" w:rsidRPr="00653F7D" w:rsidRDefault="0077087D" w:rsidP="009F066C">
            <w:pPr>
              <w:rPr>
                <w:sz w:val="26"/>
                <w:szCs w:val="26"/>
              </w:rPr>
            </w:pPr>
            <w:r w:rsidRPr="00653F7D">
              <w:rPr>
                <w:iCs/>
                <w:sz w:val="26"/>
                <w:szCs w:val="26"/>
              </w:rPr>
              <w:t xml:space="preserve">ул. 1-я </w:t>
            </w:r>
            <w:proofErr w:type="gramStart"/>
            <w:r w:rsidRPr="00653F7D">
              <w:rPr>
                <w:iCs/>
                <w:sz w:val="26"/>
                <w:szCs w:val="26"/>
              </w:rPr>
              <w:t>Якутская</w:t>
            </w:r>
            <w:proofErr w:type="gramEnd"/>
            <w:r w:rsidRPr="00653F7D">
              <w:rPr>
                <w:iCs/>
                <w:sz w:val="26"/>
                <w:szCs w:val="26"/>
              </w:rPr>
              <w:br/>
              <w:t>Дорофеев Михаил Юрьевич</w:t>
            </w:r>
          </w:p>
        </w:tc>
        <w:tc>
          <w:tcPr>
            <w:tcW w:w="993" w:type="dxa"/>
          </w:tcPr>
          <w:p w:rsidR="0077087D" w:rsidRPr="00653F7D" w:rsidRDefault="0077087D" w:rsidP="007B2B34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2</w:t>
            </w:r>
          </w:p>
        </w:tc>
      </w:tr>
      <w:tr w:rsidR="0077087D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77087D" w:rsidRPr="00FD5EEB" w:rsidRDefault="0077087D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77087D" w:rsidRPr="00653F7D" w:rsidRDefault="0077087D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  <w:vAlign w:val="center"/>
          </w:tcPr>
          <w:p w:rsidR="0077087D" w:rsidRPr="00653F7D" w:rsidRDefault="0077087D" w:rsidP="009F066C">
            <w:pPr>
              <w:rPr>
                <w:sz w:val="26"/>
                <w:szCs w:val="26"/>
              </w:rPr>
            </w:pPr>
            <w:r w:rsidRPr="00653F7D">
              <w:rPr>
                <w:bCs/>
                <w:iCs/>
                <w:sz w:val="26"/>
                <w:szCs w:val="26"/>
              </w:rPr>
              <w:t xml:space="preserve">ул. </w:t>
            </w:r>
            <w:proofErr w:type="spellStart"/>
            <w:r w:rsidRPr="00653F7D">
              <w:rPr>
                <w:bCs/>
                <w:iCs/>
                <w:sz w:val="26"/>
                <w:szCs w:val="26"/>
              </w:rPr>
              <w:t>Восходная</w:t>
            </w:r>
            <w:proofErr w:type="spellEnd"/>
            <w:r w:rsidRPr="00653F7D">
              <w:rPr>
                <w:bCs/>
                <w:iCs/>
                <w:sz w:val="26"/>
                <w:szCs w:val="26"/>
              </w:rPr>
              <w:br/>
              <w:t>Андреева Юлия Петровна</w:t>
            </w:r>
          </w:p>
        </w:tc>
        <w:tc>
          <w:tcPr>
            <w:tcW w:w="993" w:type="dxa"/>
          </w:tcPr>
          <w:p w:rsidR="0077087D" w:rsidRPr="00653F7D" w:rsidRDefault="0077087D" w:rsidP="007B2B34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3</w:t>
            </w:r>
          </w:p>
        </w:tc>
      </w:tr>
      <w:tr w:rsidR="0077087D" w:rsidRPr="00FD5EEB" w:rsidTr="008D2023">
        <w:trPr>
          <w:trHeight w:val="185"/>
        </w:trPr>
        <w:tc>
          <w:tcPr>
            <w:tcW w:w="852" w:type="dxa"/>
            <w:vMerge w:val="restart"/>
            <w:vAlign w:val="center"/>
          </w:tcPr>
          <w:p w:rsidR="0077087D" w:rsidRPr="0001017C" w:rsidRDefault="0077087D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:rsidR="0077087D" w:rsidRPr="00653F7D" w:rsidRDefault="0077087D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«Лучший спортивный объект, созданный при активном участии жителей»</w:t>
            </w:r>
          </w:p>
        </w:tc>
        <w:tc>
          <w:tcPr>
            <w:tcW w:w="5244" w:type="dxa"/>
          </w:tcPr>
          <w:p w:rsidR="0077087D" w:rsidRPr="00653F7D" w:rsidRDefault="0077087D" w:rsidP="009E58A2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ООО «УК «Скандис»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ул. Партизана Железняка,48</w:t>
            </w:r>
            <w:r w:rsidR="009E58A2">
              <w:rPr>
                <w:rFonts w:ascii="Times New Roman" w:hAnsi="Times New Roman"/>
                <w:iCs/>
                <w:sz w:val="26"/>
                <w:szCs w:val="26"/>
              </w:rPr>
              <w:t>Б, 48В, 48Д, 48Е</w:t>
            </w:r>
          </w:p>
        </w:tc>
        <w:tc>
          <w:tcPr>
            <w:tcW w:w="993" w:type="dxa"/>
          </w:tcPr>
          <w:p w:rsidR="0077087D" w:rsidRPr="00653F7D" w:rsidRDefault="0077087D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7087D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77087D" w:rsidRPr="00FD5EEB" w:rsidRDefault="0077087D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77087D" w:rsidRPr="00653F7D" w:rsidRDefault="0077087D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7087D" w:rsidRPr="00653F7D" w:rsidRDefault="0077087D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Алексеева,34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</w:t>
            </w:r>
            <w:proofErr w:type="spellStart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Сибсервис</w:t>
            </w:r>
            <w:proofErr w:type="spellEnd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 Красноярск»</w:t>
            </w:r>
          </w:p>
        </w:tc>
        <w:tc>
          <w:tcPr>
            <w:tcW w:w="993" w:type="dxa"/>
          </w:tcPr>
          <w:p w:rsidR="0077087D" w:rsidRPr="00653F7D" w:rsidRDefault="0077087D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77087D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77087D" w:rsidRPr="00FD5EEB" w:rsidRDefault="0077087D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77087D" w:rsidRPr="00653F7D" w:rsidRDefault="0077087D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7087D" w:rsidRPr="00653F7D" w:rsidRDefault="0077087D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пр. 60 лет образования СССР, 20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ООО УК «Престиж»</w:t>
            </w:r>
          </w:p>
        </w:tc>
        <w:tc>
          <w:tcPr>
            <w:tcW w:w="993" w:type="dxa"/>
          </w:tcPr>
          <w:p w:rsidR="0077087D" w:rsidRPr="00653F7D" w:rsidRDefault="0077087D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3E2DB7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3E2DB7" w:rsidRPr="0001017C" w:rsidRDefault="003E2DB7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:rsidR="003E2DB7" w:rsidRPr="00653F7D" w:rsidRDefault="003E2DB7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Лучшая территория средних профессиональных и высших образовательных учреждений»</w:t>
            </w:r>
          </w:p>
        </w:tc>
        <w:tc>
          <w:tcPr>
            <w:tcW w:w="5244" w:type="dxa"/>
          </w:tcPr>
          <w:p w:rsidR="009E58A2" w:rsidRDefault="009E58A2" w:rsidP="009F066C">
            <w:pPr>
              <w:pStyle w:val="ad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Ул. Партизана Железняка,1 </w:t>
            </w:r>
          </w:p>
          <w:p w:rsidR="003E2DB7" w:rsidRPr="00653F7D" w:rsidRDefault="003E2DB7" w:rsidP="009F066C">
            <w:pPr>
              <w:pStyle w:val="ad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53F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Красноярский государственный медицинский университет им. проф. В.Ф. </w:t>
            </w:r>
            <w:proofErr w:type="spellStart"/>
            <w:proofErr w:type="gramStart"/>
            <w:r w:rsidRPr="00653F7D">
              <w:rPr>
                <w:rFonts w:ascii="Times New Roman" w:hAnsi="Times New Roman"/>
                <w:bCs/>
                <w:iCs/>
                <w:sz w:val="26"/>
                <w:szCs w:val="26"/>
              </w:rPr>
              <w:t>Войно-Ясенецкого</w:t>
            </w:r>
            <w:proofErr w:type="spellEnd"/>
            <w:proofErr w:type="gramEnd"/>
            <w:r w:rsidRPr="00653F7D">
              <w:rPr>
                <w:rFonts w:ascii="Times New Roman" w:hAnsi="Times New Roman"/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3E2DB7" w:rsidRPr="00653F7D" w:rsidRDefault="003E2DB7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E2DB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3E2DB7" w:rsidRPr="00FD5EEB" w:rsidRDefault="003E2DB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3E2DB7" w:rsidRPr="00653F7D" w:rsidRDefault="003E2DB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9E58A2" w:rsidRDefault="003E2DB7" w:rsidP="009E58A2">
            <w:pPr>
              <w:pStyle w:val="ad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53F7D">
              <w:rPr>
                <w:rFonts w:ascii="Times New Roman" w:hAnsi="Times New Roman"/>
                <w:bCs/>
                <w:iCs/>
                <w:sz w:val="26"/>
                <w:szCs w:val="26"/>
              </w:rPr>
              <w:t>ул. Рокоссовского, 17</w:t>
            </w:r>
            <w:r w:rsidR="009E58A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</w:p>
          <w:p w:rsidR="003E2DB7" w:rsidRPr="00653F7D" w:rsidRDefault="009E58A2" w:rsidP="009E58A2">
            <w:pPr>
              <w:pStyle w:val="ad"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Краевое государственное автономное профессиональное образовательное учреждение </w:t>
            </w:r>
            <w:r w:rsidR="003E2DB7" w:rsidRPr="00653F7D">
              <w:rPr>
                <w:rFonts w:ascii="Times New Roman" w:hAnsi="Times New Roman"/>
                <w:bCs/>
                <w:iCs/>
                <w:sz w:val="26"/>
                <w:szCs w:val="26"/>
              </w:rPr>
              <w:t>«Красноярский колледж сферы услуг и предпринимательства»</w:t>
            </w:r>
          </w:p>
        </w:tc>
        <w:tc>
          <w:tcPr>
            <w:tcW w:w="993" w:type="dxa"/>
          </w:tcPr>
          <w:p w:rsidR="003E2DB7" w:rsidRPr="00653F7D" w:rsidRDefault="003E2DB7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3E2DB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3E2DB7" w:rsidRPr="00FD5EEB" w:rsidRDefault="003E2DB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3E2DB7" w:rsidRPr="00653F7D" w:rsidRDefault="003E2DB7" w:rsidP="00DD53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CB524C" w:rsidRDefault="003E2DB7" w:rsidP="009F066C">
            <w:pPr>
              <w:pStyle w:val="ad"/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Светлова,6</w:t>
            </w:r>
            <w:r w:rsidR="00113ED5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:rsidR="003E2DB7" w:rsidRPr="00653F7D" w:rsidRDefault="00CB524C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Краевое государственное бюджетное профессиональное образовательное учреждение</w:t>
            </w:r>
            <w:r w:rsidR="003E2DB7" w:rsidRPr="00653F7D">
              <w:rPr>
                <w:rFonts w:ascii="Times New Roman" w:hAnsi="Times New Roman"/>
                <w:iCs/>
                <w:sz w:val="26"/>
                <w:szCs w:val="26"/>
              </w:rPr>
              <w:br/>
            </w:r>
            <w:r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«</w:t>
            </w:r>
            <w:r w:rsidR="003E2DB7"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Красноярский </w:t>
            </w:r>
            <w:proofErr w:type="gramStart"/>
            <w:r w:rsidR="003E2DB7" w:rsidRPr="00653F7D">
              <w:rPr>
                <w:rFonts w:ascii="Times New Roman" w:hAnsi="Times New Roman"/>
                <w:iCs/>
                <w:sz w:val="26"/>
                <w:szCs w:val="26"/>
              </w:rPr>
              <w:t>индустриально-металлургический</w:t>
            </w:r>
            <w:proofErr w:type="gramEnd"/>
            <w:r w:rsidR="003E2DB7"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 техникум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3E2DB7" w:rsidRPr="00653F7D" w:rsidRDefault="003E2DB7" w:rsidP="007B2B34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</w:tr>
      <w:tr w:rsidR="003E2DB7" w:rsidRPr="00FD5EEB" w:rsidTr="003361D8">
        <w:trPr>
          <w:trHeight w:val="185"/>
        </w:trPr>
        <w:tc>
          <w:tcPr>
            <w:tcW w:w="852" w:type="dxa"/>
            <w:vMerge w:val="restart"/>
            <w:vAlign w:val="center"/>
          </w:tcPr>
          <w:p w:rsidR="003E2DB7" w:rsidRPr="0001017C" w:rsidRDefault="003E2DB7" w:rsidP="00807064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E2DB7" w:rsidRPr="00653F7D" w:rsidRDefault="003E2DB7" w:rsidP="008D2023">
            <w:pPr>
              <w:jc w:val="both"/>
              <w:rPr>
                <w:sz w:val="26"/>
                <w:szCs w:val="26"/>
              </w:rPr>
            </w:pPr>
            <w:r w:rsidRPr="00653F7D">
              <w:rPr>
                <w:sz w:val="26"/>
                <w:szCs w:val="26"/>
              </w:rPr>
              <w:t>Самая благоустроенная территория, прилегающая к временному сооружению</w:t>
            </w:r>
          </w:p>
        </w:tc>
        <w:tc>
          <w:tcPr>
            <w:tcW w:w="5244" w:type="dxa"/>
          </w:tcPr>
          <w:p w:rsidR="003E2DB7" w:rsidRPr="00653F7D" w:rsidRDefault="003E2DB7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Молокова,3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 xml:space="preserve">ИП  </w:t>
            </w:r>
            <w:proofErr w:type="gramStart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Рудых</w:t>
            </w:r>
            <w:proofErr w:type="gramEnd"/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 Александр Константинович</w:t>
            </w:r>
          </w:p>
        </w:tc>
        <w:tc>
          <w:tcPr>
            <w:tcW w:w="993" w:type="dxa"/>
          </w:tcPr>
          <w:p w:rsidR="003E2DB7" w:rsidRPr="00653F7D" w:rsidRDefault="003E2DB7" w:rsidP="008D2023">
            <w:pPr>
              <w:pStyle w:val="ad"/>
              <w:spacing w:line="16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E2DB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3E2DB7" w:rsidRPr="00FD5EEB" w:rsidRDefault="003E2DB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3E2DB7" w:rsidRPr="00653F7D" w:rsidRDefault="003E2DB7" w:rsidP="00FC490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3E2DB7" w:rsidRPr="00653F7D" w:rsidRDefault="005D05DA" w:rsidP="009F066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ул. Молокова ,1 корп.2</w:t>
            </w:r>
            <w:r w:rsidR="003E2DB7"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 xml:space="preserve">ИП  </w:t>
            </w:r>
            <w:proofErr w:type="spellStart"/>
            <w:r w:rsidR="003E2DB7" w:rsidRPr="00653F7D">
              <w:rPr>
                <w:rFonts w:ascii="Times New Roman" w:hAnsi="Times New Roman"/>
                <w:iCs/>
                <w:sz w:val="26"/>
                <w:szCs w:val="26"/>
              </w:rPr>
              <w:t>Передвигина</w:t>
            </w:r>
            <w:proofErr w:type="spellEnd"/>
            <w:r w:rsidR="003E2DB7" w:rsidRPr="00653F7D">
              <w:rPr>
                <w:rFonts w:ascii="Times New Roman" w:hAnsi="Times New Roman"/>
                <w:iCs/>
                <w:sz w:val="26"/>
                <w:szCs w:val="26"/>
              </w:rPr>
              <w:t xml:space="preserve"> Екатерина Алексеевна</w:t>
            </w:r>
          </w:p>
        </w:tc>
        <w:tc>
          <w:tcPr>
            <w:tcW w:w="993" w:type="dxa"/>
          </w:tcPr>
          <w:p w:rsidR="003E2DB7" w:rsidRPr="00653F7D" w:rsidRDefault="003E2DB7" w:rsidP="00FC490D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3E2DB7" w:rsidRPr="00FD5EEB" w:rsidTr="003361D8">
        <w:trPr>
          <w:trHeight w:val="185"/>
        </w:trPr>
        <w:tc>
          <w:tcPr>
            <w:tcW w:w="852" w:type="dxa"/>
            <w:vMerge/>
            <w:vAlign w:val="center"/>
          </w:tcPr>
          <w:p w:rsidR="003E2DB7" w:rsidRPr="00FD5EEB" w:rsidRDefault="003E2DB7" w:rsidP="00EF029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3E2DB7" w:rsidRPr="00653F7D" w:rsidRDefault="003E2DB7" w:rsidP="00FC490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3E2DB7" w:rsidRPr="00653F7D" w:rsidRDefault="003E2DB7" w:rsidP="00FC490D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t>ул. Авиаторов,2А стр.4</w:t>
            </w:r>
            <w:r w:rsidRPr="00653F7D">
              <w:rPr>
                <w:rFonts w:ascii="Times New Roman" w:hAnsi="Times New Roman"/>
                <w:iCs/>
                <w:sz w:val="26"/>
                <w:szCs w:val="26"/>
              </w:rPr>
              <w:br/>
              <w:t>ИП Васильева Наталья Ивановна</w:t>
            </w:r>
          </w:p>
        </w:tc>
        <w:tc>
          <w:tcPr>
            <w:tcW w:w="993" w:type="dxa"/>
          </w:tcPr>
          <w:p w:rsidR="003E2DB7" w:rsidRPr="00653F7D" w:rsidRDefault="003E2DB7" w:rsidP="00FC490D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3F7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EF029E" w:rsidRDefault="00EF029E" w:rsidP="00EF029E">
      <w:pPr>
        <w:tabs>
          <w:tab w:val="left" w:pos="7230"/>
        </w:tabs>
        <w:autoSpaceDE w:val="0"/>
        <w:autoSpaceDN w:val="0"/>
        <w:adjustRightInd w:val="0"/>
        <w:ind w:right="282"/>
        <w:jc w:val="both"/>
        <w:rPr>
          <w:sz w:val="26"/>
          <w:szCs w:val="26"/>
        </w:rPr>
      </w:pPr>
    </w:p>
    <w:p w:rsidR="009E495F" w:rsidRPr="00FD5EEB" w:rsidRDefault="009E495F" w:rsidP="00EF029E">
      <w:pPr>
        <w:tabs>
          <w:tab w:val="left" w:pos="7230"/>
        </w:tabs>
        <w:autoSpaceDE w:val="0"/>
        <w:autoSpaceDN w:val="0"/>
        <w:adjustRightInd w:val="0"/>
        <w:ind w:right="282"/>
        <w:jc w:val="both"/>
        <w:rPr>
          <w:sz w:val="26"/>
          <w:szCs w:val="26"/>
        </w:rPr>
      </w:pPr>
    </w:p>
    <w:sectPr w:rsidR="009E495F" w:rsidRPr="00FD5EEB" w:rsidSect="00653F7D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14" w:rsidRDefault="00BF7214" w:rsidP="00594213">
      <w:r>
        <w:separator/>
      </w:r>
    </w:p>
  </w:endnote>
  <w:endnote w:type="continuationSeparator" w:id="0">
    <w:p w:rsidR="00BF7214" w:rsidRDefault="00BF7214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14" w:rsidRDefault="00BF7214" w:rsidP="00594213">
      <w:r>
        <w:separator/>
      </w:r>
    </w:p>
  </w:footnote>
  <w:footnote w:type="continuationSeparator" w:id="0">
    <w:p w:rsidR="00BF7214" w:rsidRDefault="00BF7214" w:rsidP="0059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BDA"/>
    <w:multiLevelType w:val="hybridMultilevel"/>
    <w:tmpl w:val="AAE8249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50D7654"/>
    <w:multiLevelType w:val="hybridMultilevel"/>
    <w:tmpl w:val="C38C5A9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00E38CE"/>
    <w:multiLevelType w:val="hybridMultilevel"/>
    <w:tmpl w:val="0ECE4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12545"/>
    <w:multiLevelType w:val="hybridMultilevel"/>
    <w:tmpl w:val="950EA61E"/>
    <w:lvl w:ilvl="0" w:tplc="D17ABC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E740BB9"/>
    <w:multiLevelType w:val="hybridMultilevel"/>
    <w:tmpl w:val="B98485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0ACC"/>
    <w:rsid w:val="00000D9A"/>
    <w:rsid w:val="00002CEB"/>
    <w:rsid w:val="00004D11"/>
    <w:rsid w:val="0000791E"/>
    <w:rsid w:val="00007FF1"/>
    <w:rsid w:val="00010571"/>
    <w:rsid w:val="00012278"/>
    <w:rsid w:val="0001244B"/>
    <w:rsid w:val="00013C72"/>
    <w:rsid w:val="0001638F"/>
    <w:rsid w:val="00016C67"/>
    <w:rsid w:val="00017BF9"/>
    <w:rsid w:val="000248B5"/>
    <w:rsid w:val="000327D6"/>
    <w:rsid w:val="00034945"/>
    <w:rsid w:val="00035772"/>
    <w:rsid w:val="000407D6"/>
    <w:rsid w:val="0004747C"/>
    <w:rsid w:val="000506D3"/>
    <w:rsid w:val="00052466"/>
    <w:rsid w:val="00055013"/>
    <w:rsid w:val="000556C8"/>
    <w:rsid w:val="000565A4"/>
    <w:rsid w:val="00056978"/>
    <w:rsid w:val="00056D5D"/>
    <w:rsid w:val="00057843"/>
    <w:rsid w:val="00061D8E"/>
    <w:rsid w:val="00063BD1"/>
    <w:rsid w:val="00064CEB"/>
    <w:rsid w:val="000661AF"/>
    <w:rsid w:val="000665AC"/>
    <w:rsid w:val="000715D7"/>
    <w:rsid w:val="0007239A"/>
    <w:rsid w:val="00072CE5"/>
    <w:rsid w:val="00075891"/>
    <w:rsid w:val="00082DCE"/>
    <w:rsid w:val="00083252"/>
    <w:rsid w:val="00084507"/>
    <w:rsid w:val="0008517D"/>
    <w:rsid w:val="00086008"/>
    <w:rsid w:val="00086FC8"/>
    <w:rsid w:val="00090274"/>
    <w:rsid w:val="00091F53"/>
    <w:rsid w:val="00093186"/>
    <w:rsid w:val="000966BF"/>
    <w:rsid w:val="000A19EA"/>
    <w:rsid w:val="000A352B"/>
    <w:rsid w:val="000A7C53"/>
    <w:rsid w:val="000B0BF0"/>
    <w:rsid w:val="000B1523"/>
    <w:rsid w:val="000B3197"/>
    <w:rsid w:val="000B3A61"/>
    <w:rsid w:val="000B45F5"/>
    <w:rsid w:val="000B58FB"/>
    <w:rsid w:val="000B5D99"/>
    <w:rsid w:val="000C013F"/>
    <w:rsid w:val="000C3366"/>
    <w:rsid w:val="000C368F"/>
    <w:rsid w:val="000C7FAE"/>
    <w:rsid w:val="000D2C5E"/>
    <w:rsid w:val="000D411B"/>
    <w:rsid w:val="000D5BB5"/>
    <w:rsid w:val="000D6D2B"/>
    <w:rsid w:val="000E4D93"/>
    <w:rsid w:val="000E6EA2"/>
    <w:rsid w:val="000F00F0"/>
    <w:rsid w:val="000F30E9"/>
    <w:rsid w:val="000F3C3E"/>
    <w:rsid w:val="000F45AC"/>
    <w:rsid w:val="000F45E2"/>
    <w:rsid w:val="000F4CC1"/>
    <w:rsid w:val="000F740A"/>
    <w:rsid w:val="00100204"/>
    <w:rsid w:val="001021EC"/>
    <w:rsid w:val="001024CC"/>
    <w:rsid w:val="00110820"/>
    <w:rsid w:val="001119EC"/>
    <w:rsid w:val="00112BDF"/>
    <w:rsid w:val="00113B98"/>
    <w:rsid w:val="00113ED5"/>
    <w:rsid w:val="00114226"/>
    <w:rsid w:val="00116C4E"/>
    <w:rsid w:val="00122D65"/>
    <w:rsid w:val="0012581C"/>
    <w:rsid w:val="00126824"/>
    <w:rsid w:val="00131FEC"/>
    <w:rsid w:val="00133035"/>
    <w:rsid w:val="00133FBB"/>
    <w:rsid w:val="001360F5"/>
    <w:rsid w:val="00136305"/>
    <w:rsid w:val="00136411"/>
    <w:rsid w:val="00136C4E"/>
    <w:rsid w:val="00137ED0"/>
    <w:rsid w:val="00140466"/>
    <w:rsid w:val="001446F2"/>
    <w:rsid w:val="00144719"/>
    <w:rsid w:val="00150C59"/>
    <w:rsid w:val="00153565"/>
    <w:rsid w:val="00160779"/>
    <w:rsid w:val="00160EA4"/>
    <w:rsid w:val="00161327"/>
    <w:rsid w:val="00162D48"/>
    <w:rsid w:val="001640B6"/>
    <w:rsid w:val="00166C07"/>
    <w:rsid w:val="00167077"/>
    <w:rsid w:val="0016755E"/>
    <w:rsid w:val="00167BBE"/>
    <w:rsid w:val="00167DB0"/>
    <w:rsid w:val="001707E5"/>
    <w:rsid w:val="00172DB3"/>
    <w:rsid w:val="00176E2C"/>
    <w:rsid w:val="001775E5"/>
    <w:rsid w:val="001813D9"/>
    <w:rsid w:val="0018295A"/>
    <w:rsid w:val="00182D06"/>
    <w:rsid w:val="00191127"/>
    <w:rsid w:val="00196C72"/>
    <w:rsid w:val="0019775D"/>
    <w:rsid w:val="0019778A"/>
    <w:rsid w:val="001A0162"/>
    <w:rsid w:val="001A0EAD"/>
    <w:rsid w:val="001A158D"/>
    <w:rsid w:val="001A27B1"/>
    <w:rsid w:val="001A2F7C"/>
    <w:rsid w:val="001A3652"/>
    <w:rsid w:val="001A77FD"/>
    <w:rsid w:val="001A79E3"/>
    <w:rsid w:val="001B0F8F"/>
    <w:rsid w:val="001B21CF"/>
    <w:rsid w:val="001B2FB9"/>
    <w:rsid w:val="001B3AE8"/>
    <w:rsid w:val="001C2AB8"/>
    <w:rsid w:val="001C485F"/>
    <w:rsid w:val="001C6CCF"/>
    <w:rsid w:val="001D103C"/>
    <w:rsid w:val="001D1882"/>
    <w:rsid w:val="001D1ECC"/>
    <w:rsid w:val="001D2210"/>
    <w:rsid w:val="001D2D19"/>
    <w:rsid w:val="001D479A"/>
    <w:rsid w:val="001D4A77"/>
    <w:rsid w:val="001E0844"/>
    <w:rsid w:val="001E0A74"/>
    <w:rsid w:val="001E38F2"/>
    <w:rsid w:val="001E76D7"/>
    <w:rsid w:val="001F07C7"/>
    <w:rsid w:val="001F0F5A"/>
    <w:rsid w:val="001F1715"/>
    <w:rsid w:val="001F5813"/>
    <w:rsid w:val="001F581A"/>
    <w:rsid w:val="001F6D6E"/>
    <w:rsid w:val="00205962"/>
    <w:rsid w:val="0020629B"/>
    <w:rsid w:val="00207BE7"/>
    <w:rsid w:val="00210720"/>
    <w:rsid w:val="00212C93"/>
    <w:rsid w:val="00213C3A"/>
    <w:rsid w:val="00215652"/>
    <w:rsid w:val="00222652"/>
    <w:rsid w:val="002226A4"/>
    <w:rsid w:val="00224CB2"/>
    <w:rsid w:val="0023187A"/>
    <w:rsid w:val="0024126C"/>
    <w:rsid w:val="00241645"/>
    <w:rsid w:val="00246020"/>
    <w:rsid w:val="00246CEC"/>
    <w:rsid w:val="00254125"/>
    <w:rsid w:val="0025542B"/>
    <w:rsid w:val="0025554B"/>
    <w:rsid w:val="002576AA"/>
    <w:rsid w:val="00257FC4"/>
    <w:rsid w:val="00261B24"/>
    <w:rsid w:val="00270904"/>
    <w:rsid w:val="00270C35"/>
    <w:rsid w:val="00276489"/>
    <w:rsid w:val="002776EA"/>
    <w:rsid w:val="00280BAC"/>
    <w:rsid w:val="00283120"/>
    <w:rsid w:val="00284275"/>
    <w:rsid w:val="002848EB"/>
    <w:rsid w:val="00284DF3"/>
    <w:rsid w:val="00285F61"/>
    <w:rsid w:val="00293C93"/>
    <w:rsid w:val="00293E2E"/>
    <w:rsid w:val="00296425"/>
    <w:rsid w:val="00297F23"/>
    <w:rsid w:val="002A1263"/>
    <w:rsid w:val="002A2EB3"/>
    <w:rsid w:val="002A32DB"/>
    <w:rsid w:val="002A68AB"/>
    <w:rsid w:val="002A78F9"/>
    <w:rsid w:val="002B32E1"/>
    <w:rsid w:val="002B5DBD"/>
    <w:rsid w:val="002B6C80"/>
    <w:rsid w:val="002C1694"/>
    <w:rsid w:val="002C2949"/>
    <w:rsid w:val="002C7904"/>
    <w:rsid w:val="002D33AE"/>
    <w:rsid w:val="002D3B1A"/>
    <w:rsid w:val="002D5C81"/>
    <w:rsid w:val="002D5EC6"/>
    <w:rsid w:val="002D7CF9"/>
    <w:rsid w:val="002E086A"/>
    <w:rsid w:val="002E4AF8"/>
    <w:rsid w:val="002E588C"/>
    <w:rsid w:val="002E754A"/>
    <w:rsid w:val="002F1552"/>
    <w:rsid w:val="002F3816"/>
    <w:rsid w:val="002F6A84"/>
    <w:rsid w:val="003031E6"/>
    <w:rsid w:val="003047CC"/>
    <w:rsid w:val="00305C25"/>
    <w:rsid w:val="003106C0"/>
    <w:rsid w:val="0031259B"/>
    <w:rsid w:val="00315C21"/>
    <w:rsid w:val="00315D69"/>
    <w:rsid w:val="00316397"/>
    <w:rsid w:val="00324BEE"/>
    <w:rsid w:val="00326FD4"/>
    <w:rsid w:val="0033097B"/>
    <w:rsid w:val="00330DFB"/>
    <w:rsid w:val="003324CC"/>
    <w:rsid w:val="00334977"/>
    <w:rsid w:val="00335CF8"/>
    <w:rsid w:val="003361D8"/>
    <w:rsid w:val="00337D60"/>
    <w:rsid w:val="00341D57"/>
    <w:rsid w:val="00346C7B"/>
    <w:rsid w:val="00347720"/>
    <w:rsid w:val="00350906"/>
    <w:rsid w:val="0035313A"/>
    <w:rsid w:val="003558E5"/>
    <w:rsid w:val="00356BEC"/>
    <w:rsid w:val="00361EDD"/>
    <w:rsid w:val="0036314E"/>
    <w:rsid w:val="00366484"/>
    <w:rsid w:val="00367A07"/>
    <w:rsid w:val="00372243"/>
    <w:rsid w:val="003726F9"/>
    <w:rsid w:val="00374BEC"/>
    <w:rsid w:val="00375503"/>
    <w:rsid w:val="003756A3"/>
    <w:rsid w:val="00380757"/>
    <w:rsid w:val="00380AEE"/>
    <w:rsid w:val="003810B2"/>
    <w:rsid w:val="003819AE"/>
    <w:rsid w:val="00383D76"/>
    <w:rsid w:val="003848E5"/>
    <w:rsid w:val="0038588D"/>
    <w:rsid w:val="00385DFB"/>
    <w:rsid w:val="003869DA"/>
    <w:rsid w:val="00393463"/>
    <w:rsid w:val="003A09F1"/>
    <w:rsid w:val="003A7697"/>
    <w:rsid w:val="003A775A"/>
    <w:rsid w:val="003A7B6F"/>
    <w:rsid w:val="003A7EFF"/>
    <w:rsid w:val="003B4797"/>
    <w:rsid w:val="003B52EB"/>
    <w:rsid w:val="003C0C3B"/>
    <w:rsid w:val="003C0D56"/>
    <w:rsid w:val="003C1627"/>
    <w:rsid w:val="003C26EA"/>
    <w:rsid w:val="003C3E9B"/>
    <w:rsid w:val="003D1A23"/>
    <w:rsid w:val="003D25E7"/>
    <w:rsid w:val="003D37F2"/>
    <w:rsid w:val="003D544F"/>
    <w:rsid w:val="003D59B0"/>
    <w:rsid w:val="003D611D"/>
    <w:rsid w:val="003D6CA6"/>
    <w:rsid w:val="003D7B29"/>
    <w:rsid w:val="003E2DB7"/>
    <w:rsid w:val="003E52E7"/>
    <w:rsid w:val="003E6F7E"/>
    <w:rsid w:val="003F587C"/>
    <w:rsid w:val="003F784A"/>
    <w:rsid w:val="003F7A32"/>
    <w:rsid w:val="00404180"/>
    <w:rsid w:val="0040721F"/>
    <w:rsid w:val="00407B6B"/>
    <w:rsid w:val="004111C0"/>
    <w:rsid w:val="004112AB"/>
    <w:rsid w:val="004119D1"/>
    <w:rsid w:val="00411BC9"/>
    <w:rsid w:val="00414704"/>
    <w:rsid w:val="004213F9"/>
    <w:rsid w:val="00424850"/>
    <w:rsid w:val="004248A6"/>
    <w:rsid w:val="00425AF5"/>
    <w:rsid w:val="004313A8"/>
    <w:rsid w:val="004355F9"/>
    <w:rsid w:val="00435AB7"/>
    <w:rsid w:val="00436899"/>
    <w:rsid w:val="00436BE2"/>
    <w:rsid w:val="00437F82"/>
    <w:rsid w:val="00440D2C"/>
    <w:rsid w:val="004423DC"/>
    <w:rsid w:val="00442480"/>
    <w:rsid w:val="004438CD"/>
    <w:rsid w:val="004446B8"/>
    <w:rsid w:val="0044546D"/>
    <w:rsid w:val="0046032C"/>
    <w:rsid w:val="00464FAB"/>
    <w:rsid w:val="00465651"/>
    <w:rsid w:val="00466694"/>
    <w:rsid w:val="00472D50"/>
    <w:rsid w:val="0047387D"/>
    <w:rsid w:val="00476021"/>
    <w:rsid w:val="00481127"/>
    <w:rsid w:val="0048127D"/>
    <w:rsid w:val="00482696"/>
    <w:rsid w:val="0048356D"/>
    <w:rsid w:val="00483833"/>
    <w:rsid w:val="00483AE6"/>
    <w:rsid w:val="004863A9"/>
    <w:rsid w:val="0048663A"/>
    <w:rsid w:val="00490855"/>
    <w:rsid w:val="004910E2"/>
    <w:rsid w:val="00491C6D"/>
    <w:rsid w:val="00495624"/>
    <w:rsid w:val="00495638"/>
    <w:rsid w:val="00497B47"/>
    <w:rsid w:val="004A0176"/>
    <w:rsid w:val="004A1D8D"/>
    <w:rsid w:val="004A4F2F"/>
    <w:rsid w:val="004A5077"/>
    <w:rsid w:val="004A5EC6"/>
    <w:rsid w:val="004A798F"/>
    <w:rsid w:val="004A7FCF"/>
    <w:rsid w:val="004B2517"/>
    <w:rsid w:val="004B5ADD"/>
    <w:rsid w:val="004B6236"/>
    <w:rsid w:val="004C0434"/>
    <w:rsid w:val="004C2771"/>
    <w:rsid w:val="004C2E33"/>
    <w:rsid w:val="004C3180"/>
    <w:rsid w:val="004C6989"/>
    <w:rsid w:val="004C6EA3"/>
    <w:rsid w:val="004D2A17"/>
    <w:rsid w:val="004D41B7"/>
    <w:rsid w:val="004D4ACD"/>
    <w:rsid w:val="004D6432"/>
    <w:rsid w:val="004D670B"/>
    <w:rsid w:val="004E0D98"/>
    <w:rsid w:val="004E0DCC"/>
    <w:rsid w:val="004E2D2D"/>
    <w:rsid w:val="004E4774"/>
    <w:rsid w:val="004E4BB6"/>
    <w:rsid w:val="004E5B9B"/>
    <w:rsid w:val="004F29D3"/>
    <w:rsid w:val="004F6E2E"/>
    <w:rsid w:val="004F7558"/>
    <w:rsid w:val="004F7F8D"/>
    <w:rsid w:val="0050172B"/>
    <w:rsid w:val="00503F9C"/>
    <w:rsid w:val="00505770"/>
    <w:rsid w:val="00505DF3"/>
    <w:rsid w:val="0051195F"/>
    <w:rsid w:val="00511964"/>
    <w:rsid w:val="00512B22"/>
    <w:rsid w:val="00512B53"/>
    <w:rsid w:val="0051326D"/>
    <w:rsid w:val="0051465B"/>
    <w:rsid w:val="00514876"/>
    <w:rsid w:val="00514E1A"/>
    <w:rsid w:val="00515085"/>
    <w:rsid w:val="00515D54"/>
    <w:rsid w:val="00521F3D"/>
    <w:rsid w:val="00522713"/>
    <w:rsid w:val="0053352A"/>
    <w:rsid w:val="00534376"/>
    <w:rsid w:val="00534B00"/>
    <w:rsid w:val="005356F2"/>
    <w:rsid w:val="0054343C"/>
    <w:rsid w:val="00543949"/>
    <w:rsid w:val="00546956"/>
    <w:rsid w:val="00546D08"/>
    <w:rsid w:val="0054793D"/>
    <w:rsid w:val="005505DD"/>
    <w:rsid w:val="0055065F"/>
    <w:rsid w:val="00550A84"/>
    <w:rsid w:val="00551E2B"/>
    <w:rsid w:val="00552C06"/>
    <w:rsid w:val="00552C2F"/>
    <w:rsid w:val="0055447F"/>
    <w:rsid w:val="00555875"/>
    <w:rsid w:val="00557551"/>
    <w:rsid w:val="005647B8"/>
    <w:rsid w:val="00575B02"/>
    <w:rsid w:val="0057624B"/>
    <w:rsid w:val="0057646B"/>
    <w:rsid w:val="005813F9"/>
    <w:rsid w:val="00581B77"/>
    <w:rsid w:val="005822C3"/>
    <w:rsid w:val="00582BF5"/>
    <w:rsid w:val="00586648"/>
    <w:rsid w:val="00586AE2"/>
    <w:rsid w:val="00591F63"/>
    <w:rsid w:val="00592751"/>
    <w:rsid w:val="00593655"/>
    <w:rsid w:val="00594213"/>
    <w:rsid w:val="0059495C"/>
    <w:rsid w:val="0059627B"/>
    <w:rsid w:val="005A0989"/>
    <w:rsid w:val="005A3499"/>
    <w:rsid w:val="005A4060"/>
    <w:rsid w:val="005A589F"/>
    <w:rsid w:val="005A66B6"/>
    <w:rsid w:val="005A6C54"/>
    <w:rsid w:val="005B0743"/>
    <w:rsid w:val="005B1ED6"/>
    <w:rsid w:val="005B294F"/>
    <w:rsid w:val="005B4C27"/>
    <w:rsid w:val="005C0557"/>
    <w:rsid w:val="005C0EC8"/>
    <w:rsid w:val="005C2AD5"/>
    <w:rsid w:val="005C5CF2"/>
    <w:rsid w:val="005D01FC"/>
    <w:rsid w:val="005D05DA"/>
    <w:rsid w:val="005D2210"/>
    <w:rsid w:val="005D4603"/>
    <w:rsid w:val="005D537F"/>
    <w:rsid w:val="005D6212"/>
    <w:rsid w:val="005D6DF9"/>
    <w:rsid w:val="005E1480"/>
    <w:rsid w:val="005E1DAA"/>
    <w:rsid w:val="005E2117"/>
    <w:rsid w:val="005E2A3E"/>
    <w:rsid w:val="005E336C"/>
    <w:rsid w:val="005F1A59"/>
    <w:rsid w:val="005F2BFB"/>
    <w:rsid w:val="005F65C0"/>
    <w:rsid w:val="00601B9C"/>
    <w:rsid w:val="00602155"/>
    <w:rsid w:val="00603EB7"/>
    <w:rsid w:val="00604D93"/>
    <w:rsid w:val="00604FB4"/>
    <w:rsid w:val="00607921"/>
    <w:rsid w:val="006079CA"/>
    <w:rsid w:val="00610780"/>
    <w:rsid w:val="006124A8"/>
    <w:rsid w:val="006126B4"/>
    <w:rsid w:val="00613F38"/>
    <w:rsid w:val="00614370"/>
    <w:rsid w:val="0061589A"/>
    <w:rsid w:val="00615B64"/>
    <w:rsid w:val="00621868"/>
    <w:rsid w:val="00621D5C"/>
    <w:rsid w:val="006226AF"/>
    <w:rsid w:val="006241D1"/>
    <w:rsid w:val="006255C4"/>
    <w:rsid w:val="00626773"/>
    <w:rsid w:val="00630FE1"/>
    <w:rsid w:val="00631B90"/>
    <w:rsid w:val="00633518"/>
    <w:rsid w:val="00633936"/>
    <w:rsid w:val="00634368"/>
    <w:rsid w:val="006351BD"/>
    <w:rsid w:val="00635578"/>
    <w:rsid w:val="00635D59"/>
    <w:rsid w:val="00637B5A"/>
    <w:rsid w:val="00640324"/>
    <w:rsid w:val="006410F1"/>
    <w:rsid w:val="00641458"/>
    <w:rsid w:val="00642A3D"/>
    <w:rsid w:val="00645D66"/>
    <w:rsid w:val="00647DEB"/>
    <w:rsid w:val="006531C7"/>
    <w:rsid w:val="00653297"/>
    <w:rsid w:val="00653F7D"/>
    <w:rsid w:val="0065608D"/>
    <w:rsid w:val="00656213"/>
    <w:rsid w:val="00657801"/>
    <w:rsid w:val="0066069D"/>
    <w:rsid w:val="0066069E"/>
    <w:rsid w:val="006608CB"/>
    <w:rsid w:val="00660F5B"/>
    <w:rsid w:val="00663A8C"/>
    <w:rsid w:val="00664C7B"/>
    <w:rsid w:val="006674DE"/>
    <w:rsid w:val="00667F44"/>
    <w:rsid w:val="006709A2"/>
    <w:rsid w:val="00670CC6"/>
    <w:rsid w:val="00676353"/>
    <w:rsid w:val="00683638"/>
    <w:rsid w:val="00686197"/>
    <w:rsid w:val="00695156"/>
    <w:rsid w:val="00697199"/>
    <w:rsid w:val="006A035B"/>
    <w:rsid w:val="006A20F8"/>
    <w:rsid w:val="006A428C"/>
    <w:rsid w:val="006A6E90"/>
    <w:rsid w:val="006A7458"/>
    <w:rsid w:val="006A762B"/>
    <w:rsid w:val="006B2D0C"/>
    <w:rsid w:val="006B3E31"/>
    <w:rsid w:val="006B450B"/>
    <w:rsid w:val="006D0E86"/>
    <w:rsid w:val="006D1D08"/>
    <w:rsid w:val="006D3105"/>
    <w:rsid w:val="006D34BC"/>
    <w:rsid w:val="006D6CC3"/>
    <w:rsid w:val="006D7E38"/>
    <w:rsid w:val="006E0971"/>
    <w:rsid w:val="006E2785"/>
    <w:rsid w:val="006E6F7B"/>
    <w:rsid w:val="006E770E"/>
    <w:rsid w:val="006F5E17"/>
    <w:rsid w:val="00700337"/>
    <w:rsid w:val="00701E00"/>
    <w:rsid w:val="007029BF"/>
    <w:rsid w:val="00702E67"/>
    <w:rsid w:val="00703D1E"/>
    <w:rsid w:val="0070616B"/>
    <w:rsid w:val="007077F4"/>
    <w:rsid w:val="007105EE"/>
    <w:rsid w:val="00714DF8"/>
    <w:rsid w:val="00715BC4"/>
    <w:rsid w:val="00716848"/>
    <w:rsid w:val="007210B8"/>
    <w:rsid w:val="00721CF4"/>
    <w:rsid w:val="00722C2D"/>
    <w:rsid w:val="00723BAC"/>
    <w:rsid w:val="0072444D"/>
    <w:rsid w:val="00724D76"/>
    <w:rsid w:val="0072656D"/>
    <w:rsid w:val="00727807"/>
    <w:rsid w:val="00727F55"/>
    <w:rsid w:val="00732E3E"/>
    <w:rsid w:val="00734C6C"/>
    <w:rsid w:val="0073725A"/>
    <w:rsid w:val="00737B3A"/>
    <w:rsid w:val="0074074C"/>
    <w:rsid w:val="00740CD0"/>
    <w:rsid w:val="00742357"/>
    <w:rsid w:val="00742401"/>
    <w:rsid w:val="00743ECA"/>
    <w:rsid w:val="007454AF"/>
    <w:rsid w:val="007500D6"/>
    <w:rsid w:val="00750BC1"/>
    <w:rsid w:val="00750BD2"/>
    <w:rsid w:val="007518CB"/>
    <w:rsid w:val="00754048"/>
    <w:rsid w:val="00757FD1"/>
    <w:rsid w:val="00762F80"/>
    <w:rsid w:val="007638C9"/>
    <w:rsid w:val="00763E39"/>
    <w:rsid w:val="00765478"/>
    <w:rsid w:val="007673AE"/>
    <w:rsid w:val="0077087D"/>
    <w:rsid w:val="0077120C"/>
    <w:rsid w:val="007712D0"/>
    <w:rsid w:val="007764F6"/>
    <w:rsid w:val="00780E7C"/>
    <w:rsid w:val="007852B3"/>
    <w:rsid w:val="007855A5"/>
    <w:rsid w:val="00786FC6"/>
    <w:rsid w:val="00792DC6"/>
    <w:rsid w:val="00792E7B"/>
    <w:rsid w:val="007932BB"/>
    <w:rsid w:val="007958DF"/>
    <w:rsid w:val="00797F7E"/>
    <w:rsid w:val="007A34A1"/>
    <w:rsid w:val="007A3B0E"/>
    <w:rsid w:val="007A5D7A"/>
    <w:rsid w:val="007A63D8"/>
    <w:rsid w:val="007B2B34"/>
    <w:rsid w:val="007B43C6"/>
    <w:rsid w:val="007B45B7"/>
    <w:rsid w:val="007B46E7"/>
    <w:rsid w:val="007B4ACF"/>
    <w:rsid w:val="007B630F"/>
    <w:rsid w:val="007B7446"/>
    <w:rsid w:val="007B7EAE"/>
    <w:rsid w:val="007C41B7"/>
    <w:rsid w:val="007C4A4E"/>
    <w:rsid w:val="007D2DF7"/>
    <w:rsid w:val="007D4333"/>
    <w:rsid w:val="007D46E5"/>
    <w:rsid w:val="007D55C7"/>
    <w:rsid w:val="007D7E6E"/>
    <w:rsid w:val="007E2FDA"/>
    <w:rsid w:val="007E57A3"/>
    <w:rsid w:val="007E694D"/>
    <w:rsid w:val="007F4203"/>
    <w:rsid w:val="007F4DC7"/>
    <w:rsid w:val="007F70CD"/>
    <w:rsid w:val="007F7E90"/>
    <w:rsid w:val="008002B1"/>
    <w:rsid w:val="00800B72"/>
    <w:rsid w:val="00801006"/>
    <w:rsid w:val="008055DC"/>
    <w:rsid w:val="00805876"/>
    <w:rsid w:val="00806750"/>
    <w:rsid w:val="00806F7E"/>
    <w:rsid w:val="00807064"/>
    <w:rsid w:val="0081013C"/>
    <w:rsid w:val="00810B46"/>
    <w:rsid w:val="0081189B"/>
    <w:rsid w:val="00813245"/>
    <w:rsid w:val="00813758"/>
    <w:rsid w:val="00814EC6"/>
    <w:rsid w:val="0081524F"/>
    <w:rsid w:val="00816337"/>
    <w:rsid w:val="00816A17"/>
    <w:rsid w:val="0081715B"/>
    <w:rsid w:val="00821B8F"/>
    <w:rsid w:val="008227E2"/>
    <w:rsid w:val="008273EB"/>
    <w:rsid w:val="00836A10"/>
    <w:rsid w:val="00836B0D"/>
    <w:rsid w:val="00841C28"/>
    <w:rsid w:val="008475BB"/>
    <w:rsid w:val="0085141E"/>
    <w:rsid w:val="008519E2"/>
    <w:rsid w:val="008543BD"/>
    <w:rsid w:val="00854BA7"/>
    <w:rsid w:val="00854BCE"/>
    <w:rsid w:val="00855315"/>
    <w:rsid w:val="00856E7F"/>
    <w:rsid w:val="00871321"/>
    <w:rsid w:val="00871807"/>
    <w:rsid w:val="00871A74"/>
    <w:rsid w:val="00876862"/>
    <w:rsid w:val="0087707A"/>
    <w:rsid w:val="008770E5"/>
    <w:rsid w:val="0088010E"/>
    <w:rsid w:val="00882C2B"/>
    <w:rsid w:val="00883BBF"/>
    <w:rsid w:val="008846A0"/>
    <w:rsid w:val="00891ECE"/>
    <w:rsid w:val="00892892"/>
    <w:rsid w:val="008A04BD"/>
    <w:rsid w:val="008A0A86"/>
    <w:rsid w:val="008A13DF"/>
    <w:rsid w:val="008A2FE1"/>
    <w:rsid w:val="008A4891"/>
    <w:rsid w:val="008B1090"/>
    <w:rsid w:val="008B1251"/>
    <w:rsid w:val="008B1B19"/>
    <w:rsid w:val="008B3FC5"/>
    <w:rsid w:val="008B593F"/>
    <w:rsid w:val="008C35AC"/>
    <w:rsid w:val="008C3AB1"/>
    <w:rsid w:val="008C47A3"/>
    <w:rsid w:val="008C4A6B"/>
    <w:rsid w:val="008C4C5B"/>
    <w:rsid w:val="008C516D"/>
    <w:rsid w:val="008C78CC"/>
    <w:rsid w:val="008D01E0"/>
    <w:rsid w:val="008D01FA"/>
    <w:rsid w:val="008D2023"/>
    <w:rsid w:val="008D37BA"/>
    <w:rsid w:val="008D4CA6"/>
    <w:rsid w:val="008D5EC0"/>
    <w:rsid w:val="008E32CF"/>
    <w:rsid w:val="008E5288"/>
    <w:rsid w:val="008E633A"/>
    <w:rsid w:val="008E6EFA"/>
    <w:rsid w:val="008F24B9"/>
    <w:rsid w:val="008F2940"/>
    <w:rsid w:val="008F2D87"/>
    <w:rsid w:val="00900F08"/>
    <w:rsid w:val="009070EA"/>
    <w:rsid w:val="009106EB"/>
    <w:rsid w:val="009123EF"/>
    <w:rsid w:val="00913380"/>
    <w:rsid w:val="00917953"/>
    <w:rsid w:val="009220CF"/>
    <w:rsid w:val="009241AD"/>
    <w:rsid w:val="0092484E"/>
    <w:rsid w:val="00925729"/>
    <w:rsid w:val="00932BF7"/>
    <w:rsid w:val="009333A2"/>
    <w:rsid w:val="009335BC"/>
    <w:rsid w:val="009360AE"/>
    <w:rsid w:val="00936E85"/>
    <w:rsid w:val="00941F33"/>
    <w:rsid w:val="0094515F"/>
    <w:rsid w:val="00946203"/>
    <w:rsid w:val="009477C8"/>
    <w:rsid w:val="00947C6F"/>
    <w:rsid w:val="00952271"/>
    <w:rsid w:val="0095373C"/>
    <w:rsid w:val="0095390B"/>
    <w:rsid w:val="00953F6F"/>
    <w:rsid w:val="00954D8B"/>
    <w:rsid w:val="00955158"/>
    <w:rsid w:val="0096287C"/>
    <w:rsid w:val="0096334F"/>
    <w:rsid w:val="009634D1"/>
    <w:rsid w:val="0096512F"/>
    <w:rsid w:val="009673B3"/>
    <w:rsid w:val="00967814"/>
    <w:rsid w:val="00967E3F"/>
    <w:rsid w:val="009709A0"/>
    <w:rsid w:val="00970A72"/>
    <w:rsid w:val="009710AF"/>
    <w:rsid w:val="00971D97"/>
    <w:rsid w:val="00972D6C"/>
    <w:rsid w:val="00973279"/>
    <w:rsid w:val="009773B8"/>
    <w:rsid w:val="00977C68"/>
    <w:rsid w:val="009824C8"/>
    <w:rsid w:val="00982F78"/>
    <w:rsid w:val="0098631E"/>
    <w:rsid w:val="0098739A"/>
    <w:rsid w:val="00993F31"/>
    <w:rsid w:val="009951F0"/>
    <w:rsid w:val="00996C15"/>
    <w:rsid w:val="00997300"/>
    <w:rsid w:val="00997CB5"/>
    <w:rsid w:val="009A43D2"/>
    <w:rsid w:val="009A4C8C"/>
    <w:rsid w:val="009B0358"/>
    <w:rsid w:val="009B0AB7"/>
    <w:rsid w:val="009B7C3A"/>
    <w:rsid w:val="009B7E8D"/>
    <w:rsid w:val="009C0561"/>
    <w:rsid w:val="009C0B85"/>
    <w:rsid w:val="009C0E19"/>
    <w:rsid w:val="009C207F"/>
    <w:rsid w:val="009C2147"/>
    <w:rsid w:val="009C314F"/>
    <w:rsid w:val="009C5140"/>
    <w:rsid w:val="009C643E"/>
    <w:rsid w:val="009C7156"/>
    <w:rsid w:val="009C7353"/>
    <w:rsid w:val="009D1494"/>
    <w:rsid w:val="009D311A"/>
    <w:rsid w:val="009D3459"/>
    <w:rsid w:val="009D6B91"/>
    <w:rsid w:val="009E0823"/>
    <w:rsid w:val="009E08B6"/>
    <w:rsid w:val="009E2513"/>
    <w:rsid w:val="009E34D1"/>
    <w:rsid w:val="009E495F"/>
    <w:rsid w:val="009E528A"/>
    <w:rsid w:val="009E58A2"/>
    <w:rsid w:val="009E668E"/>
    <w:rsid w:val="009F066C"/>
    <w:rsid w:val="009F0C54"/>
    <w:rsid w:val="009F1036"/>
    <w:rsid w:val="009F2903"/>
    <w:rsid w:val="009F2EC2"/>
    <w:rsid w:val="009F3069"/>
    <w:rsid w:val="009F679C"/>
    <w:rsid w:val="009F7024"/>
    <w:rsid w:val="009F71A1"/>
    <w:rsid w:val="009F74D1"/>
    <w:rsid w:val="00A031C7"/>
    <w:rsid w:val="00A03BF3"/>
    <w:rsid w:val="00A071AD"/>
    <w:rsid w:val="00A144ED"/>
    <w:rsid w:val="00A16E1E"/>
    <w:rsid w:val="00A17772"/>
    <w:rsid w:val="00A20513"/>
    <w:rsid w:val="00A21533"/>
    <w:rsid w:val="00A216F7"/>
    <w:rsid w:val="00A2356A"/>
    <w:rsid w:val="00A26101"/>
    <w:rsid w:val="00A275A3"/>
    <w:rsid w:val="00A3024A"/>
    <w:rsid w:val="00A3321C"/>
    <w:rsid w:val="00A33444"/>
    <w:rsid w:val="00A34BA3"/>
    <w:rsid w:val="00A355AB"/>
    <w:rsid w:val="00A4029E"/>
    <w:rsid w:val="00A42CCE"/>
    <w:rsid w:val="00A43CE1"/>
    <w:rsid w:val="00A43DA9"/>
    <w:rsid w:val="00A45C50"/>
    <w:rsid w:val="00A45D4F"/>
    <w:rsid w:val="00A50016"/>
    <w:rsid w:val="00A54FEE"/>
    <w:rsid w:val="00A556BC"/>
    <w:rsid w:val="00A574D3"/>
    <w:rsid w:val="00A60725"/>
    <w:rsid w:val="00A607CD"/>
    <w:rsid w:val="00A63764"/>
    <w:rsid w:val="00A6415B"/>
    <w:rsid w:val="00A678BB"/>
    <w:rsid w:val="00A7098B"/>
    <w:rsid w:val="00A725CB"/>
    <w:rsid w:val="00A7404A"/>
    <w:rsid w:val="00A75164"/>
    <w:rsid w:val="00A75309"/>
    <w:rsid w:val="00A75334"/>
    <w:rsid w:val="00A80878"/>
    <w:rsid w:val="00A8228D"/>
    <w:rsid w:val="00A84794"/>
    <w:rsid w:val="00A86BD9"/>
    <w:rsid w:val="00A87747"/>
    <w:rsid w:val="00A974A7"/>
    <w:rsid w:val="00A976ED"/>
    <w:rsid w:val="00AA0ABC"/>
    <w:rsid w:val="00AA12E4"/>
    <w:rsid w:val="00AA2619"/>
    <w:rsid w:val="00AA4D0C"/>
    <w:rsid w:val="00AA5D61"/>
    <w:rsid w:val="00AA6E6C"/>
    <w:rsid w:val="00AA7E2B"/>
    <w:rsid w:val="00AB3C25"/>
    <w:rsid w:val="00AB47AE"/>
    <w:rsid w:val="00AB71DC"/>
    <w:rsid w:val="00AB7C49"/>
    <w:rsid w:val="00AC0044"/>
    <w:rsid w:val="00AC0AA1"/>
    <w:rsid w:val="00AC349E"/>
    <w:rsid w:val="00AC3683"/>
    <w:rsid w:val="00AC7893"/>
    <w:rsid w:val="00AD31A4"/>
    <w:rsid w:val="00AD3634"/>
    <w:rsid w:val="00AE2217"/>
    <w:rsid w:val="00AE25BC"/>
    <w:rsid w:val="00AE2E39"/>
    <w:rsid w:val="00AE4036"/>
    <w:rsid w:val="00AE6773"/>
    <w:rsid w:val="00AF2A15"/>
    <w:rsid w:val="00AF3956"/>
    <w:rsid w:val="00AF4DFD"/>
    <w:rsid w:val="00AF52DB"/>
    <w:rsid w:val="00AF7559"/>
    <w:rsid w:val="00AF7977"/>
    <w:rsid w:val="00B00FA8"/>
    <w:rsid w:val="00B049CD"/>
    <w:rsid w:val="00B05EEE"/>
    <w:rsid w:val="00B07C63"/>
    <w:rsid w:val="00B10398"/>
    <w:rsid w:val="00B10410"/>
    <w:rsid w:val="00B12C11"/>
    <w:rsid w:val="00B14CAD"/>
    <w:rsid w:val="00B174C1"/>
    <w:rsid w:val="00B17D0E"/>
    <w:rsid w:val="00B21900"/>
    <w:rsid w:val="00B22432"/>
    <w:rsid w:val="00B22680"/>
    <w:rsid w:val="00B23D8E"/>
    <w:rsid w:val="00B24DF2"/>
    <w:rsid w:val="00B3242E"/>
    <w:rsid w:val="00B3521B"/>
    <w:rsid w:val="00B36845"/>
    <w:rsid w:val="00B36BD3"/>
    <w:rsid w:val="00B44C7C"/>
    <w:rsid w:val="00B46BAC"/>
    <w:rsid w:val="00B508D9"/>
    <w:rsid w:val="00B521C0"/>
    <w:rsid w:val="00B52469"/>
    <w:rsid w:val="00B57618"/>
    <w:rsid w:val="00B63E13"/>
    <w:rsid w:val="00B67181"/>
    <w:rsid w:val="00B679BA"/>
    <w:rsid w:val="00B73F6F"/>
    <w:rsid w:val="00B74D31"/>
    <w:rsid w:val="00B814B7"/>
    <w:rsid w:val="00B84975"/>
    <w:rsid w:val="00B849C8"/>
    <w:rsid w:val="00B857DD"/>
    <w:rsid w:val="00B90445"/>
    <w:rsid w:val="00B90C10"/>
    <w:rsid w:val="00B92B56"/>
    <w:rsid w:val="00B96CB2"/>
    <w:rsid w:val="00B9746E"/>
    <w:rsid w:val="00BA1E0B"/>
    <w:rsid w:val="00BA4762"/>
    <w:rsid w:val="00BA5A15"/>
    <w:rsid w:val="00BA76D1"/>
    <w:rsid w:val="00BA7FFA"/>
    <w:rsid w:val="00BB1B00"/>
    <w:rsid w:val="00BB4B4D"/>
    <w:rsid w:val="00BC0164"/>
    <w:rsid w:val="00BC28AF"/>
    <w:rsid w:val="00BC4CBB"/>
    <w:rsid w:val="00BC604C"/>
    <w:rsid w:val="00BC7A17"/>
    <w:rsid w:val="00BD08D9"/>
    <w:rsid w:val="00BD3E6C"/>
    <w:rsid w:val="00BD5449"/>
    <w:rsid w:val="00BE10FB"/>
    <w:rsid w:val="00BE13EF"/>
    <w:rsid w:val="00BE4F48"/>
    <w:rsid w:val="00BE5ECF"/>
    <w:rsid w:val="00BE762D"/>
    <w:rsid w:val="00BF13B3"/>
    <w:rsid w:val="00BF1D53"/>
    <w:rsid w:val="00BF1E37"/>
    <w:rsid w:val="00BF25AC"/>
    <w:rsid w:val="00BF4B59"/>
    <w:rsid w:val="00BF4C69"/>
    <w:rsid w:val="00BF60D6"/>
    <w:rsid w:val="00BF7214"/>
    <w:rsid w:val="00C00124"/>
    <w:rsid w:val="00C00AE6"/>
    <w:rsid w:val="00C00B1F"/>
    <w:rsid w:val="00C013AA"/>
    <w:rsid w:val="00C02CE6"/>
    <w:rsid w:val="00C11018"/>
    <w:rsid w:val="00C13666"/>
    <w:rsid w:val="00C20B78"/>
    <w:rsid w:val="00C2579D"/>
    <w:rsid w:val="00C2614E"/>
    <w:rsid w:val="00C373AE"/>
    <w:rsid w:val="00C379AD"/>
    <w:rsid w:val="00C37E58"/>
    <w:rsid w:val="00C41BAE"/>
    <w:rsid w:val="00C4389C"/>
    <w:rsid w:val="00C44BC8"/>
    <w:rsid w:val="00C45DCC"/>
    <w:rsid w:val="00C47012"/>
    <w:rsid w:val="00C55350"/>
    <w:rsid w:val="00C55369"/>
    <w:rsid w:val="00C56556"/>
    <w:rsid w:val="00C622D3"/>
    <w:rsid w:val="00C6442C"/>
    <w:rsid w:val="00C6447F"/>
    <w:rsid w:val="00C64843"/>
    <w:rsid w:val="00C65638"/>
    <w:rsid w:val="00C66A61"/>
    <w:rsid w:val="00C7045E"/>
    <w:rsid w:val="00C72E5B"/>
    <w:rsid w:val="00C739EF"/>
    <w:rsid w:val="00C805F6"/>
    <w:rsid w:val="00C907D6"/>
    <w:rsid w:val="00C90EB6"/>
    <w:rsid w:val="00C924D5"/>
    <w:rsid w:val="00C92FB1"/>
    <w:rsid w:val="00C9458F"/>
    <w:rsid w:val="00C95251"/>
    <w:rsid w:val="00C9688F"/>
    <w:rsid w:val="00C969F3"/>
    <w:rsid w:val="00CA256C"/>
    <w:rsid w:val="00CA720F"/>
    <w:rsid w:val="00CB3112"/>
    <w:rsid w:val="00CB4E72"/>
    <w:rsid w:val="00CB524C"/>
    <w:rsid w:val="00CB7713"/>
    <w:rsid w:val="00CB785D"/>
    <w:rsid w:val="00CC25F8"/>
    <w:rsid w:val="00CC2FCA"/>
    <w:rsid w:val="00CC37A0"/>
    <w:rsid w:val="00CD4428"/>
    <w:rsid w:val="00CE0379"/>
    <w:rsid w:val="00CE1492"/>
    <w:rsid w:val="00CE6711"/>
    <w:rsid w:val="00CF1956"/>
    <w:rsid w:val="00CF228C"/>
    <w:rsid w:val="00CF4E13"/>
    <w:rsid w:val="00CF50D1"/>
    <w:rsid w:val="00CF5C9D"/>
    <w:rsid w:val="00CF7A33"/>
    <w:rsid w:val="00D03477"/>
    <w:rsid w:val="00D040C8"/>
    <w:rsid w:val="00D051DD"/>
    <w:rsid w:val="00D10532"/>
    <w:rsid w:val="00D12601"/>
    <w:rsid w:val="00D133E0"/>
    <w:rsid w:val="00D1478C"/>
    <w:rsid w:val="00D17393"/>
    <w:rsid w:val="00D2010E"/>
    <w:rsid w:val="00D21275"/>
    <w:rsid w:val="00D2345E"/>
    <w:rsid w:val="00D25010"/>
    <w:rsid w:val="00D268E8"/>
    <w:rsid w:val="00D31A10"/>
    <w:rsid w:val="00D377FF"/>
    <w:rsid w:val="00D40D3B"/>
    <w:rsid w:val="00D41CF7"/>
    <w:rsid w:val="00D45282"/>
    <w:rsid w:val="00D45B96"/>
    <w:rsid w:val="00D45C68"/>
    <w:rsid w:val="00D5100F"/>
    <w:rsid w:val="00D51885"/>
    <w:rsid w:val="00D52152"/>
    <w:rsid w:val="00D5286D"/>
    <w:rsid w:val="00D53E34"/>
    <w:rsid w:val="00D55604"/>
    <w:rsid w:val="00D6189D"/>
    <w:rsid w:val="00D619F2"/>
    <w:rsid w:val="00D62BD1"/>
    <w:rsid w:val="00D63A8B"/>
    <w:rsid w:val="00D642AA"/>
    <w:rsid w:val="00D66077"/>
    <w:rsid w:val="00D66843"/>
    <w:rsid w:val="00D703E9"/>
    <w:rsid w:val="00D70997"/>
    <w:rsid w:val="00D70B7F"/>
    <w:rsid w:val="00D70DCA"/>
    <w:rsid w:val="00D749E6"/>
    <w:rsid w:val="00D75E1C"/>
    <w:rsid w:val="00D76869"/>
    <w:rsid w:val="00D82B59"/>
    <w:rsid w:val="00D86716"/>
    <w:rsid w:val="00D90465"/>
    <w:rsid w:val="00D918FC"/>
    <w:rsid w:val="00D92897"/>
    <w:rsid w:val="00D929C8"/>
    <w:rsid w:val="00D94F0D"/>
    <w:rsid w:val="00D975A0"/>
    <w:rsid w:val="00DA2CE8"/>
    <w:rsid w:val="00DA3E8B"/>
    <w:rsid w:val="00DA738E"/>
    <w:rsid w:val="00DA74A0"/>
    <w:rsid w:val="00DA7D0B"/>
    <w:rsid w:val="00DB02EE"/>
    <w:rsid w:val="00DB0688"/>
    <w:rsid w:val="00DB0C82"/>
    <w:rsid w:val="00DB223F"/>
    <w:rsid w:val="00DB58E9"/>
    <w:rsid w:val="00DB70D4"/>
    <w:rsid w:val="00DC705A"/>
    <w:rsid w:val="00DD0144"/>
    <w:rsid w:val="00DD1DD8"/>
    <w:rsid w:val="00DD2CB8"/>
    <w:rsid w:val="00DD539C"/>
    <w:rsid w:val="00DD57C2"/>
    <w:rsid w:val="00DD5C8F"/>
    <w:rsid w:val="00DE0D6B"/>
    <w:rsid w:val="00DE49C3"/>
    <w:rsid w:val="00DE5543"/>
    <w:rsid w:val="00DF1C80"/>
    <w:rsid w:val="00DF29EE"/>
    <w:rsid w:val="00DF4F1E"/>
    <w:rsid w:val="00DF6493"/>
    <w:rsid w:val="00DF73A1"/>
    <w:rsid w:val="00E014A3"/>
    <w:rsid w:val="00E01F52"/>
    <w:rsid w:val="00E02010"/>
    <w:rsid w:val="00E10EBA"/>
    <w:rsid w:val="00E1243D"/>
    <w:rsid w:val="00E12CD3"/>
    <w:rsid w:val="00E1511B"/>
    <w:rsid w:val="00E20F11"/>
    <w:rsid w:val="00E263AC"/>
    <w:rsid w:val="00E26CD3"/>
    <w:rsid w:val="00E31549"/>
    <w:rsid w:val="00E32E69"/>
    <w:rsid w:val="00E34163"/>
    <w:rsid w:val="00E35154"/>
    <w:rsid w:val="00E37E0F"/>
    <w:rsid w:val="00E45915"/>
    <w:rsid w:val="00E45A48"/>
    <w:rsid w:val="00E46DF5"/>
    <w:rsid w:val="00E5087E"/>
    <w:rsid w:val="00E56619"/>
    <w:rsid w:val="00E56BD8"/>
    <w:rsid w:val="00E572DC"/>
    <w:rsid w:val="00E57E5E"/>
    <w:rsid w:val="00E61B7A"/>
    <w:rsid w:val="00E61BD2"/>
    <w:rsid w:val="00E64458"/>
    <w:rsid w:val="00E67156"/>
    <w:rsid w:val="00E73070"/>
    <w:rsid w:val="00E75070"/>
    <w:rsid w:val="00E771BA"/>
    <w:rsid w:val="00E800AB"/>
    <w:rsid w:val="00E84DAE"/>
    <w:rsid w:val="00E85364"/>
    <w:rsid w:val="00E86275"/>
    <w:rsid w:val="00E900E3"/>
    <w:rsid w:val="00E93C4B"/>
    <w:rsid w:val="00E97063"/>
    <w:rsid w:val="00EA1D02"/>
    <w:rsid w:val="00EB0997"/>
    <w:rsid w:val="00EB1B32"/>
    <w:rsid w:val="00EB2253"/>
    <w:rsid w:val="00EB42D9"/>
    <w:rsid w:val="00EB517E"/>
    <w:rsid w:val="00EB67B6"/>
    <w:rsid w:val="00EB719A"/>
    <w:rsid w:val="00EC4004"/>
    <w:rsid w:val="00ED04A4"/>
    <w:rsid w:val="00ED1074"/>
    <w:rsid w:val="00ED2967"/>
    <w:rsid w:val="00ED7862"/>
    <w:rsid w:val="00ED7E8C"/>
    <w:rsid w:val="00EE29DC"/>
    <w:rsid w:val="00EF029E"/>
    <w:rsid w:val="00EF04C2"/>
    <w:rsid w:val="00EF1246"/>
    <w:rsid w:val="00EF183C"/>
    <w:rsid w:val="00EF3A14"/>
    <w:rsid w:val="00EF78D6"/>
    <w:rsid w:val="00EF7937"/>
    <w:rsid w:val="00F00770"/>
    <w:rsid w:val="00F00D0C"/>
    <w:rsid w:val="00F02CCE"/>
    <w:rsid w:val="00F072D2"/>
    <w:rsid w:val="00F10265"/>
    <w:rsid w:val="00F1047A"/>
    <w:rsid w:val="00F104E2"/>
    <w:rsid w:val="00F127A9"/>
    <w:rsid w:val="00F15610"/>
    <w:rsid w:val="00F17733"/>
    <w:rsid w:val="00F22E35"/>
    <w:rsid w:val="00F264A6"/>
    <w:rsid w:val="00F317C6"/>
    <w:rsid w:val="00F319D0"/>
    <w:rsid w:val="00F33F59"/>
    <w:rsid w:val="00F34666"/>
    <w:rsid w:val="00F34AEA"/>
    <w:rsid w:val="00F352A6"/>
    <w:rsid w:val="00F414C2"/>
    <w:rsid w:val="00F41F81"/>
    <w:rsid w:val="00F459B8"/>
    <w:rsid w:val="00F46C29"/>
    <w:rsid w:val="00F53EA6"/>
    <w:rsid w:val="00F5405D"/>
    <w:rsid w:val="00F559E6"/>
    <w:rsid w:val="00F55ABB"/>
    <w:rsid w:val="00F60539"/>
    <w:rsid w:val="00F608EC"/>
    <w:rsid w:val="00F62CBD"/>
    <w:rsid w:val="00F631E8"/>
    <w:rsid w:val="00F63E62"/>
    <w:rsid w:val="00F64A1E"/>
    <w:rsid w:val="00F67085"/>
    <w:rsid w:val="00F73714"/>
    <w:rsid w:val="00F83395"/>
    <w:rsid w:val="00F8439A"/>
    <w:rsid w:val="00F90154"/>
    <w:rsid w:val="00F90FA3"/>
    <w:rsid w:val="00F9253C"/>
    <w:rsid w:val="00F932E7"/>
    <w:rsid w:val="00F94D22"/>
    <w:rsid w:val="00F94FC7"/>
    <w:rsid w:val="00FA0761"/>
    <w:rsid w:val="00FA3E53"/>
    <w:rsid w:val="00FA5424"/>
    <w:rsid w:val="00FA7A7B"/>
    <w:rsid w:val="00FB078F"/>
    <w:rsid w:val="00FB14D5"/>
    <w:rsid w:val="00FB3A53"/>
    <w:rsid w:val="00FB4083"/>
    <w:rsid w:val="00FB5894"/>
    <w:rsid w:val="00FB6307"/>
    <w:rsid w:val="00FB6AF2"/>
    <w:rsid w:val="00FB7C86"/>
    <w:rsid w:val="00FC0DF1"/>
    <w:rsid w:val="00FC30C9"/>
    <w:rsid w:val="00FC490D"/>
    <w:rsid w:val="00FC4E9E"/>
    <w:rsid w:val="00FC5B78"/>
    <w:rsid w:val="00FD0C4A"/>
    <w:rsid w:val="00FD3326"/>
    <w:rsid w:val="00FD4E40"/>
    <w:rsid w:val="00FD52D9"/>
    <w:rsid w:val="00FD7E34"/>
    <w:rsid w:val="00FE0506"/>
    <w:rsid w:val="00FE25FB"/>
    <w:rsid w:val="00FE4D88"/>
    <w:rsid w:val="00FE5785"/>
    <w:rsid w:val="00FF2659"/>
    <w:rsid w:val="00FF3567"/>
    <w:rsid w:val="00FF6A0C"/>
    <w:rsid w:val="00FF766D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94213"/>
    <w:rPr>
      <w:rFonts w:eastAsia="Times New Roman"/>
      <w:sz w:val="24"/>
      <w:lang w:eastAsia="ar-SA"/>
    </w:rPr>
  </w:style>
  <w:style w:type="character" w:customStyle="1" w:styleId="style91">
    <w:name w:val="style91"/>
    <w:rsid w:val="001E0844"/>
    <w:rPr>
      <w:sz w:val="21"/>
      <w:szCs w:val="21"/>
    </w:rPr>
  </w:style>
  <w:style w:type="paragraph" w:customStyle="1" w:styleId="ab">
    <w:name w:val="Таблицы (моноширинный)"/>
    <w:basedOn w:val="a"/>
    <w:next w:val="a"/>
    <w:uiPriority w:val="99"/>
    <w:rsid w:val="00742401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B0C8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565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34"/>
    <w:qFormat/>
    <w:rsid w:val="00EF029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EF029E"/>
    <w:rPr>
      <w:rFonts w:ascii="Calibri" w:eastAsia="Times New Roman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EF029E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0F00F0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22"/>
    <w:qFormat/>
    <w:rsid w:val="002D5E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94213"/>
    <w:rPr>
      <w:rFonts w:eastAsia="Times New Roman"/>
      <w:sz w:val="24"/>
      <w:lang w:eastAsia="ar-SA"/>
    </w:rPr>
  </w:style>
  <w:style w:type="character" w:customStyle="1" w:styleId="style91">
    <w:name w:val="style91"/>
    <w:rsid w:val="001E0844"/>
    <w:rPr>
      <w:sz w:val="21"/>
      <w:szCs w:val="21"/>
    </w:rPr>
  </w:style>
  <w:style w:type="paragraph" w:customStyle="1" w:styleId="ab">
    <w:name w:val="Таблицы (моноширинный)"/>
    <w:basedOn w:val="a"/>
    <w:next w:val="a"/>
    <w:uiPriority w:val="99"/>
    <w:rsid w:val="00742401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B0C8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565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34"/>
    <w:qFormat/>
    <w:rsid w:val="00EF029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EF029E"/>
    <w:rPr>
      <w:rFonts w:ascii="Calibri" w:eastAsia="Times New Roman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EF029E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0F00F0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22"/>
    <w:qFormat/>
    <w:rsid w:val="002D5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2CFB0-EFBB-453F-9957-F722585922A5}"/>
</file>

<file path=customXml/itemProps2.xml><?xml version="1.0" encoding="utf-8"?>
<ds:datastoreItem xmlns:ds="http://schemas.openxmlformats.org/officeDocument/2006/customXml" ds:itemID="{0F0B0E47-DF68-45E0-997F-973949257F80}"/>
</file>

<file path=customXml/itemProps3.xml><?xml version="1.0" encoding="utf-8"?>
<ds:datastoreItem xmlns:ds="http://schemas.openxmlformats.org/officeDocument/2006/customXml" ds:itemID="{388E3594-CCC4-4229-900A-9E702FF5532E}"/>
</file>

<file path=customXml/itemProps4.xml><?xml version="1.0" encoding="utf-8"?>
<ds:datastoreItem xmlns:ds="http://schemas.openxmlformats.org/officeDocument/2006/customXml" ds:itemID="{53D89609-E2D9-430B-833F-7C9A10F48739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2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Семичев Андрей Вячеславович</cp:lastModifiedBy>
  <cp:revision>2</cp:revision>
  <cp:lastPrinted>2024-08-07T02:11:00Z</cp:lastPrinted>
  <dcterms:created xsi:type="dcterms:W3CDTF">2024-08-13T10:01:00Z</dcterms:created>
  <dcterms:modified xsi:type="dcterms:W3CDTF">2024-08-13T10:01:00Z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