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0DC1" w:rsidRDefault="005A0DC1" w:rsidP="005A0DC1">
      <w:pPr>
        <w:suppressAutoHyphens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услуге «Назначение ежемесячной выплаты </w:t>
      </w:r>
      <w:r>
        <w:rPr>
          <w:b/>
          <w:sz w:val="28"/>
          <w:szCs w:val="28"/>
        </w:rPr>
        <w:br/>
      </w:r>
      <w:r w:rsidRPr="00F428C4">
        <w:rPr>
          <w:b/>
          <w:sz w:val="28"/>
          <w:szCs w:val="28"/>
        </w:rPr>
        <w:t xml:space="preserve">на содержание ребенка-сироты, ребенка, оставшегося без попечения родителей, в семье опекуна (попечителя) и приемной семье» </w:t>
      </w:r>
    </w:p>
    <w:p w:rsidR="005A0DC1" w:rsidRDefault="005A0DC1" w:rsidP="005A0DC1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5A0DC1" w:rsidRDefault="005A0DC1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Дети-сироты и дети, оставшиеся без попечения родителей, переданные под опеку (попечительство) или в приемную семью, имеют право </w:t>
      </w:r>
      <w:r>
        <w:rPr>
          <w:sz w:val="28"/>
          <w:szCs w:val="28"/>
        </w:rPr>
        <w:br/>
        <w:t>на денежное содержание (материальное обеспечение).</w:t>
      </w:r>
    </w:p>
    <w:p w:rsidR="005A0DC1" w:rsidRDefault="005A0DC1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назначается денежное содержание (материальное обеспечение) </w:t>
      </w:r>
      <w:r>
        <w:rPr>
          <w:sz w:val="28"/>
          <w:szCs w:val="28"/>
        </w:rPr>
        <w:br/>
        <w:t>на детей, переданных под опеку (попечительство) по заявлению родителей, которые по уважительным причинам временно не могут исполнять свои обязанности.</w:t>
      </w:r>
    </w:p>
    <w:p w:rsidR="000B14D6" w:rsidRDefault="000B14D6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B14D6">
        <w:rPr>
          <w:sz w:val="28"/>
          <w:szCs w:val="28"/>
        </w:rPr>
        <w:t>азначение денежных средств опекуну (попечителю) осуществляется на основании следующих сведений:</w:t>
      </w:r>
    </w:p>
    <w:p w:rsidR="000B14D6" w:rsidRPr="000B14D6" w:rsidRDefault="000B14D6" w:rsidP="000B14D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B14D6">
        <w:rPr>
          <w:color w:val="auto"/>
          <w:kern w:val="0"/>
          <w:sz w:val="28"/>
          <w:szCs w:val="28"/>
          <w:lang w:eastAsia="ru-RU"/>
        </w:rPr>
        <w:t>а) о документе, удостоверяющем личность опекуна (попечителя);</w:t>
      </w:r>
    </w:p>
    <w:p w:rsidR="000B14D6" w:rsidRPr="000B14D6" w:rsidRDefault="000B14D6" w:rsidP="000B14D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B14D6">
        <w:rPr>
          <w:color w:val="auto"/>
          <w:kern w:val="0"/>
          <w:sz w:val="28"/>
          <w:szCs w:val="28"/>
          <w:lang w:eastAsia="ru-RU"/>
        </w:rPr>
        <w:t xml:space="preserve">б) о </w:t>
      </w:r>
      <w:proofErr w:type="gramStart"/>
      <w:r w:rsidRPr="000B14D6">
        <w:rPr>
          <w:color w:val="auto"/>
          <w:kern w:val="0"/>
          <w:sz w:val="28"/>
          <w:szCs w:val="28"/>
          <w:lang w:eastAsia="ru-RU"/>
        </w:rPr>
        <w:t>документе</w:t>
      </w:r>
      <w:proofErr w:type="gramEnd"/>
      <w:r w:rsidRPr="000B14D6">
        <w:rPr>
          <w:color w:val="auto"/>
          <w:kern w:val="0"/>
          <w:sz w:val="28"/>
          <w:szCs w:val="28"/>
          <w:lang w:eastAsia="ru-RU"/>
        </w:rPr>
        <w:t xml:space="preserve"> о рождении подопечного, не достигшего возраста 14 лет;</w:t>
      </w:r>
    </w:p>
    <w:p w:rsidR="000B14D6" w:rsidRPr="000B14D6" w:rsidRDefault="000B14D6" w:rsidP="000B14D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B14D6">
        <w:rPr>
          <w:color w:val="auto"/>
          <w:kern w:val="0"/>
          <w:sz w:val="28"/>
          <w:szCs w:val="28"/>
          <w:lang w:eastAsia="ru-RU"/>
        </w:rPr>
        <w:t>в) о документе, удостоверяющем личность подопечного в возрасте от 14 до 18 лет;</w:t>
      </w:r>
    </w:p>
    <w:p w:rsidR="000B14D6" w:rsidRPr="000B14D6" w:rsidRDefault="000B14D6" w:rsidP="000B14D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B14D6">
        <w:rPr>
          <w:color w:val="auto"/>
          <w:kern w:val="0"/>
          <w:sz w:val="28"/>
          <w:szCs w:val="28"/>
          <w:lang w:eastAsia="ru-RU"/>
        </w:rPr>
        <w:t>г) о страховом номере индивидуального лицевого счета опекуна (попечителя), указанного в документе, подтверждающем регистрацию в системе индивидуального (персонифицированного) учета;</w:t>
      </w:r>
    </w:p>
    <w:p w:rsidR="000B14D6" w:rsidRPr="000B14D6" w:rsidRDefault="000B14D6" w:rsidP="000B14D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B14D6">
        <w:rPr>
          <w:color w:val="auto"/>
          <w:kern w:val="0"/>
          <w:sz w:val="28"/>
          <w:szCs w:val="28"/>
          <w:lang w:eastAsia="ru-RU"/>
        </w:rPr>
        <w:t>д) о страховом номере индивидуального лицевого счета подопечного, указанного в документе, подтверждающем регистрацию в системе индивидуального (персонифицированного) учета;</w:t>
      </w:r>
    </w:p>
    <w:p w:rsidR="000B14D6" w:rsidRPr="000B14D6" w:rsidRDefault="000B14D6" w:rsidP="000B14D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B14D6">
        <w:rPr>
          <w:color w:val="auto"/>
          <w:kern w:val="0"/>
          <w:sz w:val="28"/>
          <w:szCs w:val="28"/>
          <w:lang w:eastAsia="ru-RU"/>
        </w:rPr>
        <w:t>е) о месте жительства опекуна (попечителя) и подопечного;</w:t>
      </w:r>
    </w:p>
    <w:p w:rsidR="000B14D6" w:rsidRDefault="000B14D6" w:rsidP="000B14D6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B14D6">
        <w:rPr>
          <w:color w:val="auto"/>
          <w:kern w:val="0"/>
          <w:sz w:val="28"/>
          <w:szCs w:val="28"/>
          <w:lang w:eastAsia="ru-RU"/>
        </w:rPr>
        <w:t>ж) о реквизитах отдельного номинального счета, открытого опекуном (попечителем) в российской кредитной организации.</w:t>
      </w:r>
    </w:p>
    <w:p w:rsidR="000B14D6" w:rsidRDefault="000B14D6" w:rsidP="005A0DC1">
      <w:pPr>
        <w:ind w:firstLine="709"/>
        <w:jc w:val="both"/>
        <w:rPr>
          <w:sz w:val="28"/>
          <w:szCs w:val="28"/>
        </w:rPr>
      </w:pPr>
      <w:proofErr w:type="gramStart"/>
      <w:r w:rsidRPr="000B14D6">
        <w:rPr>
          <w:sz w:val="28"/>
          <w:szCs w:val="28"/>
        </w:rPr>
        <w:t>Для назначения денежных средств опекун (попечитель) представляет в орган опеки и попечительства лично или через краевое государственное бюджетное учреждение "Многофункциональный центр предоставления государственных и муниципальных услуг" либо направляет в орган опеки и попечительства заказным почтовым отправлением с уведомлением о вручении и описью вложения или в форме электронного документа по электронной почте или через личный кабинет на Едином портале или на</w:t>
      </w:r>
      <w:proofErr w:type="gramEnd"/>
      <w:r w:rsidRPr="000B14D6">
        <w:rPr>
          <w:sz w:val="28"/>
          <w:szCs w:val="28"/>
        </w:rPr>
        <w:t xml:space="preserve"> </w:t>
      </w:r>
      <w:proofErr w:type="gramStart"/>
      <w:r w:rsidRPr="000B14D6">
        <w:rPr>
          <w:sz w:val="28"/>
          <w:szCs w:val="28"/>
        </w:rPr>
        <w:t>краевом портале государственных и муниципальных услуг заявление по форме, утвержденной уполномоченным Правительством края исполнительным органом края в области образования, содержащее сведения о реквизитах отдельного номинального счета, открытого опекуном (попечителем) в российской кредитной организации.</w:t>
      </w:r>
      <w:proofErr w:type="gramEnd"/>
    </w:p>
    <w:p w:rsidR="00400904" w:rsidRDefault="00400904" w:rsidP="005A0DC1">
      <w:pPr>
        <w:ind w:firstLine="709"/>
        <w:jc w:val="both"/>
        <w:rPr>
          <w:sz w:val="28"/>
          <w:szCs w:val="28"/>
        </w:rPr>
      </w:pPr>
    </w:p>
    <w:p w:rsidR="00400904" w:rsidRDefault="00400904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назначения </w:t>
      </w:r>
      <w:r w:rsidRPr="00400904">
        <w:rPr>
          <w:sz w:val="28"/>
          <w:szCs w:val="28"/>
        </w:rPr>
        <w:t>и выплаты денежных средств на приобретение продуктов питания, одежды, обуви и мягкого инвентаря на содержание детей-сирот и детей, оставшихся без попечения родителей, находящихся под опекой (попечительством), в том числе в приемной семье</w:t>
      </w:r>
      <w:r>
        <w:rPr>
          <w:sz w:val="28"/>
          <w:szCs w:val="28"/>
        </w:rPr>
        <w:t xml:space="preserve"> утвержден ст. 17-2 Закона Красноярского края №12-961 от 02.11.2000 «О защите прав ребенка».</w:t>
      </w:r>
      <w:bookmarkStart w:id="0" w:name="_GoBack"/>
      <w:bookmarkEnd w:id="0"/>
    </w:p>
    <w:sectPr w:rsidR="00400904" w:rsidSect="00472D68">
      <w:headerReference w:type="default" r:id="rId1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B0" w:rsidRDefault="00181EB0" w:rsidP="00472D68">
      <w:r>
        <w:separator/>
      </w:r>
    </w:p>
  </w:endnote>
  <w:endnote w:type="continuationSeparator" w:id="0">
    <w:p w:rsidR="00181EB0" w:rsidRDefault="00181EB0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B0" w:rsidRDefault="00181EB0" w:rsidP="00472D68">
      <w:r>
        <w:separator/>
      </w:r>
    </w:p>
  </w:footnote>
  <w:footnote w:type="continuationSeparator" w:id="0">
    <w:p w:rsidR="00181EB0" w:rsidRDefault="00181EB0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20493B" w:rsidRDefault="00472D68">
    <w:pPr>
      <w:pStyle w:val="af7"/>
      <w:jc w:val="center"/>
      <w:rPr>
        <w:sz w:val="28"/>
        <w:szCs w:val="28"/>
      </w:rPr>
    </w:pPr>
    <w:r w:rsidRPr="0020493B">
      <w:rPr>
        <w:sz w:val="28"/>
        <w:szCs w:val="28"/>
      </w:rPr>
      <w:fldChar w:fldCharType="begin"/>
    </w:r>
    <w:r w:rsidRPr="0020493B">
      <w:rPr>
        <w:sz w:val="28"/>
        <w:szCs w:val="28"/>
      </w:rPr>
      <w:instrText>PAGE   \* MERGEFORMAT</w:instrText>
    </w:r>
    <w:r w:rsidRPr="0020493B">
      <w:rPr>
        <w:sz w:val="28"/>
        <w:szCs w:val="28"/>
      </w:rPr>
      <w:fldChar w:fldCharType="separate"/>
    </w:r>
    <w:r w:rsidR="000B14D6">
      <w:rPr>
        <w:noProof/>
        <w:sz w:val="28"/>
        <w:szCs w:val="28"/>
      </w:rPr>
      <w:t>2</w:t>
    </w:r>
    <w:r w:rsidRPr="0020493B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14D6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81EB0"/>
    <w:rsid w:val="001B3A92"/>
    <w:rsid w:val="001C0D0A"/>
    <w:rsid w:val="001E0B39"/>
    <w:rsid w:val="001E1538"/>
    <w:rsid w:val="001E1F79"/>
    <w:rsid w:val="0020493B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8639E"/>
    <w:rsid w:val="00390023"/>
    <w:rsid w:val="003954E0"/>
    <w:rsid w:val="003B0E53"/>
    <w:rsid w:val="003B33F2"/>
    <w:rsid w:val="003E6D06"/>
    <w:rsid w:val="00400904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52BC"/>
    <w:rsid w:val="00506BA6"/>
    <w:rsid w:val="00507217"/>
    <w:rsid w:val="0053059C"/>
    <w:rsid w:val="005343DD"/>
    <w:rsid w:val="005357B2"/>
    <w:rsid w:val="0055701C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E77C5"/>
    <w:rsid w:val="007F4802"/>
    <w:rsid w:val="00827F26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A7810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B562B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1529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3EDA-2086-4BCF-8121-98DCA772D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DBB9A-8E1A-408A-BF76-621365487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2815A54-678A-4019-B129-2CC6A0CD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F3DDE-63D4-450C-BF5B-9A42F8AC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Кожуховская Евгения Константиновна</cp:lastModifiedBy>
  <cp:revision>2</cp:revision>
  <cp:lastPrinted>2017-05-26T10:23:00Z</cp:lastPrinted>
  <dcterms:created xsi:type="dcterms:W3CDTF">2026-03-10T10:52:00Z</dcterms:created>
  <dcterms:modified xsi:type="dcterms:W3CDTF">2026-03-10T10:52:00Z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