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10E7" w:rsidRPr="00B23287" w:rsidRDefault="008F10E7" w:rsidP="008F10E7">
      <w:pPr>
        <w:suppressAutoHyphens w:val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</w:t>
      </w:r>
      <w:r>
        <w:rPr>
          <w:b/>
          <w:sz w:val="28"/>
          <w:szCs w:val="28"/>
        </w:rPr>
        <w:t>ам</w:t>
      </w:r>
      <w:r w:rsidRPr="00F428C4">
        <w:rPr>
          <w:b/>
          <w:sz w:val="28"/>
          <w:szCs w:val="28"/>
        </w:rPr>
        <w:t xml:space="preserve"> «</w:t>
      </w:r>
      <w:r w:rsidRPr="00B23287">
        <w:rPr>
          <w:b/>
          <w:sz w:val="28"/>
          <w:szCs w:val="28"/>
        </w:rPr>
        <w:t xml:space="preserve">Предоставление детям-сиротам и детям, оставшимся без попечения родителей, находящимся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лицам из числа детей-сирот и детей, оставшихся без попечения родителей, путевок с полной оплатой их стоимости за счет средств краевого бюджета в организации отдыха детей </w:t>
      </w:r>
      <w:proofErr w:type="gramEnd"/>
    </w:p>
    <w:p w:rsidR="008F10E7" w:rsidRPr="00F428C4" w:rsidRDefault="008F10E7" w:rsidP="008F10E7">
      <w:pPr>
        <w:suppressAutoHyphens w:val="0"/>
        <w:contextualSpacing/>
        <w:jc w:val="center"/>
        <w:rPr>
          <w:b/>
          <w:sz w:val="28"/>
          <w:szCs w:val="28"/>
        </w:rPr>
      </w:pPr>
      <w:proofErr w:type="gramStart"/>
      <w:r w:rsidRPr="00B23287">
        <w:rPr>
          <w:b/>
          <w:sz w:val="28"/>
          <w:szCs w:val="28"/>
        </w:rPr>
        <w:t>и их оздоровления, расположенные на территории Красноярского края, оплаты проезда к месту лечения (отдыха) и обратно</w:t>
      </w:r>
      <w:r>
        <w:rPr>
          <w:b/>
          <w:sz w:val="28"/>
          <w:szCs w:val="28"/>
        </w:rPr>
        <w:t>», «</w:t>
      </w:r>
      <w:r w:rsidRPr="00B43873">
        <w:rPr>
          <w:b/>
          <w:sz w:val="28"/>
          <w:szCs w:val="28"/>
        </w:rPr>
        <w:t xml:space="preserve">Предоставление бесплатного проезда детям-сиротам и детям, оставшимся без попечения родителей, находящимся под опекой (попечительством), в том числе </w:t>
      </w:r>
      <w:r w:rsidR="00993ABE" w:rsidRPr="00993ABE"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 xml:space="preserve">в приемных семьях (за исключением обучающихся в федеральных государственных образовательных организациях, а также детей, проживающих в Арктической зоне края), лицам из числа детей-сирот </w:t>
      </w:r>
      <w:r w:rsidR="00993ABE" w:rsidRPr="00993ABE"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>и детей, оставшихся без</w:t>
      </w:r>
      <w:proofErr w:type="gramEnd"/>
      <w:r w:rsidRPr="00B43873">
        <w:rPr>
          <w:b/>
          <w:sz w:val="28"/>
          <w:szCs w:val="28"/>
        </w:rPr>
        <w:t xml:space="preserve"> </w:t>
      </w:r>
      <w:proofErr w:type="gramStart"/>
      <w:r w:rsidRPr="00B43873">
        <w:rPr>
          <w:b/>
          <w:sz w:val="28"/>
          <w:szCs w:val="28"/>
        </w:rPr>
        <w:t xml:space="preserve">попечения родителей, лицам, сопровождающим в составе организованной группы детей-сирот и детей, оставшихся без попечения родителей, находящихся под опекой (попечительством), в том числе в приемных семьях (за исключением обучающихся в федеральных государственных образовательных организациях, а также детей, проживающих в Арктической зоне края), к месту отдыха и обратно, оплаты (возмещения) сопровождающим лицам расходов, связанных </w:t>
      </w:r>
      <w:r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>с проживанием вне места постоянного жительства и фактическими</w:t>
      </w:r>
      <w:proofErr w:type="gramEnd"/>
      <w:r w:rsidRPr="00B43873">
        <w:rPr>
          <w:b/>
          <w:sz w:val="28"/>
          <w:szCs w:val="28"/>
        </w:rPr>
        <w:t xml:space="preserve"> расходами по найму жилого помещения</w:t>
      </w:r>
      <w:r w:rsidRPr="00B270F2">
        <w:rPr>
          <w:b/>
          <w:sz w:val="28"/>
          <w:szCs w:val="28"/>
        </w:rPr>
        <w:t>»</w:t>
      </w:r>
    </w:p>
    <w:p w:rsidR="008F10E7" w:rsidRDefault="008F10E7" w:rsidP="008F10E7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8F10E7" w:rsidRPr="00D2229A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2229A">
        <w:rPr>
          <w:sz w:val="28"/>
          <w:szCs w:val="28"/>
        </w:rPr>
        <w:t>Путевки с полной оплатой их стоимости за счет средств краевого бюджета (далее – бесплатные путевки) предоставляются детям-сиротам</w:t>
      </w:r>
      <w:r>
        <w:rPr>
          <w:sz w:val="28"/>
          <w:szCs w:val="28"/>
        </w:rPr>
        <w:br/>
      </w:r>
      <w:r w:rsidRPr="00D2229A">
        <w:rPr>
          <w:sz w:val="28"/>
          <w:szCs w:val="28"/>
        </w:rPr>
        <w:t>и детям</w:t>
      </w:r>
      <w:r w:rsidRPr="00D2229A">
        <w:rPr>
          <w:b/>
          <w:sz w:val="28"/>
          <w:szCs w:val="28"/>
        </w:rPr>
        <w:t xml:space="preserve">, </w:t>
      </w:r>
      <w:r w:rsidRPr="00D2229A">
        <w:rPr>
          <w:sz w:val="28"/>
          <w:szCs w:val="28"/>
        </w:rPr>
        <w:t>оставшимся без попечения родителей</w:t>
      </w:r>
      <w:r>
        <w:rPr>
          <w:sz w:val="28"/>
          <w:szCs w:val="28"/>
        </w:rPr>
        <w:t xml:space="preserve"> (далее – дети-сироты)</w:t>
      </w:r>
      <w:r w:rsidRPr="00D2229A">
        <w:rPr>
          <w:sz w:val="28"/>
          <w:szCs w:val="28"/>
        </w:rPr>
        <w:t xml:space="preserve">, находящимся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лицам из числа детей-сирот. 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534BB">
        <w:rPr>
          <w:sz w:val="28"/>
          <w:szCs w:val="28"/>
        </w:rPr>
        <w:t>Для получения бесплатной путевки в организации отдыха детей</w:t>
      </w:r>
      <w:r>
        <w:rPr>
          <w:sz w:val="28"/>
          <w:szCs w:val="28"/>
        </w:rPr>
        <w:br/>
      </w:r>
      <w:r w:rsidRPr="003534BB">
        <w:rPr>
          <w:sz w:val="28"/>
          <w:szCs w:val="28"/>
        </w:rPr>
        <w:t xml:space="preserve">и их оздоровления ребенок-сирота (в случае приобретения им полной дееспособности до достижения совершеннолетия), опекун (попечитель), приемный родитель, лицо из числа детей-сирот </w:t>
      </w:r>
      <w:r w:rsidRPr="00D2229A">
        <w:rPr>
          <w:sz w:val="28"/>
          <w:szCs w:val="28"/>
        </w:rPr>
        <w:t>в срок до 15 апреля</w:t>
      </w:r>
      <w:r w:rsidRPr="003534BB">
        <w:rPr>
          <w:sz w:val="28"/>
          <w:szCs w:val="28"/>
        </w:rPr>
        <w:t xml:space="preserve"> текущего года представляют </w:t>
      </w:r>
      <w:r>
        <w:rPr>
          <w:sz w:val="28"/>
          <w:szCs w:val="28"/>
        </w:rPr>
        <w:t xml:space="preserve">в органы местного самоуправления муниципальных районов, муниципальных округов и городских округов Красноярского края (далее </w:t>
      </w:r>
      <w:r w:rsidRPr="00D2229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34BB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3534BB">
        <w:rPr>
          <w:sz w:val="28"/>
          <w:szCs w:val="28"/>
        </w:rPr>
        <w:t xml:space="preserve"> по месту жительства или пребывания следующие документы: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 xml:space="preserve">1) </w:t>
      </w:r>
      <w:hyperlink r:id="rId9" w:history="1">
        <w:r w:rsidRPr="003534BB">
          <w:rPr>
            <w:sz w:val="28"/>
            <w:szCs w:val="28"/>
          </w:rPr>
          <w:t>заявление</w:t>
        </w:r>
      </w:hyperlink>
      <w:r w:rsidRPr="003534BB">
        <w:rPr>
          <w:sz w:val="28"/>
          <w:szCs w:val="28"/>
        </w:rPr>
        <w:t xml:space="preserve"> о предоставлении бесплатной путевки в организации отдыха детей и их оздоровления;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>2) копию паспорта гражданина Российской Федерации или иного документа, удостоверяющего личность;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 xml:space="preserve">3) копию паспорта гражданина Российской Федерации или иного документа, удостоверяющего личность ребенка-сироты в возрасте от 14 до 18 </w:t>
      </w:r>
      <w:r w:rsidRPr="003534BB">
        <w:rPr>
          <w:sz w:val="28"/>
          <w:szCs w:val="28"/>
        </w:rPr>
        <w:lastRenderedPageBreak/>
        <w:t>лет (в случае подачи документов опекуном (попечителем), приемным родителем или их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>4) копию свидетельства о рождении ребенка-сироты, не достигшего возраста 14 лет, лица из числа детей-сирот</w:t>
      </w:r>
      <w:r>
        <w:rPr>
          <w:sz w:val="28"/>
          <w:szCs w:val="28"/>
        </w:rPr>
        <w:t>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копию доверенности, подтверждающую полномочия представителя по доверенности (в случае представления документов представителем </w:t>
      </w:r>
      <w:r>
        <w:rPr>
          <w:sz w:val="28"/>
          <w:szCs w:val="28"/>
        </w:rPr>
        <w:br/>
        <w:t>на основании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34BB">
        <w:rPr>
          <w:sz w:val="28"/>
          <w:szCs w:val="28"/>
        </w:rPr>
        <w:t>) копии документов, подтверждающих факт утраты родительского попечения</w:t>
      </w:r>
      <w:r>
        <w:rPr>
          <w:sz w:val="28"/>
          <w:szCs w:val="28"/>
        </w:rPr>
        <w:t>;</w:t>
      </w:r>
      <w:r w:rsidRPr="003534BB">
        <w:rPr>
          <w:sz w:val="28"/>
          <w:szCs w:val="28"/>
        </w:rPr>
        <w:t xml:space="preserve"> 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534BB">
        <w:rPr>
          <w:sz w:val="28"/>
          <w:szCs w:val="28"/>
        </w:rPr>
        <w:t>) копию акта органа опеки и попечительства о назначении опекуном или попечителем либо договора об осуществлении опеки и попечительства (договора о приемной семье) в отношении несовершеннолетних</w:t>
      </w:r>
      <w:r>
        <w:rPr>
          <w:sz w:val="28"/>
          <w:szCs w:val="28"/>
        </w:rPr>
        <w:t>;</w:t>
      </w:r>
      <w:r w:rsidRPr="003534BB">
        <w:rPr>
          <w:sz w:val="28"/>
          <w:szCs w:val="28"/>
        </w:rPr>
        <w:t xml:space="preserve"> 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534BB">
        <w:rPr>
          <w:sz w:val="28"/>
          <w:szCs w:val="28"/>
        </w:rPr>
        <w:t>) копию страхового свидетельства обязат</w:t>
      </w:r>
      <w:r>
        <w:rPr>
          <w:sz w:val="28"/>
          <w:szCs w:val="28"/>
        </w:rPr>
        <w:t>ельного пенсионного страхования</w:t>
      </w:r>
      <w:r w:rsidRPr="003534BB">
        <w:rPr>
          <w:sz w:val="28"/>
          <w:szCs w:val="28"/>
        </w:rPr>
        <w:t>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копию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20 дней со дня регистрации представленных документов, рассматривает их и принимает решение</w:t>
      </w:r>
      <w:r>
        <w:rPr>
          <w:sz w:val="28"/>
          <w:szCs w:val="28"/>
        </w:rPr>
        <w:br/>
        <w:t>о предоставлении или об отказе в предоставлении бесплатной путевки</w:t>
      </w:r>
      <w:r>
        <w:rPr>
          <w:sz w:val="28"/>
          <w:szCs w:val="28"/>
        </w:rPr>
        <w:br/>
        <w:t>в организацию отдыха детей и их оздоровления.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Бесплатные путевки предоставляются детям-сиротам, лицам из числа детей-сирот в организации отдыха детей и их оздоровления, расположенные на территории Красноярского края.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бесплатных путевок в организации отдыха детей</w:t>
      </w:r>
      <w:r>
        <w:rPr>
          <w:sz w:val="28"/>
          <w:szCs w:val="28"/>
        </w:rPr>
        <w:br/>
        <w:t>и их оздоровления по оздоровительным сменам между детьми-сиротами, лицами из числа детей-сирот, в отношении которых принято решение</w:t>
      </w:r>
      <w:r>
        <w:rPr>
          <w:sz w:val="28"/>
          <w:szCs w:val="28"/>
        </w:rPr>
        <w:br/>
        <w:t>о предоставлении бесплатной путевки в организации отдыха детей и их оздоровления, осуществляется уполномоченным органом не позднее 17 дней до даты начала оздоровительной смены.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по итогам распределения бесплатных путевок</w:t>
      </w:r>
      <w:r>
        <w:rPr>
          <w:sz w:val="28"/>
          <w:szCs w:val="28"/>
        </w:rPr>
        <w:br/>
        <w:t>в организации отдыха детей и их оздоровления не позднее 15 дней до даты начала оздоровительной смены уведомляет заявителей о выдаче бесплатной путевки в организацию отдыха детей и их оздоровления с указанием места, даты и времени выдачи бесплатной путевки.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выдаче бесплатной путевки в организацию отдыха детей </w:t>
      </w:r>
      <w:r>
        <w:rPr>
          <w:sz w:val="28"/>
          <w:szCs w:val="28"/>
        </w:rPr>
        <w:br/>
        <w:t>и их оздоровления заявитель представляет в уполномоченный орган сведения</w:t>
      </w:r>
      <w:r>
        <w:rPr>
          <w:sz w:val="28"/>
          <w:szCs w:val="28"/>
        </w:rPr>
        <w:br/>
        <w:t>о медицинской справке на ребенка-сироту, лицо из числа детей-сирот, направляемых в организацию отдыха детей и их оздоровления.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8F18D3">
        <w:rPr>
          <w:bCs/>
          <w:sz w:val="28"/>
          <w:szCs w:val="28"/>
        </w:rPr>
        <w:t xml:space="preserve">Бесплатный проезд к месту лечения (отдыха) и обратно предоставляется </w:t>
      </w:r>
      <w:r>
        <w:rPr>
          <w:sz w:val="28"/>
          <w:szCs w:val="28"/>
        </w:rPr>
        <w:t xml:space="preserve">детям-сиротам и детям, оставшимся без попечения родителей </w:t>
      </w:r>
      <w:r>
        <w:rPr>
          <w:sz w:val="28"/>
          <w:szCs w:val="28"/>
        </w:rPr>
        <w:br/>
        <w:t xml:space="preserve">(за исключением детей, проживающих в Арктической зоне края), лицам </w:t>
      </w:r>
      <w:r>
        <w:rPr>
          <w:sz w:val="28"/>
          <w:szCs w:val="28"/>
        </w:rPr>
        <w:br/>
        <w:t>из числа детей-сирот и детей, оставшихся без попечения родителей,</w:t>
      </w:r>
      <w:r>
        <w:rPr>
          <w:sz w:val="28"/>
          <w:szCs w:val="28"/>
        </w:rPr>
        <w:br/>
        <w:t xml:space="preserve">к месту лечения (отдыха) и обратно </w:t>
      </w:r>
      <w:r w:rsidRPr="008F18D3">
        <w:rPr>
          <w:bCs/>
          <w:sz w:val="28"/>
          <w:szCs w:val="28"/>
        </w:rPr>
        <w:t xml:space="preserve">исполнительно-распорядительными органами местного самоуправления муниципальных районов, </w:t>
      </w:r>
      <w:r w:rsidRPr="008F18D3">
        <w:rPr>
          <w:bCs/>
          <w:sz w:val="28"/>
          <w:szCs w:val="28"/>
        </w:rPr>
        <w:lastRenderedPageBreak/>
        <w:t>муниципальных округов</w:t>
      </w:r>
      <w:r>
        <w:rPr>
          <w:bCs/>
          <w:sz w:val="28"/>
          <w:szCs w:val="28"/>
        </w:rPr>
        <w:t xml:space="preserve"> </w:t>
      </w:r>
      <w:r w:rsidRPr="008F18D3">
        <w:rPr>
          <w:bCs/>
          <w:sz w:val="28"/>
          <w:szCs w:val="28"/>
        </w:rPr>
        <w:t xml:space="preserve">и городских округов Красноярского края (далее </w:t>
      </w:r>
      <w:r>
        <w:rPr>
          <w:bCs/>
          <w:sz w:val="28"/>
          <w:szCs w:val="28"/>
        </w:rPr>
        <w:t>–</w:t>
      </w:r>
      <w:r w:rsidRPr="008F18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дети-сироты, лица из числа детей-сирот, </w:t>
      </w:r>
      <w:r w:rsidRPr="008F18D3">
        <w:rPr>
          <w:bCs/>
          <w:sz w:val="28"/>
          <w:szCs w:val="28"/>
        </w:rPr>
        <w:t>уполномоченный</w:t>
      </w:r>
      <w:proofErr w:type="gramEnd"/>
      <w:r w:rsidRPr="008F18D3">
        <w:rPr>
          <w:bCs/>
          <w:sz w:val="28"/>
          <w:szCs w:val="28"/>
        </w:rPr>
        <w:t xml:space="preserve"> орган):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8D3">
        <w:rPr>
          <w:bCs/>
          <w:sz w:val="28"/>
          <w:szCs w:val="28"/>
        </w:rPr>
        <w:t xml:space="preserve">лицам из числа детей-сирот, получившим бесплатные путевки </w:t>
      </w:r>
      <w:r w:rsidRPr="008F18D3">
        <w:rPr>
          <w:bCs/>
          <w:sz w:val="28"/>
          <w:szCs w:val="28"/>
        </w:rPr>
        <w:br/>
        <w:t xml:space="preserve">в организации отдыха детей и их оздоровления, в санаторно-курортные организации, расположенные на территории Красноярского края; 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8F18D3">
        <w:rPr>
          <w:bCs/>
          <w:sz w:val="28"/>
          <w:szCs w:val="28"/>
        </w:rPr>
        <w:t>детям-сиротам, получившим бесплатные путевки в организации отдыха детей и их оздоровления, в санаторно-курортные организации, расположенные на территории Красноярского края, в составе организованной группы (за исключением детей, находящихся на полном государственном обеспечении в краевых государственных организациях для детей-сирот, образовательных организациях, медицинских организациях, организациях социального обслуживания населения, детей-сирот, содержащихся за счет средств краевого бюджета в муниципальных образовательных организациях городского округа Норильск, частных</w:t>
      </w:r>
      <w:proofErr w:type="gramEnd"/>
      <w:r w:rsidRPr="008F18D3">
        <w:rPr>
          <w:bCs/>
          <w:sz w:val="28"/>
          <w:szCs w:val="28"/>
        </w:rPr>
        <w:t xml:space="preserve"> </w:t>
      </w:r>
      <w:proofErr w:type="gramStart"/>
      <w:r w:rsidRPr="008F18D3">
        <w:rPr>
          <w:bCs/>
          <w:sz w:val="28"/>
          <w:szCs w:val="28"/>
        </w:rPr>
        <w:t>организациях</w:t>
      </w:r>
      <w:proofErr w:type="gramEnd"/>
      <w:r w:rsidRPr="008F18D3">
        <w:rPr>
          <w:bCs/>
          <w:sz w:val="28"/>
          <w:szCs w:val="28"/>
        </w:rPr>
        <w:t xml:space="preserve"> для детей-сирот);</w:t>
      </w:r>
    </w:p>
    <w:p w:rsidR="008F10E7" w:rsidRDefault="008F10E7" w:rsidP="008F10E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Бесплатный проезд к месту лечения (отдыха) и обратно предоставляется при проезде на междугородном и пригородном транспорте: железнодорожном (поезда и вагоны всех категорий, за исключением фирменных поездов, вагонов повышенной комфортности), внутреннем водном (места III категории), автомобильном (кроме такси), а также воздушном (экономический класс) при отсутствии железнодорожного, автомобильного сообщения.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Арктической зоны края используется в значении, установленном </w:t>
      </w:r>
      <w:hyperlink r:id="rId10" w:history="1">
        <w:r w:rsidRPr="008F18D3">
          <w:rPr>
            <w:sz w:val="28"/>
            <w:szCs w:val="28"/>
          </w:rPr>
          <w:t>статьей 1.1</w:t>
        </w:r>
      </w:hyperlink>
      <w:r>
        <w:rPr>
          <w:sz w:val="28"/>
          <w:szCs w:val="28"/>
        </w:rPr>
        <w:t xml:space="preserve"> Закона Красноярского края от 03.12.2004</w:t>
      </w:r>
      <w:r>
        <w:rPr>
          <w:sz w:val="28"/>
          <w:szCs w:val="28"/>
        </w:rPr>
        <w:br/>
        <w:t xml:space="preserve">№ 12-2668 «О гарантиях, компенсациях и мерах социальной поддержки лицам, работающим и проживающим в районах Крайнего Севера </w:t>
      </w:r>
      <w:r>
        <w:rPr>
          <w:sz w:val="28"/>
          <w:szCs w:val="28"/>
        </w:rPr>
        <w:br/>
        <w:t>и приравненных к ним местностях, а также в иных местностях края».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бесплатного проезда к месту лечения (отдыха)</w:t>
      </w:r>
      <w:r>
        <w:rPr>
          <w:sz w:val="28"/>
          <w:szCs w:val="28"/>
        </w:rPr>
        <w:br/>
        <w:t xml:space="preserve">и обратно законный </w:t>
      </w:r>
      <w:r w:rsidRPr="009E52BD"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ребенка-сироты, лицо из числа детей-сирот или их представитель по доверенности (далее - заявители) в срок</w:t>
      </w:r>
      <w:r>
        <w:rPr>
          <w:sz w:val="28"/>
          <w:szCs w:val="28"/>
        </w:rPr>
        <w:br/>
      </w:r>
      <w:r w:rsidRPr="00DC23E2">
        <w:rPr>
          <w:sz w:val="28"/>
          <w:szCs w:val="28"/>
        </w:rPr>
        <w:t>не позднее 12 дней до даты начала оздоровительной (лечебной) смены</w:t>
      </w:r>
      <w:r>
        <w:rPr>
          <w:sz w:val="28"/>
          <w:szCs w:val="28"/>
        </w:rPr>
        <w:t xml:space="preserve"> представляет в уполномоченный орган по месту жительства или пребывания </w:t>
      </w:r>
      <w:hyperlink r:id="rId11" w:history="1">
        <w:r w:rsidRPr="009E52BD">
          <w:rPr>
            <w:sz w:val="28"/>
            <w:szCs w:val="28"/>
          </w:rPr>
          <w:t>заявление</w:t>
        </w:r>
      </w:hyperlink>
      <w:r w:rsidRPr="009E52BD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ребенку-сироте или лицу из числа детей-сирот бесплатного проезда к месту лечения</w:t>
      </w:r>
      <w:proofErr w:type="gramEnd"/>
      <w:r>
        <w:rPr>
          <w:sz w:val="28"/>
          <w:szCs w:val="28"/>
        </w:rPr>
        <w:t xml:space="preserve"> (отдыха) и обратно.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для обеспечения бесплатного проезда к месту отдыха (в организации отдыха детей и их оздоровления):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копия свидетельства о рождении ребенка-сироты, не достигшего возраста 14 лет, лица из числа детей-сирот, копия паспорта гражданина Российской Федерации или иного документа, удостоверяющего личность ребенка-сироты в возрасте от 14 до 18 лет, лица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копия паспорта гражданина Российской Федерации или иного документа, удостоверяющего личность представителя по доверенности</w:t>
      </w:r>
      <w:r>
        <w:rPr>
          <w:sz w:val="28"/>
          <w:szCs w:val="28"/>
        </w:rPr>
        <w:br/>
        <w:t>(в случае представления документов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копия акта органа опеки и попечительства о назначении опекуна (попечителя) либо договора об осуществлении опеки и попечительства (договора о приемной семье) - для детей-сирот (представляется для подтверждения правового статуса законного представителя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копия доверенности, подтверждающей полномочия представителя </w:t>
      </w:r>
      <w:r>
        <w:rPr>
          <w:sz w:val="28"/>
          <w:szCs w:val="28"/>
        </w:rPr>
        <w:br/>
        <w:t xml:space="preserve">по доверенности (в случае представления документов представителем </w:t>
      </w:r>
      <w:r>
        <w:rPr>
          <w:sz w:val="28"/>
          <w:szCs w:val="28"/>
        </w:rPr>
        <w:br/>
        <w:t>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копии документов, подтверждающих факт утраты родительского попечения;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копия страхового свидетельства обязательного пенсионного страхования или иного документа, подтверждающего регистрацию опекуна (попечителя), приемного родителя, ребенка-сироты, лица из числа детей-сирот в системе индивидуального (персонифицированного) учета </w:t>
      </w:r>
      <w:r>
        <w:rPr>
          <w:sz w:val="28"/>
          <w:szCs w:val="28"/>
        </w:rPr>
        <w:br/>
        <w:t xml:space="preserve">и содержащего сведения о страховом номере индивидуального лицевого счета;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копия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для обеспечения бесплатного проезда к месту лечения (в санаторно-курортные организации):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копия свидетельства о рождении ребенка-сироты, не достигшего возраста 14 лет, лица из числа детей-сирот, копия паспорта гражданина Российской Федерации или иного документа, удостоверяющего личность ребенка-сироты в возрасте от 14 до 18 лет, лица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копия паспорта гражданина Российской Федерации или иного документа, удостоверяющего личность представителя по доверенности</w:t>
      </w:r>
      <w:r>
        <w:rPr>
          <w:sz w:val="28"/>
          <w:szCs w:val="28"/>
        </w:rPr>
        <w:br/>
        <w:t>(в случае представления документов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копия акта органа опеки и попечительства о назначении опекуна (попечителя) либо договора об осуществлении опеки и попечительства (договора о приемной семье) - для детей-сирот (представляется для подтверждения правового статуса законного представителя ребенка-сироты);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копия доверенности, подтверждающей полномочия представителя</w:t>
      </w:r>
      <w:r>
        <w:rPr>
          <w:sz w:val="28"/>
          <w:szCs w:val="28"/>
        </w:rPr>
        <w:br/>
        <w:t xml:space="preserve">по доверенности (в случае представления документов представителем </w:t>
      </w:r>
      <w:r>
        <w:rPr>
          <w:sz w:val="28"/>
          <w:szCs w:val="28"/>
        </w:rPr>
        <w:br/>
        <w:t>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копии документов, подтверждающих факт утраты родительского попечения;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копия санаторно-курортной путевки, полученной ребенком-сиротой или лицом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з) копия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опекуна (попечителя), приемного родителя, ребенка-сироты, лица из числа детей-сирот,</w:t>
      </w:r>
      <w:r>
        <w:rPr>
          <w:sz w:val="28"/>
          <w:szCs w:val="28"/>
        </w:rPr>
        <w:br/>
        <w:t>и содержащего сведения о страховом номере индивидуального лицевого счета);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копия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5 дней со дня регистрации документов, рассматривает их и принимает решение в форме распорядительного акта уполномоченного органа о предоставлении или об отказе в предоставлении детям-сиротам, лицу из числа детей-сирот бесплатного проезда к месту лечения (отдыха) и обратно.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или его представитель по доверенности вправе отказаться</w:t>
      </w:r>
      <w:r>
        <w:rPr>
          <w:sz w:val="28"/>
          <w:szCs w:val="28"/>
        </w:rPr>
        <w:br/>
        <w:t xml:space="preserve">от предоставления бесплатного проезда к месту лечения (отдыха) и обратно, о чем обязан письменно уведомить уполномоченный орган не позднее 5 дней до даты отъезда организованной группы в организации отдыха детей </w:t>
      </w:r>
      <w:r>
        <w:rPr>
          <w:sz w:val="28"/>
          <w:szCs w:val="28"/>
        </w:rPr>
        <w:br/>
        <w:t>и их оздоровления, санаторно-курортные организации.</w:t>
      </w: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472D68">
      <w:headerReference w:type="default" r:id="rId12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07" w:rsidRDefault="00222507" w:rsidP="00472D68">
      <w:r>
        <w:separator/>
      </w:r>
    </w:p>
  </w:endnote>
  <w:endnote w:type="continuationSeparator" w:id="0">
    <w:p w:rsidR="00222507" w:rsidRDefault="00222507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07" w:rsidRDefault="00222507" w:rsidP="00472D68">
      <w:r>
        <w:separator/>
      </w:r>
    </w:p>
  </w:footnote>
  <w:footnote w:type="continuationSeparator" w:id="0">
    <w:p w:rsidR="00222507" w:rsidRDefault="00222507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EA1476" w:rsidRDefault="00472D68">
    <w:pPr>
      <w:pStyle w:val="af7"/>
      <w:jc w:val="center"/>
      <w:rPr>
        <w:sz w:val="28"/>
        <w:szCs w:val="28"/>
      </w:rPr>
    </w:pPr>
    <w:r w:rsidRPr="00EA1476">
      <w:rPr>
        <w:sz w:val="28"/>
        <w:szCs w:val="28"/>
      </w:rPr>
      <w:fldChar w:fldCharType="begin"/>
    </w:r>
    <w:r w:rsidRPr="00EA1476">
      <w:rPr>
        <w:sz w:val="28"/>
        <w:szCs w:val="28"/>
      </w:rPr>
      <w:instrText>PAGE   \* MERGEFORMAT</w:instrText>
    </w:r>
    <w:r w:rsidRPr="00EA1476">
      <w:rPr>
        <w:sz w:val="28"/>
        <w:szCs w:val="28"/>
      </w:rPr>
      <w:fldChar w:fldCharType="separate"/>
    </w:r>
    <w:r w:rsidR="003251B4">
      <w:rPr>
        <w:noProof/>
        <w:sz w:val="28"/>
        <w:szCs w:val="28"/>
      </w:rPr>
      <w:t>2</w:t>
    </w:r>
    <w:r w:rsidRPr="00EA1476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1B01"/>
    <w:rsid w:val="00015BE1"/>
    <w:rsid w:val="000253B7"/>
    <w:rsid w:val="0003149C"/>
    <w:rsid w:val="000403E6"/>
    <w:rsid w:val="00043A2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159C9"/>
    <w:rsid w:val="00222507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2784"/>
    <w:rsid w:val="002E541D"/>
    <w:rsid w:val="00305325"/>
    <w:rsid w:val="00306871"/>
    <w:rsid w:val="00310D8D"/>
    <w:rsid w:val="003251B4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60B39"/>
    <w:rsid w:val="00571EBA"/>
    <w:rsid w:val="005806BE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66BF8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23A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656AD"/>
    <w:rsid w:val="00873EA1"/>
    <w:rsid w:val="00880A0F"/>
    <w:rsid w:val="00881E54"/>
    <w:rsid w:val="008946C5"/>
    <w:rsid w:val="008A0068"/>
    <w:rsid w:val="008B2C93"/>
    <w:rsid w:val="008B3AD4"/>
    <w:rsid w:val="008B4444"/>
    <w:rsid w:val="008D3DBE"/>
    <w:rsid w:val="008E4DA5"/>
    <w:rsid w:val="008F10E7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93ABE"/>
    <w:rsid w:val="009A25D3"/>
    <w:rsid w:val="009A6FD3"/>
    <w:rsid w:val="009A7810"/>
    <w:rsid w:val="009B2612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57D53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1476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38434&amp;dst=100486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33918&amp;dst=1001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38434&amp;dst=100416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9D651B457A8841BC054E8D43D0D308" ma:contentTypeVersion="1" ma:contentTypeDescription="Создание документа." ma:contentTypeScope="" ma:versionID="1b720023657b8975caf85a6371d47c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91665B-2113-456B-BC4A-591DA9C245B6}"/>
</file>

<file path=customXml/itemProps2.xml><?xml version="1.0" encoding="utf-8"?>
<ds:datastoreItem xmlns:ds="http://schemas.openxmlformats.org/officeDocument/2006/customXml" ds:itemID="{A8A4BDBF-9DC7-43B2-AAAA-64085478E872}"/>
</file>

<file path=customXml/itemProps3.xml><?xml version="1.0" encoding="utf-8"?>
<ds:datastoreItem xmlns:ds="http://schemas.openxmlformats.org/officeDocument/2006/customXml" ds:itemID="{56B862FA-294E-40F1-9885-CBCB28CFB39E}"/>
</file>

<file path=customXml/itemProps4.xml><?xml version="1.0" encoding="utf-8"?>
<ds:datastoreItem xmlns:ds="http://schemas.openxmlformats.org/officeDocument/2006/customXml" ds:itemID="{D1E32236-38A5-4F60-8DB6-3E7DB2463AE0}"/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МАКОВСКАЯ_ШТАМПЫ_ПРИЛОЖЕНИЕ_24.10.2023.dotx.dot</Template>
  <TotalTime>6</TotalTime>
  <Pages>1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Сергеева Ольга Владимировна</cp:lastModifiedBy>
  <cp:revision>11</cp:revision>
  <cp:lastPrinted>2024-11-19T02:27:00Z</cp:lastPrinted>
  <dcterms:created xsi:type="dcterms:W3CDTF">2024-11-18T10:51:00Z</dcterms:created>
  <dcterms:modified xsi:type="dcterms:W3CDTF">2024-12-25T02:36:00Z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0x010100BF9D651B457A8841BC054E8D43D0D308</vt:lpwstr>
  </property>
</Properties>
</file>